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9E63" w14:textId="29F32B66" w:rsidR="003E3C78" w:rsidRPr="007B5AC4" w:rsidRDefault="007B5AC4" w:rsidP="003E3C78">
      <w:pPr>
        <w:pStyle w:val="Heading1"/>
        <w:jc w:val="center"/>
        <w:rPr>
          <w:noProof/>
          <w:color w:val="0070C0"/>
          <w:lang w:eastAsia="en-US"/>
        </w:rPr>
      </w:pPr>
      <w:r w:rsidRPr="007B5AC4">
        <w:rPr>
          <w:noProof/>
          <w:color w:val="0070C0"/>
          <w:lang w:eastAsia="en-US"/>
        </w:rPr>
        <w:t>European Union</w:t>
      </w:r>
      <w:r w:rsidR="003E3C78" w:rsidRPr="007B5AC4">
        <w:rPr>
          <w:noProof/>
          <w:color w:val="0070C0"/>
          <w:lang w:eastAsia="en-US"/>
        </w:rPr>
        <w:t xml:space="preserve"> for Social Care Program</w:t>
      </w:r>
    </w:p>
    <w:p w14:paraId="6A2FC9F2" w14:textId="4259BE57" w:rsidR="00A50A52" w:rsidRPr="007B5AC4" w:rsidRDefault="003E3C78" w:rsidP="007B5AC4">
      <w:pPr>
        <w:jc w:val="both"/>
        <w:rPr>
          <w:rFonts w:cs="Times New Roman"/>
          <w:b/>
          <w:bCs/>
          <w:i/>
          <w:iCs/>
          <w:sz w:val="24"/>
          <w:szCs w:val="24"/>
        </w:rPr>
      </w:pPr>
      <w:r w:rsidRPr="007B5AC4">
        <w:rPr>
          <w:rFonts w:cs="Times New Roman"/>
          <w:b/>
          <w:bCs/>
          <w:i/>
          <w:iCs/>
          <w:sz w:val="24"/>
          <w:szCs w:val="24"/>
        </w:rPr>
        <w:t>“Enhancing Local Social Care Services partnerships with citizens and toward EU Standards”</w:t>
      </w:r>
    </w:p>
    <w:p w14:paraId="6791A4F9" w14:textId="77777777" w:rsidR="007B5AC4" w:rsidRPr="007B5AC4" w:rsidRDefault="007B5AC4" w:rsidP="007B5AC4">
      <w:pPr>
        <w:jc w:val="both"/>
        <w:rPr>
          <w:rFonts w:ascii="Times New Roman" w:hAnsi="Times New Roman" w:cs="Times New Roman"/>
          <w:b/>
          <w:bCs/>
          <w:i/>
          <w:iCs/>
        </w:rPr>
      </w:pPr>
    </w:p>
    <w:p w14:paraId="4371AEFD" w14:textId="716C7F92" w:rsidR="00262441" w:rsidRPr="00666BF2" w:rsidRDefault="00495111" w:rsidP="00D96D08">
      <w:pPr>
        <w:spacing w:before="120" w:after="0"/>
        <w:jc w:val="center"/>
        <w:rPr>
          <w:rFonts w:ascii="Lato" w:hAnsi="Lato" w:cs="Times New Roman"/>
          <w:b/>
          <w:color w:val="E26844" w:themeColor="accent1" w:themeTint="99"/>
          <w:sz w:val="24"/>
          <w:szCs w:val="24"/>
        </w:rPr>
      </w:pPr>
      <w:r w:rsidRPr="00666BF2">
        <w:rPr>
          <w:rFonts w:ascii="Lato" w:hAnsi="Lato" w:cs="Times New Roman"/>
          <w:b/>
          <w:color w:val="E26844" w:themeColor="accent1" w:themeTint="99"/>
          <w:sz w:val="24"/>
          <w:szCs w:val="24"/>
        </w:rPr>
        <w:t>Term</w:t>
      </w:r>
      <w:r w:rsidR="00701DDD" w:rsidRPr="00666BF2">
        <w:rPr>
          <w:rFonts w:ascii="Lato" w:hAnsi="Lato" w:cs="Times New Roman"/>
          <w:b/>
          <w:color w:val="E26844" w:themeColor="accent1" w:themeTint="99"/>
          <w:sz w:val="24"/>
          <w:szCs w:val="24"/>
        </w:rPr>
        <w:t>s of R</w:t>
      </w:r>
      <w:r w:rsidR="00A50A52" w:rsidRPr="00666BF2">
        <w:rPr>
          <w:rFonts w:ascii="Lato" w:hAnsi="Lato" w:cs="Times New Roman"/>
          <w:b/>
          <w:color w:val="E26844" w:themeColor="accent1" w:themeTint="99"/>
          <w:sz w:val="24"/>
          <w:szCs w:val="24"/>
        </w:rPr>
        <w:t>eference</w:t>
      </w:r>
    </w:p>
    <w:p w14:paraId="2BA49879" w14:textId="55AFBA35" w:rsidR="000B03E3" w:rsidRPr="000B03E3" w:rsidRDefault="006F0D66" w:rsidP="000B03E3">
      <w:pPr>
        <w:spacing w:line="276" w:lineRule="auto"/>
        <w:jc w:val="both"/>
        <w:rPr>
          <w:rFonts w:ascii="Lato" w:hAnsi="Lato" w:cs="Times New Roman"/>
          <w:b/>
          <w:sz w:val="24"/>
          <w:szCs w:val="24"/>
        </w:rPr>
      </w:pPr>
      <w:r w:rsidRPr="00CB50AD">
        <w:rPr>
          <w:rFonts w:ascii="Lato" w:hAnsi="Lato" w:cs="Times New Roman"/>
          <w:b/>
          <w:sz w:val="24"/>
          <w:szCs w:val="24"/>
        </w:rPr>
        <w:t>Expertise required from:</w:t>
      </w:r>
    </w:p>
    <w:p w14:paraId="41F904EE" w14:textId="647A1FF0" w:rsidR="00ED0599" w:rsidRPr="00262441" w:rsidRDefault="000B03E3" w:rsidP="000B03E3">
      <w:pPr>
        <w:spacing w:line="240" w:lineRule="auto"/>
        <w:jc w:val="both"/>
        <w:rPr>
          <w:rFonts w:asciiTheme="majorHAnsi" w:hAnsiTheme="majorHAnsi"/>
          <w:b/>
        </w:rPr>
      </w:pPr>
      <w:r w:rsidRPr="000B03E3">
        <w:rPr>
          <w:rFonts w:ascii="Lato" w:hAnsi="Lato" w:cs="Times New Roman"/>
          <w:bCs/>
          <w:sz w:val="24"/>
          <w:szCs w:val="24"/>
        </w:rPr>
        <w:t>An institution, organization, or group of experts to provide capacity building and psycho-emotional supervision support for the specialized social services workforce across 14 municipalities.</w:t>
      </w:r>
    </w:p>
    <w:p w14:paraId="5234CEA5" w14:textId="3B60741C" w:rsidR="00262441" w:rsidRPr="00262441" w:rsidRDefault="00262441" w:rsidP="00262441">
      <w:pPr>
        <w:pStyle w:val="Title"/>
        <w:rPr>
          <w:rFonts w:eastAsiaTheme="minorEastAsia" w:cstheme="minorBidi"/>
          <w:b/>
          <w:color w:val="auto"/>
          <w:spacing w:val="0"/>
          <w:sz w:val="22"/>
          <w:szCs w:val="22"/>
        </w:rPr>
      </w:pPr>
    </w:p>
    <w:p w14:paraId="4E992B0C" w14:textId="12261FB7" w:rsidR="00C365A4" w:rsidRPr="001F2959" w:rsidRDefault="000A2D1D" w:rsidP="00BB40A8">
      <w:pPr>
        <w:spacing w:line="276" w:lineRule="auto"/>
        <w:jc w:val="center"/>
        <w:rPr>
          <w:rFonts w:ascii="Lato" w:eastAsia="SimSun" w:hAnsi="Lato"/>
          <w:b/>
          <w:bCs/>
          <w:color w:val="FF6600"/>
        </w:rPr>
      </w:pPr>
      <w:r w:rsidRPr="001F2959">
        <w:rPr>
          <w:rFonts w:ascii="Lato" w:eastAsia="SimSun" w:hAnsi="Lato"/>
          <w:b/>
          <w:bCs/>
          <w:color w:val="FF6600"/>
        </w:rPr>
        <w:t>July</w:t>
      </w:r>
      <w:r w:rsidR="00B66F42" w:rsidRPr="001F2959">
        <w:rPr>
          <w:rFonts w:ascii="Lato" w:eastAsia="SimSun" w:hAnsi="Lato"/>
          <w:b/>
          <w:bCs/>
          <w:color w:val="FF6600"/>
        </w:rPr>
        <w:t xml:space="preserve"> </w:t>
      </w:r>
      <w:r w:rsidR="001D42FC" w:rsidRPr="001F2959">
        <w:rPr>
          <w:rFonts w:ascii="Lato" w:eastAsia="SimSun" w:hAnsi="Lato"/>
          <w:b/>
          <w:bCs/>
          <w:color w:val="FF6600"/>
        </w:rPr>
        <w:t>202</w:t>
      </w:r>
      <w:r w:rsidR="00C7789C" w:rsidRPr="001F2959">
        <w:rPr>
          <w:rFonts w:ascii="Lato" w:eastAsia="SimSun" w:hAnsi="Lato"/>
          <w:b/>
          <w:bCs/>
          <w:color w:val="FF6600"/>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415C31" w:rsidRPr="001F2959" w14:paraId="254AEBD7" w14:textId="77777777" w:rsidTr="00A50A52">
        <w:trPr>
          <w:trHeight w:val="487"/>
          <w:jc w:val="center"/>
        </w:trPr>
        <w:tc>
          <w:tcPr>
            <w:tcW w:w="1852" w:type="pct"/>
            <w:tcBorders>
              <w:top w:val="single" w:sz="4" w:space="0" w:color="auto"/>
              <w:left w:val="single" w:sz="4" w:space="0" w:color="auto"/>
              <w:bottom w:val="single" w:sz="4" w:space="0" w:color="auto"/>
              <w:right w:val="single" w:sz="4" w:space="0" w:color="auto"/>
            </w:tcBorders>
          </w:tcPr>
          <w:p w14:paraId="651541D3" w14:textId="77777777" w:rsidR="00415C31" w:rsidRPr="001F2959" w:rsidRDefault="00415C31" w:rsidP="00D46BDB">
            <w:pPr>
              <w:spacing w:before="60" w:line="276" w:lineRule="auto"/>
              <w:jc w:val="both"/>
              <w:rPr>
                <w:rFonts w:ascii="Lato" w:hAnsi="Lato"/>
                <w:b/>
              </w:rPr>
            </w:pPr>
            <w:r w:rsidRPr="001F2959">
              <w:rPr>
                <w:rFonts w:ascii="Lato" w:hAnsi="Lato"/>
                <w:b/>
              </w:rPr>
              <w:t>Service title</w:t>
            </w:r>
          </w:p>
        </w:tc>
        <w:tc>
          <w:tcPr>
            <w:tcW w:w="3148" w:type="pct"/>
            <w:tcBorders>
              <w:top w:val="single" w:sz="4" w:space="0" w:color="auto"/>
              <w:left w:val="single" w:sz="4" w:space="0" w:color="auto"/>
              <w:bottom w:val="single" w:sz="4" w:space="0" w:color="auto"/>
              <w:right w:val="single" w:sz="4" w:space="0" w:color="auto"/>
            </w:tcBorders>
          </w:tcPr>
          <w:p w14:paraId="7B8B2D04" w14:textId="037D0CC9" w:rsidR="00A9757E" w:rsidRPr="001F2959" w:rsidRDefault="005E5CEE" w:rsidP="00262441">
            <w:pPr>
              <w:spacing w:line="276" w:lineRule="auto"/>
              <w:jc w:val="both"/>
              <w:rPr>
                <w:rFonts w:ascii="Lato" w:hAnsi="Lato"/>
                <w:bCs/>
              </w:rPr>
            </w:pPr>
            <w:r w:rsidRPr="001F2959">
              <w:rPr>
                <w:rFonts w:ascii="Lato" w:hAnsi="Lato"/>
                <w:bCs/>
                <w:w w:val="105"/>
              </w:rPr>
              <w:t>Develop and deliver tailored capacity-building</w:t>
            </w:r>
            <w:r w:rsidR="00AA68B1">
              <w:rPr>
                <w:rFonts w:ascii="Lato" w:hAnsi="Lato"/>
                <w:bCs/>
                <w:w w:val="105"/>
              </w:rPr>
              <w:t>, mentoring</w:t>
            </w:r>
            <w:r w:rsidRPr="001F2959">
              <w:rPr>
                <w:rFonts w:ascii="Lato" w:hAnsi="Lato"/>
                <w:bCs/>
                <w:w w:val="105"/>
              </w:rPr>
              <w:t xml:space="preserve"> and</w:t>
            </w:r>
            <w:r w:rsidR="0035328C">
              <w:rPr>
                <w:rFonts w:ascii="Lato" w:hAnsi="Lato"/>
                <w:bCs/>
                <w:w w:val="105"/>
              </w:rPr>
              <w:t xml:space="preserve"> </w:t>
            </w:r>
            <w:r w:rsidR="0035328C" w:rsidRPr="0035328C">
              <w:rPr>
                <w:rFonts w:ascii="Lato" w:hAnsi="Lato"/>
                <w:bCs/>
                <w:w w:val="105"/>
              </w:rPr>
              <w:t>psycho-emotional</w:t>
            </w:r>
            <w:r w:rsidRPr="001F2959">
              <w:rPr>
                <w:rFonts w:ascii="Lato" w:hAnsi="Lato"/>
                <w:bCs/>
                <w:w w:val="105"/>
              </w:rPr>
              <w:t xml:space="preserve"> supervision sessions for the </w:t>
            </w:r>
            <w:r w:rsidR="00AA68B1">
              <w:rPr>
                <w:rFonts w:ascii="Lato" w:hAnsi="Lato"/>
                <w:bCs/>
                <w:w w:val="105"/>
              </w:rPr>
              <w:t xml:space="preserve">community based and the </w:t>
            </w:r>
            <w:r w:rsidRPr="001F2959">
              <w:rPr>
                <w:rFonts w:ascii="Lato" w:hAnsi="Lato"/>
                <w:bCs/>
                <w:w w:val="105"/>
              </w:rPr>
              <w:t>specialized social services workforce in 14 municipalities.</w:t>
            </w:r>
          </w:p>
        </w:tc>
      </w:tr>
      <w:tr w:rsidR="00415C31" w:rsidRPr="001F2959" w14:paraId="528EB66E"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6465479" w14:textId="77777777" w:rsidR="00415C31" w:rsidRPr="001F2959" w:rsidRDefault="00415C31" w:rsidP="00D46BDB">
            <w:pPr>
              <w:spacing w:before="60" w:line="276" w:lineRule="auto"/>
              <w:jc w:val="both"/>
              <w:rPr>
                <w:rFonts w:ascii="Lato" w:hAnsi="Lato"/>
                <w:b/>
              </w:rPr>
            </w:pPr>
            <w:r w:rsidRPr="001F2959">
              <w:rPr>
                <w:rFonts w:ascii="Lato" w:hAnsi="Lato"/>
                <w:b/>
              </w:rPr>
              <w:t>Location/Country</w:t>
            </w:r>
          </w:p>
        </w:tc>
        <w:tc>
          <w:tcPr>
            <w:tcW w:w="3148" w:type="pct"/>
            <w:tcBorders>
              <w:top w:val="single" w:sz="4" w:space="0" w:color="auto"/>
              <w:left w:val="single" w:sz="4" w:space="0" w:color="auto"/>
              <w:bottom w:val="single" w:sz="4" w:space="0" w:color="auto"/>
              <w:right w:val="single" w:sz="4" w:space="0" w:color="auto"/>
            </w:tcBorders>
          </w:tcPr>
          <w:p w14:paraId="132376BC" w14:textId="101F8DB7" w:rsidR="00415C31" w:rsidRPr="001F2959" w:rsidRDefault="005E5CEE" w:rsidP="00D46BDB">
            <w:pPr>
              <w:spacing w:before="60" w:line="276" w:lineRule="auto"/>
              <w:jc w:val="both"/>
              <w:rPr>
                <w:rFonts w:ascii="Lato" w:hAnsi="Lato" w:cs="Gill Sans MT"/>
                <w:bCs/>
              </w:rPr>
            </w:pPr>
            <w:r w:rsidRPr="001F2959">
              <w:rPr>
                <w:rFonts w:ascii="Lato" w:hAnsi="Lato" w:cs="Gill Sans MT"/>
                <w:bCs/>
              </w:rPr>
              <w:t>14 Municipalit</w:t>
            </w:r>
            <w:r w:rsidR="00AA68B1">
              <w:rPr>
                <w:rFonts w:ascii="Lato" w:hAnsi="Lato" w:cs="Gill Sans MT"/>
                <w:bCs/>
              </w:rPr>
              <w:t>ies</w:t>
            </w:r>
            <w:r w:rsidR="00A63961">
              <w:rPr>
                <w:rFonts w:ascii="Lato" w:hAnsi="Lato" w:cs="Gill Sans MT"/>
                <w:bCs/>
              </w:rPr>
              <w:t xml:space="preserve">, </w:t>
            </w:r>
            <w:proofErr w:type="spellStart"/>
            <w:r w:rsidR="00A63961" w:rsidRPr="00A82CE4">
              <w:rPr>
                <w:rFonts w:ascii="Lato" w:hAnsi="Lato"/>
              </w:rPr>
              <w:t>Gjirokastër</w:t>
            </w:r>
            <w:proofErr w:type="spellEnd"/>
            <w:r w:rsidR="00A63961" w:rsidRPr="00A82CE4">
              <w:rPr>
                <w:rFonts w:ascii="Lato" w:hAnsi="Lato"/>
              </w:rPr>
              <w:t xml:space="preserve">, </w:t>
            </w:r>
            <w:proofErr w:type="spellStart"/>
            <w:r w:rsidR="00A63961" w:rsidRPr="00A82CE4">
              <w:rPr>
                <w:rFonts w:ascii="Lato" w:hAnsi="Lato"/>
              </w:rPr>
              <w:t>Vorë</w:t>
            </w:r>
            <w:proofErr w:type="spellEnd"/>
            <w:r w:rsidR="00A63961" w:rsidRPr="00A82CE4">
              <w:rPr>
                <w:rFonts w:ascii="Lato" w:hAnsi="Lato"/>
              </w:rPr>
              <w:t xml:space="preserve">, </w:t>
            </w:r>
            <w:proofErr w:type="spellStart"/>
            <w:r w:rsidR="00A63961" w:rsidRPr="00A82CE4">
              <w:rPr>
                <w:rFonts w:ascii="Lato" w:hAnsi="Lato"/>
              </w:rPr>
              <w:t>Cërrik</w:t>
            </w:r>
            <w:proofErr w:type="spellEnd"/>
            <w:r w:rsidR="00A63961" w:rsidRPr="00A82CE4">
              <w:rPr>
                <w:rFonts w:ascii="Lato" w:hAnsi="Lato"/>
              </w:rPr>
              <w:t xml:space="preserve">, </w:t>
            </w:r>
            <w:proofErr w:type="spellStart"/>
            <w:r w:rsidR="00A63961" w:rsidRPr="00A82CE4">
              <w:rPr>
                <w:rFonts w:ascii="Lato" w:hAnsi="Lato"/>
              </w:rPr>
              <w:t>Librazhd</w:t>
            </w:r>
            <w:proofErr w:type="spellEnd"/>
            <w:r w:rsidR="00A63961" w:rsidRPr="00A82CE4">
              <w:rPr>
                <w:rFonts w:ascii="Lato" w:hAnsi="Lato"/>
              </w:rPr>
              <w:t xml:space="preserve">, </w:t>
            </w:r>
            <w:proofErr w:type="spellStart"/>
            <w:r w:rsidR="00A63961" w:rsidRPr="00A82CE4">
              <w:rPr>
                <w:rFonts w:ascii="Lato" w:hAnsi="Lato"/>
              </w:rPr>
              <w:t>Kavajë</w:t>
            </w:r>
            <w:proofErr w:type="spellEnd"/>
            <w:r w:rsidR="00A63961" w:rsidRPr="00A82CE4">
              <w:rPr>
                <w:rFonts w:ascii="Lato" w:hAnsi="Lato"/>
              </w:rPr>
              <w:t xml:space="preserve">, </w:t>
            </w:r>
            <w:proofErr w:type="spellStart"/>
            <w:r w:rsidR="00A63961" w:rsidRPr="00A82CE4">
              <w:rPr>
                <w:rFonts w:ascii="Lato" w:hAnsi="Lato"/>
              </w:rPr>
              <w:t>Kurbin</w:t>
            </w:r>
            <w:proofErr w:type="spellEnd"/>
            <w:r w:rsidR="00A63961" w:rsidRPr="00A82CE4">
              <w:rPr>
                <w:rFonts w:ascii="Lato" w:hAnsi="Lato"/>
              </w:rPr>
              <w:t xml:space="preserve">, </w:t>
            </w:r>
            <w:proofErr w:type="spellStart"/>
            <w:r w:rsidR="00A63961" w:rsidRPr="00A82CE4">
              <w:rPr>
                <w:rFonts w:ascii="Lato" w:hAnsi="Lato"/>
              </w:rPr>
              <w:t>Kukës</w:t>
            </w:r>
            <w:proofErr w:type="spellEnd"/>
            <w:r w:rsidR="00A63961" w:rsidRPr="00A82CE4">
              <w:rPr>
                <w:rFonts w:ascii="Lato" w:hAnsi="Lato"/>
              </w:rPr>
              <w:t xml:space="preserve">, </w:t>
            </w:r>
            <w:proofErr w:type="spellStart"/>
            <w:r w:rsidR="00A63961" w:rsidRPr="00A82CE4">
              <w:rPr>
                <w:rFonts w:ascii="Lato" w:hAnsi="Lato"/>
              </w:rPr>
              <w:t>Krujë</w:t>
            </w:r>
            <w:proofErr w:type="spellEnd"/>
            <w:r w:rsidR="00A63961" w:rsidRPr="00A82CE4">
              <w:rPr>
                <w:rFonts w:ascii="Lato" w:hAnsi="Lato"/>
              </w:rPr>
              <w:t xml:space="preserve">, </w:t>
            </w:r>
            <w:proofErr w:type="spellStart"/>
            <w:r w:rsidR="00A63961" w:rsidRPr="00A82CE4">
              <w:rPr>
                <w:rFonts w:ascii="Lato" w:hAnsi="Lato"/>
              </w:rPr>
              <w:t>Pogradec</w:t>
            </w:r>
            <w:proofErr w:type="spellEnd"/>
            <w:r w:rsidR="00A63961" w:rsidRPr="00A82CE4">
              <w:rPr>
                <w:rFonts w:ascii="Lato" w:hAnsi="Lato"/>
              </w:rPr>
              <w:t xml:space="preserve">, </w:t>
            </w:r>
            <w:proofErr w:type="spellStart"/>
            <w:r w:rsidR="00A63961" w:rsidRPr="00A82CE4">
              <w:rPr>
                <w:rFonts w:ascii="Lato" w:hAnsi="Lato"/>
              </w:rPr>
              <w:t>Korçë</w:t>
            </w:r>
            <w:proofErr w:type="spellEnd"/>
            <w:r w:rsidR="00A63961" w:rsidRPr="00A82CE4">
              <w:rPr>
                <w:rFonts w:ascii="Lato" w:hAnsi="Lato"/>
              </w:rPr>
              <w:t xml:space="preserve">, </w:t>
            </w:r>
            <w:proofErr w:type="spellStart"/>
            <w:r w:rsidR="00A63961" w:rsidRPr="00A82CE4">
              <w:rPr>
                <w:rFonts w:ascii="Lato" w:hAnsi="Lato"/>
              </w:rPr>
              <w:t>Kamëz</w:t>
            </w:r>
            <w:proofErr w:type="spellEnd"/>
            <w:r w:rsidR="00A63961" w:rsidRPr="00A82CE4">
              <w:rPr>
                <w:rFonts w:ascii="Lato" w:hAnsi="Lato"/>
              </w:rPr>
              <w:t xml:space="preserve">, </w:t>
            </w:r>
            <w:proofErr w:type="spellStart"/>
            <w:r w:rsidR="00A63961" w:rsidRPr="00A82CE4">
              <w:rPr>
                <w:rFonts w:ascii="Lato" w:hAnsi="Lato"/>
              </w:rPr>
              <w:t>Vlorë</w:t>
            </w:r>
            <w:proofErr w:type="spellEnd"/>
            <w:r w:rsidR="00A63961" w:rsidRPr="00A82CE4">
              <w:rPr>
                <w:rFonts w:ascii="Lato" w:hAnsi="Lato"/>
              </w:rPr>
              <w:t xml:space="preserve">, Elbasan, </w:t>
            </w:r>
            <w:proofErr w:type="spellStart"/>
            <w:r w:rsidR="00A63961" w:rsidRPr="00A82CE4">
              <w:rPr>
                <w:rFonts w:ascii="Lato" w:hAnsi="Lato"/>
              </w:rPr>
              <w:t>Durrës</w:t>
            </w:r>
            <w:proofErr w:type="spellEnd"/>
          </w:p>
        </w:tc>
      </w:tr>
      <w:tr w:rsidR="00415C31" w:rsidRPr="001F2959" w14:paraId="6634EC98"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hideMark/>
          </w:tcPr>
          <w:p w14:paraId="47F97346" w14:textId="77777777" w:rsidR="00415C31" w:rsidRPr="001F2959" w:rsidRDefault="00A76DF7" w:rsidP="00D46BDB">
            <w:pPr>
              <w:spacing w:before="60" w:line="276" w:lineRule="auto"/>
              <w:jc w:val="both"/>
              <w:rPr>
                <w:rFonts w:ascii="Lato" w:hAnsi="Lato"/>
                <w:b/>
                <w:lang w:val="en-GB"/>
              </w:rPr>
            </w:pPr>
            <w:r w:rsidRPr="001F2959">
              <w:rPr>
                <w:rFonts w:ascii="Lato" w:hAnsi="Lato"/>
                <w:b/>
              </w:rPr>
              <w:t>Organization</w:t>
            </w:r>
          </w:p>
        </w:tc>
        <w:tc>
          <w:tcPr>
            <w:tcW w:w="3148" w:type="pct"/>
            <w:tcBorders>
              <w:top w:val="single" w:sz="4" w:space="0" w:color="auto"/>
              <w:left w:val="single" w:sz="4" w:space="0" w:color="auto"/>
              <w:bottom w:val="single" w:sz="4" w:space="0" w:color="auto"/>
              <w:right w:val="single" w:sz="4" w:space="0" w:color="auto"/>
            </w:tcBorders>
            <w:hideMark/>
          </w:tcPr>
          <w:p w14:paraId="47C8320D" w14:textId="77777777" w:rsidR="00415C31" w:rsidRPr="001F2959" w:rsidRDefault="00415C31" w:rsidP="00D46BDB">
            <w:pPr>
              <w:spacing w:before="60" w:line="276" w:lineRule="auto"/>
              <w:jc w:val="both"/>
              <w:rPr>
                <w:rFonts w:ascii="Lato" w:hAnsi="Lato"/>
                <w:bCs/>
                <w:lang w:val="en-GB"/>
              </w:rPr>
            </w:pPr>
            <w:r w:rsidRPr="001F2959">
              <w:rPr>
                <w:rFonts w:ascii="Lato" w:hAnsi="Lato"/>
                <w:bCs/>
              </w:rPr>
              <w:t xml:space="preserve">World Vision Albania </w:t>
            </w:r>
          </w:p>
        </w:tc>
      </w:tr>
      <w:tr w:rsidR="00415C31" w:rsidRPr="001F2959" w14:paraId="77E0E171"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17657530" w14:textId="77777777" w:rsidR="00415C31" w:rsidRPr="001F2959" w:rsidRDefault="00415C31" w:rsidP="00D46BDB">
            <w:pPr>
              <w:spacing w:before="60" w:line="276" w:lineRule="auto"/>
              <w:jc w:val="both"/>
              <w:rPr>
                <w:rFonts w:ascii="Lato" w:hAnsi="Lato"/>
                <w:b/>
              </w:rPr>
            </w:pPr>
            <w:r w:rsidRPr="001F2959">
              <w:rPr>
                <w:rFonts w:ascii="Lato" w:hAnsi="Lato"/>
                <w:b/>
              </w:rPr>
              <w:t>Department</w:t>
            </w:r>
          </w:p>
        </w:tc>
        <w:tc>
          <w:tcPr>
            <w:tcW w:w="3148" w:type="pct"/>
            <w:tcBorders>
              <w:top w:val="single" w:sz="4" w:space="0" w:color="auto"/>
              <w:left w:val="single" w:sz="4" w:space="0" w:color="auto"/>
              <w:bottom w:val="single" w:sz="4" w:space="0" w:color="auto"/>
              <w:right w:val="single" w:sz="4" w:space="0" w:color="auto"/>
            </w:tcBorders>
          </w:tcPr>
          <w:p w14:paraId="67A14161" w14:textId="77777777" w:rsidR="006B6571" w:rsidRPr="001F2959" w:rsidRDefault="001D42FC" w:rsidP="006B6571">
            <w:pPr>
              <w:spacing w:after="0" w:line="240" w:lineRule="auto"/>
              <w:jc w:val="both"/>
              <w:rPr>
                <w:rFonts w:ascii="Lato" w:hAnsi="Lato"/>
                <w:bCs/>
                <w:w w:val="105"/>
              </w:rPr>
            </w:pPr>
            <w:r w:rsidRPr="001F2959">
              <w:rPr>
                <w:rFonts w:ascii="Lato" w:hAnsi="Lato"/>
                <w:bCs/>
                <w:w w:val="105"/>
              </w:rPr>
              <w:t>World Vision Albania</w:t>
            </w:r>
            <w:r w:rsidR="00950A03" w:rsidRPr="001F2959">
              <w:rPr>
                <w:rFonts w:ascii="Lato" w:hAnsi="Lato"/>
                <w:bCs/>
                <w:w w:val="105"/>
              </w:rPr>
              <w:t xml:space="preserve"> Grants Portfolio;</w:t>
            </w:r>
            <w:r w:rsidR="00BD6B00" w:rsidRPr="001F2959">
              <w:rPr>
                <w:rFonts w:ascii="Lato" w:hAnsi="Lato"/>
                <w:bCs/>
                <w:w w:val="105"/>
              </w:rPr>
              <w:t xml:space="preserve"> Child Protection</w:t>
            </w:r>
            <w:r w:rsidR="006B6571" w:rsidRPr="001F2959">
              <w:rPr>
                <w:rFonts w:ascii="Lato" w:hAnsi="Lato"/>
                <w:bCs/>
                <w:w w:val="105"/>
              </w:rPr>
              <w:t xml:space="preserve">, EU4SocialCare </w:t>
            </w:r>
          </w:p>
          <w:p w14:paraId="1C39893B" w14:textId="77777777" w:rsidR="006B6571" w:rsidRPr="001F2959" w:rsidRDefault="00B66F42" w:rsidP="006B6571">
            <w:pPr>
              <w:spacing w:after="0" w:line="240" w:lineRule="auto"/>
              <w:jc w:val="both"/>
              <w:rPr>
                <w:rFonts w:ascii="Lato" w:hAnsi="Lato"/>
                <w:bCs/>
                <w:w w:val="105"/>
              </w:rPr>
            </w:pPr>
            <w:r w:rsidRPr="001F2959">
              <w:rPr>
                <w:rFonts w:ascii="Lato" w:hAnsi="Lato"/>
                <w:bCs/>
                <w:w w:val="105"/>
              </w:rPr>
              <w:t>(</w:t>
            </w:r>
            <w:r w:rsidR="002A6CC6" w:rsidRPr="001F2959">
              <w:rPr>
                <w:rFonts w:ascii="Lato" w:hAnsi="Lato"/>
                <w:bCs/>
                <w:w w:val="105"/>
              </w:rPr>
              <w:t>Strengthening Social Service Workforc</w:t>
            </w:r>
            <w:r w:rsidR="006B6571" w:rsidRPr="001F2959">
              <w:rPr>
                <w:rFonts w:ascii="Lato" w:hAnsi="Lato"/>
                <w:bCs/>
                <w:w w:val="105"/>
              </w:rPr>
              <w:t>e</w:t>
            </w:r>
            <w:r w:rsidRPr="001F2959">
              <w:rPr>
                <w:rFonts w:ascii="Lato" w:hAnsi="Lato"/>
                <w:bCs/>
                <w:w w:val="105"/>
              </w:rPr>
              <w:t xml:space="preserve">) </w:t>
            </w:r>
          </w:p>
          <w:p w14:paraId="2A4D707B" w14:textId="71BA897E" w:rsidR="00415C31" w:rsidRPr="001F2959" w:rsidRDefault="00950A03" w:rsidP="006B6571">
            <w:pPr>
              <w:spacing w:after="0" w:line="240" w:lineRule="auto"/>
              <w:jc w:val="both"/>
              <w:rPr>
                <w:rFonts w:ascii="Lato" w:hAnsi="Lato"/>
                <w:bCs/>
                <w:w w:val="105"/>
              </w:rPr>
            </w:pPr>
            <w:r w:rsidRPr="001F2959">
              <w:rPr>
                <w:rFonts w:ascii="Lato" w:hAnsi="Lato"/>
                <w:bCs/>
                <w:w w:val="105"/>
              </w:rPr>
              <w:t xml:space="preserve">EU Funded </w:t>
            </w:r>
            <w:r w:rsidR="00B66F42" w:rsidRPr="001F2959">
              <w:rPr>
                <w:rFonts w:ascii="Lato" w:hAnsi="Lato"/>
                <w:bCs/>
                <w:w w:val="105"/>
              </w:rPr>
              <w:t>project.</w:t>
            </w:r>
            <w:r w:rsidR="001D42FC" w:rsidRPr="001F2959">
              <w:rPr>
                <w:rFonts w:ascii="Lato" w:hAnsi="Lato"/>
                <w:bCs/>
                <w:w w:val="105"/>
              </w:rPr>
              <w:t xml:space="preserve"> </w:t>
            </w:r>
          </w:p>
        </w:tc>
      </w:tr>
      <w:tr w:rsidR="00415C31" w:rsidRPr="001F2959" w14:paraId="16620782"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shd w:val="clear" w:color="auto" w:fill="auto"/>
          </w:tcPr>
          <w:p w14:paraId="0935A630" w14:textId="4A143C86" w:rsidR="00415C31" w:rsidRPr="001F2959" w:rsidRDefault="00EC0BE4" w:rsidP="00D46BDB">
            <w:pPr>
              <w:spacing w:before="60" w:line="276" w:lineRule="auto"/>
              <w:jc w:val="both"/>
              <w:rPr>
                <w:rFonts w:ascii="Lato" w:hAnsi="Lato"/>
                <w:b/>
              </w:rPr>
            </w:pPr>
            <w:r w:rsidRPr="001F2959">
              <w:rPr>
                <w:rFonts w:ascii="Lato" w:hAnsi="Lato"/>
                <w:b/>
              </w:rPr>
              <w:t xml:space="preserve">Time </w:t>
            </w:r>
            <w:r w:rsidR="008A7FBB" w:rsidRPr="001F2959">
              <w:rPr>
                <w:rFonts w:ascii="Lato" w:hAnsi="Lato"/>
                <w:b/>
              </w:rPr>
              <w:t>frame duration</w:t>
            </w:r>
          </w:p>
        </w:tc>
        <w:tc>
          <w:tcPr>
            <w:tcW w:w="3148" w:type="pct"/>
            <w:tcBorders>
              <w:top w:val="single" w:sz="4" w:space="0" w:color="auto"/>
              <w:left w:val="single" w:sz="4" w:space="0" w:color="auto"/>
              <w:bottom w:val="single" w:sz="4" w:space="0" w:color="auto"/>
              <w:right w:val="single" w:sz="4" w:space="0" w:color="auto"/>
            </w:tcBorders>
            <w:shd w:val="clear" w:color="auto" w:fill="auto"/>
          </w:tcPr>
          <w:p w14:paraId="6A3535E8" w14:textId="381EB0ED" w:rsidR="00415C31" w:rsidRPr="001F2959" w:rsidRDefault="00CE36BF" w:rsidP="009F68E9">
            <w:pPr>
              <w:spacing w:before="60" w:line="276" w:lineRule="auto"/>
              <w:jc w:val="both"/>
              <w:rPr>
                <w:rFonts w:ascii="Lato" w:hAnsi="Lato" w:cs="Gill Sans MT"/>
                <w:bCs/>
                <w:color w:val="000000" w:themeColor="text1"/>
              </w:rPr>
            </w:pPr>
            <w:r>
              <w:rPr>
                <w:rFonts w:ascii="Lato" w:hAnsi="Lato" w:cs="Gill Sans MT"/>
                <w:bCs/>
                <w:highlight w:val="yellow"/>
              </w:rPr>
              <w:t>August</w:t>
            </w:r>
            <w:r w:rsidR="009F68E9" w:rsidRPr="001F2959">
              <w:rPr>
                <w:rFonts w:ascii="Lato" w:hAnsi="Lato" w:cs="Gill Sans MT"/>
                <w:bCs/>
                <w:highlight w:val="yellow"/>
              </w:rPr>
              <w:t xml:space="preserve"> </w:t>
            </w:r>
            <w:r w:rsidR="005E5CEE" w:rsidRPr="001F2959">
              <w:rPr>
                <w:rFonts w:ascii="Lato" w:hAnsi="Lato" w:cs="Gill Sans MT"/>
                <w:bCs/>
                <w:highlight w:val="yellow"/>
              </w:rPr>
              <w:t>2025</w:t>
            </w:r>
            <w:r>
              <w:rPr>
                <w:rFonts w:ascii="Lato" w:hAnsi="Lato" w:cs="Gill Sans MT"/>
                <w:bCs/>
                <w:highlight w:val="yellow"/>
              </w:rPr>
              <w:t xml:space="preserve"> </w:t>
            </w:r>
            <w:r w:rsidR="001D42FC" w:rsidRPr="001F2959">
              <w:rPr>
                <w:rFonts w:ascii="Lato" w:hAnsi="Lato" w:cs="Gill Sans MT"/>
                <w:bCs/>
                <w:highlight w:val="yellow"/>
              </w:rPr>
              <w:t>-</w:t>
            </w:r>
            <w:r>
              <w:rPr>
                <w:rFonts w:ascii="Lato" w:hAnsi="Lato" w:cs="Gill Sans MT"/>
                <w:bCs/>
                <w:highlight w:val="yellow"/>
              </w:rPr>
              <w:t xml:space="preserve"> </w:t>
            </w:r>
            <w:r w:rsidR="00C7789C" w:rsidRPr="001F2959">
              <w:rPr>
                <w:rFonts w:ascii="Lato" w:hAnsi="Lato" w:cs="Gill Sans MT"/>
                <w:bCs/>
                <w:highlight w:val="yellow"/>
              </w:rPr>
              <w:t>Ma</w:t>
            </w:r>
            <w:r w:rsidR="005E5CEE" w:rsidRPr="001F2959">
              <w:rPr>
                <w:rFonts w:ascii="Lato" w:hAnsi="Lato" w:cs="Gill Sans MT"/>
                <w:bCs/>
                <w:highlight w:val="yellow"/>
              </w:rPr>
              <w:t xml:space="preserve">rch </w:t>
            </w:r>
            <w:r w:rsidR="001D42FC" w:rsidRPr="001F2959">
              <w:rPr>
                <w:rFonts w:ascii="Lato" w:hAnsi="Lato" w:cs="Gill Sans MT"/>
                <w:bCs/>
                <w:highlight w:val="yellow"/>
              </w:rPr>
              <w:t>202</w:t>
            </w:r>
            <w:r w:rsidR="005E5CEE" w:rsidRPr="001F2959">
              <w:rPr>
                <w:rFonts w:ascii="Lato" w:hAnsi="Lato" w:cs="Gill Sans MT"/>
                <w:bCs/>
                <w:highlight w:val="yellow"/>
              </w:rPr>
              <w:t>6</w:t>
            </w:r>
          </w:p>
        </w:tc>
      </w:tr>
      <w:tr w:rsidR="00415C31" w:rsidRPr="001F2959" w14:paraId="08A0AC80"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9C6D43A" w14:textId="77777777" w:rsidR="00415C31" w:rsidRPr="001F2959" w:rsidRDefault="00415C31" w:rsidP="00D46BDB">
            <w:pPr>
              <w:tabs>
                <w:tab w:val="left" w:pos="2490"/>
              </w:tabs>
              <w:spacing w:before="60" w:line="276" w:lineRule="auto"/>
              <w:jc w:val="both"/>
              <w:rPr>
                <w:rFonts w:ascii="Lato" w:hAnsi="Lato"/>
                <w:b/>
              </w:rPr>
            </w:pPr>
            <w:r w:rsidRPr="001F2959">
              <w:rPr>
                <w:rFonts w:ascii="Lato" w:hAnsi="Lato"/>
                <w:b/>
              </w:rPr>
              <w:t>Contract start date</w:t>
            </w:r>
          </w:p>
        </w:tc>
        <w:tc>
          <w:tcPr>
            <w:tcW w:w="3148" w:type="pct"/>
            <w:tcBorders>
              <w:top w:val="single" w:sz="4" w:space="0" w:color="auto"/>
              <w:left w:val="single" w:sz="4" w:space="0" w:color="auto"/>
              <w:bottom w:val="single" w:sz="4" w:space="0" w:color="auto"/>
              <w:right w:val="single" w:sz="4" w:space="0" w:color="auto"/>
            </w:tcBorders>
          </w:tcPr>
          <w:p w14:paraId="6BC89247" w14:textId="41452A1D" w:rsidR="00415C31" w:rsidRPr="001F2959" w:rsidRDefault="005E5CEE" w:rsidP="00950A03">
            <w:pPr>
              <w:spacing w:before="60" w:line="276" w:lineRule="auto"/>
              <w:jc w:val="both"/>
              <w:rPr>
                <w:rFonts w:ascii="Lato" w:hAnsi="Lato" w:cs="Gill Sans MT"/>
                <w:bCs/>
              </w:rPr>
            </w:pPr>
            <w:r w:rsidRPr="001F2959">
              <w:rPr>
                <w:rFonts w:ascii="Lato" w:hAnsi="Lato"/>
                <w:bCs/>
              </w:rPr>
              <w:t xml:space="preserve">August </w:t>
            </w:r>
            <w:r w:rsidR="001D42FC" w:rsidRPr="001F2959">
              <w:rPr>
                <w:rFonts w:ascii="Lato" w:hAnsi="Lato"/>
                <w:bCs/>
              </w:rPr>
              <w:t>202</w:t>
            </w:r>
            <w:r w:rsidR="00C7789C" w:rsidRPr="001F2959">
              <w:rPr>
                <w:rFonts w:ascii="Lato" w:hAnsi="Lato"/>
                <w:bCs/>
              </w:rPr>
              <w:t>5</w:t>
            </w:r>
          </w:p>
        </w:tc>
      </w:tr>
      <w:tr w:rsidR="00415C31" w:rsidRPr="001F2959" w14:paraId="12BCFF6B"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tcPr>
          <w:p w14:paraId="170663F9" w14:textId="77777777" w:rsidR="00415C31" w:rsidRPr="001F2959" w:rsidRDefault="00415C31" w:rsidP="00D46BDB">
            <w:pPr>
              <w:spacing w:before="60" w:line="276" w:lineRule="auto"/>
              <w:jc w:val="both"/>
              <w:rPr>
                <w:rFonts w:ascii="Lato" w:hAnsi="Lato"/>
                <w:b/>
              </w:rPr>
            </w:pPr>
            <w:r w:rsidRPr="001F2959">
              <w:rPr>
                <w:rFonts w:ascii="Lato" w:hAnsi="Lato"/>
                <w:b/>
              </w:rPr>
              <w:t>Deadline for submission of bids</w:t>
            </w:r>
          </w:p>
        </w:tc>
        <w:tc>
          <w:tcPr>
            <w:tcW w:w="3148" w:type="pct"/>
            <w:tcBorders>
              <w:top w:val="single" w:sz="4" w:space="0" w:color="auto"/>
              <w:left w:val="single" w:sz="4" w:space="0" w:color="auto"/>
              <w:bottom w:val="single" w:sz="4" w:space="0" w:color="auto"/>
              <w:right w:val="single" w:sz="4" w:space="0" w:color="auto"/>
            </w:tcBorders>
          </w:tcPr>
          <w:p w14:paraId="6B360725" w14:textId="18C39304" w:rsidR="00415C31" w:rsidRPr="001F2959" w:rsidRDefault="00521D2B" w:rsidP="001D42FC">
            <w:pPr>
              <w:tabs>
                <w:tab w:val="left" w:pos="780"/>
              </w:tabs>
              <w:spacing w:before="60" w:line="276" w:lineRule="auto"/>
              <w:jc w:val="both"/>
              <w:rPr>
                <w:rFonts w:ascii="Lato" w:hAnsi="Lato" w:cs="Gill Sans MT"/>
                <w:bCs/>
              </w:rPr>
            </w:pPr>
            <w:r>
              <w:rPr>
                <w:rFonts w:ascii="Lato" w:hAnsi="Lato"/>
                <w:bCs/>
                <w:highlight w:val="yellow"/>
              </w:rPr>
              <w:t xml:space="preserve">   August</w:t>
            </w:r>
            <w:r w:rsidR="005E5CEE" w:rsidRPr="0035512C">
              <w:rPr>
                <w:rFonts w:ascii="Lato" w:hAnsi="Lato"/>
                <w:bCs/>
                <w:highlight w:val="yellow"/>
              </w:rPr>
              <w:t xml:space="preserve"> </w:t>
            </w:r>
            <w:r w:rsidR="001D42FC" w:rsidRPr="0035512C">
              <w:rPr>
                <w:rFonts w:ascii="Lato" w:hAnsi="Lato"/>
                <w:bCs/>
                <w:highlight w:val="yellow"/>
              </w:rPr>
              <w:t>202</w:t>
            </w:r>
            <w:r w:rsidR="00C7789C" w:rsidRPr="0035512C">
              <w:rPr>
                <w:rFonts w:ascii="Lato" w:hAnsi="Lato"/>
                <w:bCs/>
                <w:highlight w:val="yellow"/>
              </w:rPr>
              <w:t>5</w:t>
            </w:r>
          </w:p>
        </w:tc>
      </w:tr>
    </w:tbl>
    <w:p w14:paraId="779F71C7" w14:textId="77777777" w:rsidR="00415C31" w:rsidRPr="009F68E9" w:rsidRDefault="00415C31" w:rsidP="00D46BDB">
      <w:pPr>
        <w:tabs>
          <w:tab w:val="left" w:pos="5325"/>
        </w:tabs>
        <w:spacing w:before="60" w:line="276" w:lineRule="auto"/>
        <w:jc w:val="both"/>
        <w:rPr>
          <w:rFonts w:asciiTheme="majorHAnsi" w:eastAsia="SimSun" w:hAnsiTheme="majorHAnsi"/>
          <w:b/>
          <w:bCs/>
          <w:color w:val="FF6600"/>
        </w:rPr>
      </w:pPr>
    </w:p>
    <w:p w14:paraId="3ADCCB31" w14:textId="77777777" w:rsidR="00685811" w:rsidRPr="009F68E9" w:rsidRDefault="00415C31" w:rsidP="00D46BDB">
      <w:pPr>
        <w:spacing w:before="60" w:line="276" w:lineRule="auto"/>
        <w:jc w:val="both"/>
        <w:rPr>
          <w:rFonts w:asciiTheme="majorHAnsi" w:eastAsia="SimSun" w:hAnsiTheme="majorHAnsi"/>
          <w:b/>
          <w:bCs/>
          <w:color w:val="FF6600"/>
        </w:rPr>
      </w:pPr>
      <w:r w:rsidRPr="009F68E9">
        <w:rPr>
          <w:rFonts w:asciiTheme="majorHAnsi" w:eastAsia="SimSun" w:hAnsiTheme="majorHAnsi"/>
          <w:b/>
          <w:bCs/>
          <w:color w:val="FF6600"/>
        </w:rPr>
        <w:t>Background information</w:t>
      </w:r>
    </w:p>
    <w:p w14:paraId="436BDFDB" w14:textId="1E62863B" w:rsidR="00AB4F18" w:rsidRPr="00A82CE4" w:rsidRDefault="00AA6342" w:rsidP="00950A03">
      <w:pPr>
        <w:pStyle w:val="NoSpacing"/>
        <w:spacing w:before="240"/>
        <w:jc w:val="both"/>
        <w:rPr>
          <w:rFonts w:ascii="Lato" w:hAnsi="Lato"/>
        </w:rPr>
      </w:pPr>
      <w:r w:rsidRPr="00A82CE4">
        <w:rPr>
          <w:rFonts w:ascii="Lato" w:hAnsi="Lato"/>
        </w:rPr>
        <w:t>World Vision International is a</w:t>
      </w:r>
      <w:r w:rsidR="00162884">
        <w:rPr>
          <w:rFonts w:ascii="Lato" w:hAnsi="Lato"/>
        </w:rPr>
        <w:t xml:space="preserve"> </w:t>
      </w:r>
      <w:proofErr w:type="gramStart"/>
      <w:r w:rsidR="007918FA">
        <w:rPr>
          <w:rFonts w:ascii="Lato" w:hAnsi="Lato"/>
        </w:rPr>
        <w:t>C</w:t>
      </w:r>
      <w:r w:rsidR="007918FA" w:rsidRPr="00A82CE4">
        <w:rPr>
          <w:rFonts w:ascii="Lato" w:hAnsi="Lato"/>
        </w:rPr>
        <w:t>ommunity</w:t>
      </w:r>
      <w:proofErr w:type="gramEnd"/>
      <w:r w:rsidRPr="00A82CE4">
        <w:rPr>
          <w:rFonts w:ascii="Lato" w:hAnsi="Lato"/>
        </w:rPr>
        <w:t>-based and Child-Focused organization working in 100 countries around the world, serving to and partnering with all people regardless of religion, race, ethnicity, capacity, background or gender. The overall strategic goal of World Vision Albania</w:t>
      </w:r>
      <w:r w:rsidR="00266892">
        <w:rPr>
          <w:rFonts w:ascii="Lato" w:hAnsi="Lato"/>
        </w:rPr>
        <w:t xml:space="preserve"> (WVA)</w:t>
      </w:r>
      <w:r w:rsidRPr="00A82CE4">
        <w:rPr>
          <w:rFonts w:ascii="Lato" w:hAnsi="Lato"/>
        </w:rPr>
        <w:t xml:space="preserve"> is in partnership with local communities and partners to contribute to the well-being of children. In Albania World Vision </w:t>
      </w:r>
      <w:r w:rsidR="00AF27B0">
        <w:rPr>
          <w:rFonts w:ascii="Lato" w:hAnsi="Lato"/>
        </w:rPr>
        <w:t xml:space="preserve">(WV) </w:t>
      </w:r>
      <w:r w:rsidRPr="00A82CE4">
        <w:rPr>
          <w:rFonts w:ascii="Lato" w:hAnsi="Lato"/>
        </w:rPr>
        <w:t xml:space="preserve">works with children, their families and communities across </w:t>
      </w:r>
      <w:r w:rsidR="009F68E9" w:rsidRPr="00A82CE4">
        <w:rPr>
          <w:rFonts w:ascii="Lato" w:hAnsi="Lato"/>
        </w:rPr>
        <w:t>23</w:t>
      </w:r>
      <w:r w:rsidR="00FA6B7B" w:rsidRPr="00A82CE4">
        <w:rPr>
          <w:rFonts w:ascii="Lato" w:hAnsi="Lato"/>
        </w:rPr>
        <w:t xml:space="preserve"> municipalities. </w:t>
      </w:r>
    </w:p>
    <w:p w14:paraId="1BEEFCAE" w14:textId="2C82E23D" w:rsidR="008B5FA3" w:rsidRPr="00A82CE4" w:rsidRDefault="00D46BDB" w:rsidP="009F68E9">
      <w:pPr>
        <w:spacing w:before="240"/>
        <w:jc w:val="both"/>
        <w:rPr>
          <w:rFonts w:ascii="Lato" w:eastAsia="Calibri" w:hAnsi="Lato"/>
        </w:rPr>
      </w:pPr>
      <w:r w:rsidRPr="00A82CE4">
        <w:rPr>
          <w:rFonts w:ascii="Lato" w:eastAsia="Calibri" w:hAnsi="Lato"/>
        </w:rPr>
        <w:lastRenderedPageBreak/>
        <w:t xml:space="preserve">In its portfolio of programs including </w:t>
      </w:r>
      <w:r w:rsidR="00E0288F" w:rsidRPr="00A82CE4">
        <w:rPr>
          <w:rFonts w:ascii="Lato" w:eastAsia="Calibri" w:hAnsi="Lato"/>
        </w:rPr>
        <w:t>social protection</w:t>
      </w:r>
      <w:r w:rsidRPr="00A82CE4">
        <w:rPr>
          <w:rFonts w:ascii="Lato" w:eastAsia="Calibri" w:hAnsi="Lato"/>
        </w:rPr>
        <w:t>, education, child protection</w:t>
      </w:r>
      <w:r w:rsidR="00266892">
        <w:rPr>
          <w:rFonts w:ascii="Lato" w:eastAsia="Calibri" w:hAnsi="Lato"/>
        </w:rPr>
        <w:t xml:space="preserve">, </w:t>
      </w:r>
      <w:r w:rsidRPr="00A82CE4">
        <w:rPr>
          <w:rFonts w:ascii="Lato" w:eastAsia="Calibri" w:hAnsi="Lato"/>
        </w:rPr>
        <w:t xml:space="preserve">economic development </w:t>
      </w:r>
      <w:r w:rsidR="00266892">
        <w:rPr>
          <w:rFonts w:ascii="Lato" w:eastAsia="Calibri" w:hAnsi="Lato"/>
        </w:rPr>
        <w:t xml:space="preserve">and </w:t>
      </w:r>
      <w:r w:rsidR="000D7C5B">
        <w:rPr>
          <w:rFonts w:ascii="Lato" w:eastAsia="Calibri" w:hAnsi="Lato"/>
        </w:rPr>
        <w:t xml:space="preserve">action on environmental protection as </w:t>
      </w:r>
      <w:r w:rsidRPr="00A82CE4">
        <w:rPr>
          <w:rFonts w:ascii="Lato" w:eastAsia="Calibri" w:hAnsi="Lato"/>
        </w:rPr>
        <w:t xml:space="preserve">a </w:t>
      </w:r>
      <w:r w:rsidR="005142B6" w:rsidRPr="00A82CE4">
        <w:rPr>
          <w:rFonts w:ascii="Lato" w:eastAsia="Calibri" w:hAnsi="Lato"/>
        </w:rPr>
        <w:t>crucial part of the interventions is grant funded and interlink responsiveness to the needs and constrains that impede Albanian society to grow and develop an enabling environ</w:t>
      </w:r>
      <w:r w:rsidR="002368A2" w:rsidRPr="00A82CE4">
        <w:rPr>
          <w:rFonts w:ascii="Lato" w:eastAsia="Calibri" w:hAnsi="Lato"/>
        </w:rPr>
        <w:t xml:space="preserve">ment for the people </w:t>
      </w:r>
      <w:r w:rsidR="005142B6" w:rsidRPr="00A82CE4">
        <w:rPr>
          <w:rFonts w:ascii="Lato" w:eastAsia="Calibri" w:hAnsi="Lato"/>
        </w:rPr>
        <w:t>to thrive and live as per Global Sustainable Development Goals. European Union strategies, Central Government Agendas</w:t>
      </w:r>
      <w:r w:rsidR="005E6F22">
        <w:rPr>
          <w:rFonts w:ascii="Lato" w:eastAsia="Calibri" w:hAnsi="Lato"/>
        </w:rPr>
        <w:t xml:space="preserve"> and</w:t>
      </w:r>
      <w:r w:rsidR="005142B6" w:rsidRPr="00A82CE4">
        <w:rPr>
          <w:rFonts w:ascii="Lato" w:eastAsia="Calibri" w:hAnsi="Lato"/>
        </w:rPr>
        <w:t xml:space="preserve"> Local Government Social Plans</w:t>
      </w:r>
      <w:r w:rsidR="005F2F7E">
        <w:rPr>
          <w:rFonts w:ascii="Lato" w:eastAsia="Calibri" w:hAnsi="Lato"/>
        </w:rPr>
        <w:t>.</w:t>
      </w:r>
    </w:p>
    <w:p w14:paraId="40398059" w14:textId="14416F52" w:rsidR="008B5FA3" w:rsidRPr="00A82CE4" w:rsidRDefault="008B5FA3" w:rsidP="008B5FA3">
      <w:pPr>
        <w:jc w:val="both"/>
        <w:rPr>
          <w:rFonts w:ascii="Lato" w:hAnsi="Lato"/>
        </w:rPr>
      </w:pPr>
      <w:r w:rsidRPr="00A82CE4">
        <w:rPr>
          <w:rFonts w:ascii="Lato" w:hAnsi="Lato"/>
        </w:rPr>
        <w:t>The “EU4SocialCare” project</w:t>
      </w:r>
      <w:r w:rsidR="007964C2" w:rsidRPr="00A82CE4">
        <w:rPr>
          <w:rFonts w:ascii="Lato" w:hAnsi="Lato"/>
        </w:rPr>
        <w:t xml:space="preserve"> is</w:t>
      </w:r>
      <w:r w:rsidRPr="00A82CE4">
        <w:rPr>
          <w:rFonts w:ascii="Lato" w:hAnsi="Lato"/>
        </w:rPr>
        <w:t xml:space="preserve"> implemented by UNICEF and World Vision Albania (WVA), in partnership with the Ministry of Health and Social Protection (</w:t>
      </w:r>
      <w:proofErr w:type="spellStart"/>
      <w:r w:rsidRPr="00A82CE4">
        <w:rPr>
          <w:rFonts w:ascii="Lato" w:hAnsi="Lato"/>
        </w:rPr>
        <w:t>MoHSP</w:t>
      </w:r>
      <w:proofErr w:type="spellEnd"/>
      <w:r w:rsidRPr="00A82CE4">
        <w:rPr>
          <w:rFonts w:ascii="Lato" w:hAnsi="Lato"/>
        </w:rPr>
        <w:t>), and is financed by the European Union Delegation in Albania. The overall objective of the project is to strengthen local-level partnerships and capacities to plan, establish, extend, and deliver quality social care services in 14 target municipalities (</w:t>
      </w:r>
      <w:proofErr w:type="spellStart"/>
      <w:r w:rsidRPr="00A82CE4">
        <w:rPr>
          <w:rFonts w:ascii="Lato" w:hAnsi="Lato"/>
        </w:rPr>
        <w:t>Gjirokastër</w:t>
      </w:r>
      <w:proofErr w:type="spellEnd"/>
      <w:r w:rsidRPr="00A82CE4">
        <w:rPr>
          <w:rFonts w:ascii="Lato" w:hAnsi="Lato"/>
        </w:rPr>
        <w:t xml:space="preserve">, </w:t>
      </w:r>
      <w:proofErr w:type="spellStart"/>
      <w:r w:rsidRPr="00A82CE4">
        <w:rPr>
          <w:rFonts w:ascii="Lato" w:hAnsi="Lato"/>
        </w:rPr>
        <w:t>Vorë</w:t>
      </w:r>
      <w:proofErr w:type="spellEnd"/>
      <w:r w:rsidRPr="00A82CE4">
        <w:rPr>
          <w:rFonts w:ascii="Lato" w:hAnsi="Lato"/>
        </w:rPr>
        <w:t xml:space="preserve">, </w:t>
      </w:r>
      <w:proofErr w:type="spellStart"/>
      <w:r w:rsidRPr="00A82CE4">
        <w:rPr>
          <w:rFonts w:ascii="Lato" w:hAnsi="Lato"/>
        </w:rPr>
        <w:t>Cërrik</w:t>
      </w:r>
      <w:proofErr w:type="spellEnd"/>
      <w:r w:rsidRPr="00A82CE4">
        <w:rPr>
          <w:rFonts w:ascii="Lato" w:hAnsi="Lato"/>
        </w:rPr>
        <w:t xml:space="preserve">, </w:t>
      </w:r>
      <w:proofErr w:type="spellStart"/>
      <w:r w:rsidRPr="00A82CE4">
        <w:rPr>
          <w:rFonts w:ascii="Lato" w:hAnsi="Lato"/>
        </w:rPr>
        <w:t>Librazhd</w:t>
      </w:r>
      <w:proofErr w:type="spellEnd"/>
      <w:r w:rsidRPr="00A82CE4">
        <w:rPr>
          <w:rFonts w:ascii="Lato" w:hAnsi="Lato"/>
        </w:rPr>
        <w:t xml:space="preserve">, </w:t>
      </w:r>
      <w:proofErr w:type="spellStart"/>
      <w:r w:rsidRPr="00A82CE4">
        <w:rPr>
          <w:rFonts w:ascii="Lato" w:hAnsi="Lato"/>
        </w:rPr>
        <w:t>Kavajë</w:t>
      </w:r>
      <w:proofErr w:type="spellEnd"/>
      <w:r w:rsidRPr="00A82CE4">
        <w:rPr>
          <w:rFonts w:ascii="Lato" w:hAnsi="Lato"/>
        </w:rPr>
        <w:t xml:space="preserve">, </w:t>
      </w:r>
      <w:proofErr w:type="spellStart"/>
      <w:r w:rsidRPr="00A82CE4">
        <w:rPr>
          <w:rFonts w:ascii="Lato" w:hAnsi="Lato"/>
        </w:rPr>
        <w:t>Kurbin</w:t>
      </w:r>
      <w:proofErr w:type="spellEnd"/>
      <w:r w:rsidRPr="00A82CE4">
        <w:rPr>
          <w:rFonts w:ascii="Lato" w:hAnsi="Lato"/>
        </w:rPr>
        <w:t xml:space="preserve">, </w:t>
      </w:r>
      <w:proofErr w:type="spellStart"/>
      <w:r w:rsidRPr="00A82CE4">
        <w:rPr>
          <w:rFonts w:ascii="Lato" w:hAnsi="Lato"/>
        </w:rPr>
        <w:t>Kukës</w:t>
      </w:r>
      <w:proofErr w:type="spellEnd"/>
      <w:r w:rsidRPr="00A82CE4">
        <w:rPr>
          <w:rFonts w:ascii="Lato" w:hAnsi="Lato"/>
        </w:rPr>
        <w:t xml:space="preserve">, </w:t>
      </w:r>
      <w:proofErr w:type="spellStart"/>
      <w:r w:rsidRPr="00A82CE4">
        <w:rPr>
          <w:rFonts w:ascii="Lato" w:hAnsi="Lato"/>
        </w:rPr>
        <w:t>Krujë</w:t>
      </w:r>
      <w:proofErr w:type="spellEnd"/>
      <w:r w:rsidRPr="00A82CE4">
        <w:rPr>
          <w:rFonts w:ascii="Lato" w:hAnsi="Lato"/>
        </w:rPr>
        <w:t xml:space="preserve">, </w:t>
      </w:r>
      <w:proofErr w:type="spellStart"/>
      <w:r w:rsidRPr="00A82CE4">
        <w:rPr>
          <w:rFonts w:ascii="Lato" w:hAnsi="Lato"/>
        </w:rPr>
        <w:t>Pogradec</w:t>
      </w:r>
      <w:proofErr w:type="spellEnd"/>
      <w:r w:rsidRPr="00A82CE4">
        <w:rPr>
          <w:rFonts w:ascii="Lato" w:hAnsi="Lato"/>
        </w:rPr>
        <w:t xml:space="preserve">, </w:t>
      </w:r>
      <w:proofErr w:type="spellStart"/>
      <w:r w:rsidRPr="00A82CE4">
        <w:rPr>
          <w:rFonts w:ascii="Lato" w:hAnsi="Lato"/>
        </w:rPr>
        <w:t>Korçë</w:t>
      </w:r>
      <w:proofErr w:type="spellEnd"/>
      <w:r w:rsidRPr="00A82CE4">
        <w:rPr>
          <w:rFonts w:ascii="Lato" w:hAnsi="Lato"/>
        </w:rPr>
        <w:t xml:space="preserve">, </w:t>
      </w:r>
      <w:proofErr w:type="spellStart"/>
      <w:r w:rsidRPr="00A82CE4">
        <w:rPr>
          <w:rFonts w:ascii="Lato" w:hAnsi="Lato"/>
        </w:rPr>
        <w:t>Kamëz</w:t>
      </w:r>
      <w:proofErr w:type="spellEnd"/>
      <w:r w:rsidRPr="00A82CE4">
        <w:rPr>
          <w:rFonts w:ascii="Lato" w:hAnsi="Lato"/>
        </w:rPr>
        <w:t xml:space="preserve">, </w:t>
      </w:r>
      <w:proofErr w:type="spellStart"/>
      <w:r w:rsidRPr="00A82CE4">
        <w:rPr>
          <w:rFonts w:ascii="Lato" w:hAnsi="Lato"/>
        </w:rPr>
        <w:t>Vlorë</w:t>
      </w:r>
      <w:proofErr w:type="spellEnd"/>
      <w:r w:rsidRPr="00A82CE4">
        <w:rPr>
          <w:rFonts w:ascii="Lato" w:hAnsi="Lato"/>
        </w:rPr>
        <w:t xml:space="preserve">, Elbasan, </w:t>
      </w:r>
      <w:proofErr w:type="spellStart"/>
      <w:r w:rsidRPr="00A82CE4">
        <w:rPr>
          <w:rFonts w:ascii="Lato" w:hAnsi="Lato"/>
        </w:rPr>
        <w:t>Durrës</w:t>
      </w:r>
      <w:proofErr w:type="spellEnd"/>
      <w:r w:rsidRPr="00A82CE4">
        <w:rPr>
          <w:rFonts w:ascii="Lato" w:hAnsi="Lato"/>
        </w:rPr>
        <w:t>).</w:t>
      </w:r>
    </w:p>
    <w:p w14:paraId="1AC2E4FB" w14:textId="77777777" w:rsidR="00B24201" w:rsidRPr="00A82CE4" w:rsidRDefault="00B24201" w:rsidP="00F54FA0">
      <w:pPr>
        <w:spacing w:before="240"/>
        <w:jc w:val="both"/>
        <w:rPr>
          <w:rFonts w:ascii="Lato" w:hAnsi="Lato"/>
        </w:rPr>
      </w:pPr>
      <w:r w:rsidRPr="00A82CE4">
        <w:rPr>
          <w:rFonts w:ascii="Lato" w:hAnsi="Lato"/>
        </w:rPr>
        <w:t>Social service workers are the frontline providers for vulnerable children, youth, and families. Their role is critical in addressing systemic challenges such as poverty, social exclusion, disability, and gender-based violence. These professionals assess individual needs, develop protection and empowerment plans, and ensure access to appropriate services across multiple sectors. A well-trained and well-supported social service workforce is essential to effective social protection and care systems.</w:t>
      </w:r>
    </w:p>
    <w:p w14:paraId="68412BBF" w14:textId="560A4525" w:rsidR="00F54FA0" w:rsidRPr="00A82CE4" w:rsidRDefault="00F54FA0" w:rsidP="00F54FA0">
      <w:pPr>
        <w:spacing w:before="240"/>
        <w:jc w:val="both"/>
        <w:rPr>
          <w:rFonts w:ascii="Lato" w:hAnsi="Lato"/>
        </w:rPr>
      </w:pPr>
      <w:r w:rsidRPr="00A82CE4">
        <w:rPr>
          <w:rFonts w:ascii="Lato" w:hAnsi="Lato"/>
        </w:rPr>
        <w:t>A key component of the EU4SocialCare project is the strengthening of th</w:t>
      </w:r>
      <w:r w:rsidR="00AA68B1">
        <w:rPr>
          <w:rFonts w:ascii="Lato" w:hAnsi="Lato"/>
        </w:rPr>
        <w:t>e social service</w:t>
      </w:r>
      <w:r w:rsidRPr="00A82CE4">
        <w:rPr>
          <w:rFonts w:ascii="Lato" w:hAnsi="Lato"/>
        </w:rPr>
        <w:t xml:space="preserve"> workforce. Through a comprehensive capacity development approach, the project aims to enhance the technical skills and competencies of approximately 350 frontline professionals, while supporting the establishment and expansion of specialized social care services for women and children with disabilities, as well as survivors of violence.</w:t>
      </w:r>
    </w:p>
    <w:p w14:paraId="30424102" w14:textId="6A94CF9E" w:rsidR="00F54FA0" w:rsidRPr="00A82CE4" w:rsidRDefault="00F54FA0" w:rsidP="00F54FA0">
      <w:pPr>
        <w:spacing w:before="240"/>
        <w:jc w:val="both"/>
        <w:rPr>
          <w:rFonts w:ascii="Lato" w:hAnsi="Lato"/>
        </w:rPr>
      </w:pPr>
      <w:r w:rsidRPr="00A82CE4">
        <w:rPr>
          <w:rFonts w:ascii="Lato" w:hAnsi="Lato"/>
        </w:rPr>
        <w:t xml:space="preserve">As part of this effort, WVA has conducted a needs assessment to identify existing skill gaps and workforce challenges across 14 municipalities, </w:t>
      </w:r>
      <w:r w:rsidR="00593D0B" w:rsidRPr="00A82CE4">
        <w:rPr>
          <w:rFonts w:ascii="Lato" w:hAnsi="Lato"/>
        </w:rPr>
        <w:t xml:space="preserve">identify </w:t>
      </w:r>
      <w:r w:rsidRPr="00A82CE4">
        <w:rPr>
          <w:rFonts w:ascii="Lato" w:hAnsi="Lato"/>
        </w:rPr>
        <w:t>areas</w:t>
      </w:r>
      <w:r w:rsidR="00593D0B" w:rsidRPr="00A82CE4">
        <w:rPr>
          <w:rFonts w:ascii="Lato" w:hAnsi="Lato"/>
        </w:rPr>
        <w:t xml:space="preserve"> and critical topics</w:t>
      </w:r>
      <w:r w:rsidRPr="00A82CE4">
        <w:rPr>
          <w:rFonts w:ascii="Lato" w:hAnsi="Lato"/>
        </w:rPr>
        <w:t xml:space="preserve"> for training and mentoring, and guide workforce planning at the municipal level.</w:t>
      </w:r>
    </w:p>
    <w:p w14:paraId="78C4B4A7" w14:textId="77777777" w:rsidR="00F54FA0" w:rsidRPr="00A82CE4" w:rsidRDefault="00F54FA0" w:rsidP="00F54FA0">
      <w:pPr>
        <w:spacing w:before="240"/>
        <w:jc w:val="both"/>
        <w:rPr>
          <w:rFonts w:ascii="Lato" w:hAnsi="Lato"/>
        </w:rPr>
      </w:pPr>
      <w:r w:rsidRPr="00A82CE4">
        <w:rPr>
          <w:rFonts w:ascii="Lato" w:hAnsi="Lato"/>
        </w:rPr>
        <w:t>Furthermore, the project fosters partnerships between municipalities and civil society organizations (CSOs) to promote integrated service delivery aligned with local social care plans and the Social Fund. This includes sub-granting schemes to expand or establish new services, alongside targeted technical support aimed at strengthening local governance, inter-institutional coordination, and quality management.</w:t>
      </w:r>
    </w:p>
    <w:p w14:paraId="70FC467E" w14:textId="0C1E2E42" w:rsidR="001B7F29" w:rsidRDefault="007B2B76" w:rsidP="001B7F29">
      <w:pPr>
        <w:spacing w:before="60" w:line="276" w:lineRule="auto"/>
        <w:jc w:val="both"/>
        <w:rPr>
          <w:rFonts w:asciiTheme="majorHAnsi" w:eastAsia="SimSun" w:hAnsiTheme="majorHAnsi"/>
          <w:b/>
          <w:bCs/>
          <w:color w:val="FF6600"/>
        </w:rPr>
      </w:pPr>
      <w:r w:rsidRPr="00A82CE4">
        <w:rPr>
          <w:rFonts w:asciiTheme="majorHAnsi" w:eastAsia="SimSun" w:hAnsiTheme="majorHAnsi"/>
          <w:b/>
          <w:bCs/>
          <w:color w:val="FF6600"/>
        </w:rPr>
        <w:t>Purpose of the Service</w:t>
      </w:r>
    </w:p>
    <w:p w14:paraId="6ADC99F6" w14:textId="77777777" w:rsidR="00076830" w:rsidRDefault="00076830" w:rsidP="00F25891">
      <w:pPr>
        <w:jc w:val="both"/>
        <w:rPr>
          <w:rFonts w:eastAsia="Times New Roman" w:cstheme="minorHAnsi"/>
          <w:lang w:eastAsia="en-US"/>
        </w:rPr>
      </w:pPr>
      <w:r w:rsidRPr="00076830">
        <w:rPr>
          <w:rFonts w:eastAsia="Times New Roman" w:cstheme="minorHAnsi"/>
          <w:lang w:eastAsia="en-US"/>
        </w:rPr>
        <w:t>Initial findings from assessments and consultations with municipal staff, local service providers, and social workers reveal significant gaps in skills, professional competencies, confidence, professional resilience, and institutional support necessary to effectively manage complex cases and deliver specialized services to vulnerable populations. Key challenges identified include</w:t>
      </w:r>
      <w:r>
        <w:rPr>
          <w:rFonts w:eastAsia="Times New Roman" w:cstheme="minorHAnsi"/>
          <w:lang w:eastAsia="en-US"/>
        </w:rPr>
        <w:t>:</w:t>
      </w:r>
    </w:p>
    <w:p w14:paraId="687B697F" w14:textId="77777777" w:rsidR="00F25891" w:rsidRDefault="001B7F29" w:rsidP="00F25891">
      <w:pPr>
        <w:numPr>
          <w:ilvl w:val="0"/>
          <w:numId w:val="19"/>
        </w:numPr>
        <w:spacing w:before="100" w:beforeAutospacing="1" w:after="100" w:afterAutospacing="1" w:line="240" w:lineRule="auto"/>
        <w:jc w:val="both"/>
        <w:rPr>
          <w:rFonts w:eastAsia="Times New Roman" w:cstheme="minorHAnsi"/>
          <w:lang w:eastAsia="en-US"/>
        </w:rPr>
      </w:pPr>
      <w:r w:rsidRPr="00076830">
        <w:rPr>
          <w:rFonts w:eastAsia="Times New Roman" w:cstheme="minorHAnsi"/>
          <w:lang w:eastAsia="en-US"/>
        </w:rPr>
        <w:t>Limited capacity to support children and youth with disabilities using individualized and inclusive approaches.</w:t>
      </w:r>
    </w:p>
    <w:p w14:paraId="5FF9A6A2" w14:textId="11E0647A" w:rsidR="001B7F29" w:rsidRPr="00F25891" w:rsidRDefault="001B7F29" w:rsidP="00F25891">
      <w:pPr>
        <w:numPr>
          <w:ilvl w:val="0"/>
          <w:numId w:val="19"/>
        </w:numPr>
        <w:spacing w:before="100" w:beforeAutospacing="1" w:after="100" w:afterAutospacing="1" w:line="240" w:lineRule="auto"/>
        <w:jc w:val="both"/>
        <w:rPr>
          <w:rFonts w:eastAsia="Times New Roman" w:cstheme="minorHAnsi"/>
          <w:lang w:eastAsia="en-US"/>
        </w:rPr>
      </w:pPr>
      <w:r w:rsidRPr="00F25891">
        <w:rPr>
          <w:rFonts w:eastAsia="Times New Roman" w:cstheme="minorHAnsi"/>
          <w:lang w:eastAsia="en-US"/>
        </w:rPr>
        <w:lastRenderedPageBreak/>
        <w:t>Lack of preparedness to address trauma, mental health crises, and substance abuse among service users.</w:t>
      </w:r>
    </w:p>
    <w:p w14:paraId="077A8134" w14:textId="77777777" w:rsidR="001B7F29" w:rsidRPr="00EF4353" w:rsidRDefault="001B7F29" w:rsidP="001B7F29">
      <w:pPr>
        <w:numPr>
          <w:ilvl w:val="0"/>
          <w:numId w:val="19"/>
        </w:numPr>
        <w:spacing w:before="100" w:beforeAutospacing="1" w:after="100" w:afterAutospacing="1" w:line="240" w:lineRule="auto"/>
        <w:jc w:val="both"/>
        <w:rPr>
          <w:rFonts w:eastAsia="Times New Roman" w:cstheme="minorHAnsi"/>
          <w:lang w:eastAsia="en-US"/>
        </w:rPr>
      </w:pPr>
      <w:r w:rsidRPr="00EF4353">
        <w:rPr>
          <w:rFonts w:eastAsia="Times New Roman" w:cstheme="minorHAnsi"/>
          <w:lang w:eastAsia="en-US"/>
        </w:rPr>
        <w:t>Insufficient knowledge of the legal and procedural frameworks, particularly on child rights, disability rights, and intersectoral mandates.</w:t>
      </w:r>
    </w:p>
    <w:p w14:paraId="01BB4E09" w14:textId="77777777" w:rsidR="001B7F29" w:rsidRPr="00EF4353" w:rsidRDefault="001B7F29" w:rsidP="001B7F29">
      <w:pPr>
        <w:numPr>
          <w:ilvl w:val="0"/>
          <w:numId w:val="19"/>
        </w:numPr>
        <w:spacing w:before="100" w:beforeAutospacing="1" w:after="100" w:afterAutospacing="1" w:line="240" w:lineRule="auto"/>
        <w:jc w:val="both"/>
        <w:rPr>
          <w:rFonts w:eastAsia="Times New Roman" w:cstheme="minorHAnsi"/>
          <w:lang w:eastAsia="en-US"/>
        </w:rPr>
      </w:pPr>
      <w:r w:rsidRPr="00EF4353">
        <w:rPr>
          <w:rFonts w:eastAsia="Times New Roman" w:cstheme="minorHAnsi"/>
          <w:lang w:eastAsia="en-US"/>
        </w:rPr>
        <w:t>Inadequate competencies in complex case management, multidisciplinary coordination, and the use of digital case management tools.</w:t>
      </w:r>
    </w:p>
    <w:p w14:paraId="09AD4DD8" w14:textId="77777777" w:rsidR="001B7F29" w:rsidRPr="00EF4353" w:rsidRDefault="001B7F29" w:rsidP="001B7F29">
      <w:pPr>
        <w:numPr>
          <w:ilvl w:val="0"/>
          <w:numId w:val="19"/>
        </w:numPr>
        <w:spacing w:before="100" w:beforeAutospacing="1" w:after="100" w:afterAutospacing="1" w:line="240" w:lineRule="auto"/>
        <w:jc w:val="both"/>
        <w:rPr>
          <w:rFonts w:eastAsia="Times New Roman" w:cstheme="minorHAnsi"/>
          <w:lang w:eastAsia="en-US"/>
        </w:rPr>
      </w:pPr>
      <w:r w:rsidRPr="00EF4353">
        <w:rPr>
          <w:rFonts w:eastAsia="Times New Roman" w:cstheme="minorHAnsi"/>
          <w:lang w:eastAsia="en-US"/>
        </w:rPr>
        <w:t>Weak mechanisms for supervision, mentoring, and peer learning.</w:t>
      </w:r>
    </w:p>
    <w:p w14:paraId="58900F24" w14:textId="77777777" w:rsidR="001B7F29" w:rsidRPr="00EF4353" w:rsidRDefault="001B7F29" w:rsidP="001B7F29">
      <w:pPr>
        <w:numPr>
          <w:ilvl w:val="0"/>
          <w:numId w:val="19"/>
        </w:numPr>
        <w:spacing w:before="100" w:beforeAutospacing="1" w:after="100" w:afterAutospacing="1" w:line="240" w:lineRule="auto"/>
        <w:jc w:val="both"/>
        <w:rPr>
          <w:rFonts w:eastAsia="Times New Roman" w:cstheme="minorHAnsi"/>
          <w:lang w:eastAsia="en-US"/>
        </w:rPr>
      </w:pPr>
      <w:r w:rsidRPr="00EF4353">
        <w:rPr>
          <w:rFonts w:eastAsia="Times New Roman" w:cstheme="minorHAnsi"/>
          <w:lang w:eastAsia="en-US"/>
        </w:rPr>
        <w:t>High demand for training on crisis response and shock-responsive social services.</w:t>
      </w:r>
    </w:p>
    <w:p w14:paraId="32869B30" w14:textId="30040C0C" w:rsidR="001B7F29" w:rsidRPr="00616132" w:rsidRDefault="001B7F29" w:rsidP="00616132">
      <w:pPr>
        <w:spacing w:before="100" w:beforeAutospacing="1" w:after="100" w:afterAutospacing="1" w:line="240" w:lineRule="auto"/>
        <w:jc w:val="both"/>
        <w:rPr>
          <w:rFonts w:eastAsia="Times New Roman" w:cstheme="minorHAnsi"/>
          <w:lang w:eastAsia="en-US"/>
        </w:rPr>
      </w:pPr>
      <w:r w:rsidRPr="00EF4353">
        <w:rPr>
          <w:rFonts w:eastAsia="Times New Roman" w:cstheme="minorHAnsi"/>
          <w:lang w:eastAsia="en-US"/>
        </w:rPr>
        <w:t>These needs underscore the urgency of a structured and context-specific capacity-building initiative that goes beyond one-off trainings and provides practical, sustained support to the social service workforce.</w:t>
      </w:r>
    </w:p>
    <w:p w14:paraId="008FC24B" w14:textId="6FF43410" w:rsidR="005974E4" w:rsidRPr="00A82CE4" w:rsidRDefault="00B93AA0" w:rsidP="005974E4">
      <w:pPr>
        <w:spacing w:line="276" w:lineRule="auto"/>
        <w:jc w:val="both"/>
        <w:rPr>
          <w:rFonts w:ascii="Lato" w:eastAsia="Calibri" w:hAnsi="Lato"/>
        </w:rPr>
      </w:pPr>
      <w:r>
        <w:rPr>
          <w:rFonts w:ascii="Lato" w:eastAsia="Calibri" w:hAnsi="Lato"/>
        </w:rPr>
        <w:t xml:space="preserve">Based on this urgent need </w:t>
      </w:r>
      <w:r w:rsidR="001F400D" w:rsidRPr="00A82CE4">
        <w:rPr>
          <w:rFonts w:ascii="Lato" w:eastAsia="Calibri" w:hAnsi="Lato"/>
        </w:rPr>
        <w:t xml:space="preserve">World Vision Albania (WVA) is looking to hire </w:t>
      </w:r>
      <w:r w:rsidR="00CA6494" w:rsidRPr="00A82CE4">
        <w:rPr>
          <w:rFonts w:ascii="Lato" w:eastAsia="Calibri" w:hAnsi="Lato"/>
        </w:rPr>
        <w:t xml:space="preserve">an institution/organization or a group of experts to support the capacity building and </w:t>
      </w:r>
      <w:r w:rsidR="006244DA" w:rsidRPr="00A82CE4">
        <w:rPr>
          <w:rFonts w:ascii="Lato" w:eastAsia="Calibri" w:hAnsi="Lato"/>
        </w:rPr>
        <w:t>supervision</w:t>
      </w:r>
      <w:r w:rsidR="00CA6494" w:rsidRPr="00A82CE4">
        <w:rPr>
          <w:rFonts w:ascii="Lato" w:eastAsia="Calibri" w:hAnsi="Lato"/>
        </w:rPr>
        <w:t xml:space="preserve"> sessions for specialized social services workforce in 14 Municipalities</w:t>
      </w:r>
      <w:r w:rsidR="00D515B7">
        <w:rPr>
          <w:rFonts w:ascii="Lato" w:eastAsia="Calibri" w:hAnsi="Lato"/>
        </w:rPr>
        <w:t xml:space="preserve"> in </w:t>
      </w:r>
    </w:p>
    <w:p w14:paraId="2160A988" w14:textId="77777777" w:rsidR="00616132" w:rsidRDefault="00135753" w:rsidP="00AA243B">
      <w:pPr>
        <w:spacing w:line="276" w:lineRule="auto"/>
        <w:jc w:val="both"/>
        <w:rPr>
          <w:rFonts w:ascii="Lato" w:eastAsia="Calibri" w:hAnsi="Lato"/>
        </w:rPr>
      </w:pPr>
      <w:r w:rsidRPr="00A82CE4">
        <w:rPr>
          <w:rFonts w:ascii="Lato" w:eastAsia="Calibri" w:hAnsi="Lato"/>
        </w:rPr>
        <w:t xml:space="preserve">The action will support </w:t>
      </w:r>
      <w:r w:rsidR="00AA243B">
        <w:rPr>
          <w:rFonts w:ascii="Lato" w:eastAsia="Calibri" w:hAnsi="Lato"/>
        </w:rPr>
        <w:t xml:space="preserve">the below identified areas </w:t>
      </w:r>
      <w:r w:rsidR="00616132">
        <w:rPr>
          <w:rFonts w:ascii="Lato" w:eastAsia="Calibri" w:hAnsi="Lato"/>
        </w:rPr>
        <w:t xml:space="preserve">for professional </w:t>
      </w:r>
      <w:r w:rsidR="00AA243B">
        <w:rPr>
          <w:rFonts w:ascii="Lato" w:eastAsia="Calibri" w:hAnsi="Lato"/>
        </w:rPr>
        <w:t>grow</w:t>
      </w:r>
      <w:r w:rsidR="00616132">
        <w:rPr>
          <w:rFonts w:ascii="Lato" w:eastAsia="Calibri" w:hAnsi="Lato"/>
        </w:rPr>
        <w:t>th:</w:t>
      </w:r>
    </w:p>
    <w:p w14:paraId="10A9FE45" w14:textId="22B6E929" w:rsidR="006E5BFE" w:rsidRPr="006E5BFE" w:rsidRDefault="006E5BFE" w:rsidP="006E5BFE">
      <w:pPr>
        <w:pStyle w:val="ListParagraph"/>
        <w:numPr>
          <w:ilvl w:val="0"/>
          <w:numId w:val="22"/>
        </w:numPr>
        <w:spacing w:line="276" w:lineRule="auto"/>
        <w:jc w:val="both"/>
        <w:rPr>
          <w:rFonts w:ascii="Lato" w:eastAsia="Calibri" w:hAnsi="Lato"/>
        </w:rPr>
      </w:pPr>
      <w:r w:rsidRPr="006E5BFE">
        <w:rPr>
          <w:rFonts w:ascii="Lato" w:eastAsia="Calibri" w:hAnsi="Lato"/>
        </w:rPr>
        <w:t xml:space="preserve">High need for training </w:t>
      </w:r>
      <w:r w:rsidRPr="008C30F4">
        <w:rPr>
          <w:rFonts w:ascii="Lato" w:eastAsia="Calibri" w:hAnsi="Lato"/>
          <w:b/>
          <w:bCs/>
          <w:i/>
          <w:iCs/>
        </w:rPr>
        <w:t xml:space="preserve">in interpersonal skills </w:t>
      </w:r>
      <w:r w:rsidRPr="006E5BFE">
        <w:rPr>
          <w:rFonts w:ascii="Lato" w:eastAsia="Calibri" w:hAnsi="Lato"/>
        </w:rPr>
        <w:t xml:space="preserve">to enhance the delivery of responsive and </w:t>
      </w:r>
      <w:r>
        <w:rPr>
          <w:rFonts w:ascii="Lato" w:eastAsia="Calibri" w:hAnsi="Lato"/>
        </w:rPr>
        <w:t xml:space="preserve">individual </w:t>
      </w:r>
      <w:r w:rsidRPr="006E5BFE">
        <w:rPr>
          <w:rFonts w:ascii="Lato" w:eastAsia="Calibri" w:hAnsi="Lato"/>
        </w:rPr>
        <w:t>centered social services.</w:t>
      </w:r>
    </w:p>
    <w:p w14:paraId="1A23DB69" w14:textId="77777777" w:rsidR="00F73BB8" w:rsidRDefault="006E5BFE" w:rsidP="00CA6494">
      <w:pPr>
        <w:pStyle w:val="ListParagraph"/>
        <w:numPr>
          <w:ilvl w:val="0"/>
          <w:numId w:val="22"/>
        </w:numPr>
        <w:spacing w:line="276" w:lineRule="auto"/>
        <w:jc w:val="both"/>
        <w:rPr>
          <w:rFonts w:ascii="Lato" w:eastAsia="Calibri" w:hAnsi="Lato"/>
        </w:rPr>
      </w:pPr>
      <w:r w:rsidRPr="006E5BFE">
        <w:rPr>
          <w:rFonts w:ascii="Lato" w:eastAsia="Calibri" w:hAnsi="Lato"/>
        </w:rPr>
        <w:t xml:space="preserve">Limited capacity to </w:t>
      </w:r>
      <w:r w:rsidRPr="008C30F4">
        <w:rPr>
          <w:rFonts w:ascii="Lato" w:eastAsia="Calibri" w:hAnsi="Lato"/>
          <w:b/>
          <w:bCs/>
          <w:i/>
          <w:iCs/>
        </w:rPr>
        <w:t>support children and youth with disabilities</w:t>
      </w:r>
      <w:r w:rsidRPr="006E5BFE">
        <w:rPr>
          <w:rFonts w:ascii="Lato" w:eastAsia="Calibri" w:hAnsi="Lato"/>
        </w:rPr>
        <w:t xml:space="preserve"> through individualized and inclusive approaches, along with a need for improved understanding of </w:t>
      </w:r>
      <w:r w:rsidRPr="008C30F4">
        <w:rPr>
          <w:rFonts w:ascii="Lato" w:eastAsia="Calibri" w:hAnsi="Lato"/>
          <w:b/>
          <w:bCs/>
          <w:i/>
          <w:iCs/>
        </w:rPr>
        <w:t>the legal frameworks and standards</w:t>
      </w:r>
      <w:r w:rsidRPr="006E5BFE">
        <w:rPr>
          <w:rFonts w:ascii="Lato" w:eastAsia="Calibri" w:hAnsi="Lato"/>
        </w:rPr>
        <w:t xml:space="preserve">, and the use of assistive technology in working with this </w:t>
      </w:r>
      <w:r>
        <w:rPr>
          <w:rFonts w:ascii="Lato" w:eastAsia="Calibri" w:hAnsi="Lato"/>
        </w:rPr>
        <w:t>community</w:t>
      </w:r>
      <w:r w:rsidR="00F73BB8">
        <w:rPr>
          <w:rFonts w:ascii="Lato" w:eastAsia="Calibri" w:hAnsi="Lato"/>
        </w:rPr>
        <w:t>.</w:t>
      </w:r>
    </w:p>
    <w:p w14:paraId="2EDB5783" w14:textId="484B7A7C" w:rsidR="00F73BB8" w:rsidRPr="00F73BB8" w:rsidRDefault="00F73BB8" w:rsidP="00F73BB8">
      <w:pPr>
        <w:pStyle w:val="ListParagraph"/>
        <w:numPr>
          <w:ilvl w:val="0"/>
          <w:numId w:val="22"/>
        </w:numPr>
        <w:spacing w:line="276" w:lineRule="auto"/>
        <w:jc w:val="both"/>
        <w:rPr>
          <w:rFonts w:ascii="Lato" w:eastAsia="Calibri" w:hAnsi="Lato"/>
        </w:rPr>
      </w:pPr>
      <w:r w:rsidRPr="00F73BB8">
        <w:rPr>
          <w:rFonts w:ascii="Lato" w:eastAsia="Calibri" w:hAnsi="Lato"/>
        </w:rPr>
        <w:t xml:space="preserve">Weak mechanisms for </w:t>
      </w:r>
      <w:r w:rsidRPr="00F73BB8">
        <w:rPr>
          <w:rFonts w:ascii="Lato" w:eastAsia="Calibri" w:hAnsi="Lato"/>
          <w:b/>
          <w:bCs/>
          <w:i/>
          <w:iCs/>
        </w:rPr>
        <w:t>psycho-emotional supervision, networking, and peer learning</w:t>
      </w:r>
      <w:r w:rsidRPr="00F73BB8">
        <w:rPr>
          <w:rFonts w:ascii="Lato" w:eastAsia="Calibri" w:hAnsi="Lato"/>
        </w:rPr>
        <w:t>, which impact the well-being, resilience, and ongoing professional development of social service providers.</w:t>
      </w:r>
    </w:p>
    <w:p w14:paraId="2A120152" w14:textId="66B0FCB3" w:rsidR="00CA6494" w:rsidRPr="00F73BB8" w:rsidRDefault="0026509C" w:rsidP="00F73BB8">
      <w:pPr>
        <w:spacing w:line="276" w:lineRule="auto"/>
        <w:jc w:val="both"/>
        <w:rPr>
          <w:rFonts w:ascii="Lato" w:eastAsia="Calibri" w:hAnsi="Lato"/>
        </w:rPr>
      </w:pPr>
      <w:r w:rsidRPr="00F73BB8">
        <w:rPr>
          <w:rFonts w:ascii="Lato" w:eastAsia="Calibri" w:hAnsi="Lato"/>
        </w:rPr>
        <w:t>At the same time</w:t>
      </w:r>
      <w:r w:rsidR="00CA6494" w:rsidRPr="00F73BB8">
        <w:rPr>
          <w:rFonts w:ascii="Lato" w:eastAsia="Calibri" w:hAnsi="Lato"/>
        </w:rPr>
        <w:t>, municipalities have demonstrated strong commitment to enhancing social service provision and increasing collaboration with non-public actors. However, technical assistance is needed in areas such as needs-based planning, grant management, and inter-institutional coordination to ensure these efforts are effective and sustainable.</w:t>
      </w:r>
    </w:p>
    <w:p w14:paraId="62EDB343" w14:textId="70AB380D" w:rsidR="00745130" w:rsidRPr="006A52ED" w:rsidRDefault="00CA6494" w:rsidP="00CA6494">
      <w:pPr>
        <w:spacing w:line="276" w:lineRule="auto"/>
        <w:jc w:val="both"/>
        <w:rPr>
          <w:rFonts w:asciiTheme="majorHAnsi" w:eastAsia="Calibri" w:hAnsiTheme="majorHAnsi"/>
        </w:rPr>
      </w:pPr>
      <w:r w:rsidRPr="00CA6494">
        <w:rPr>
          <w:rFonts w:ascii="Lato" w:eastAsia="Calibri" w:hAnsi="Lato"/>
        </w:rPr>
        <w:t>Therefore, the engagement of an experienced institution or organization is essential to support the professional development of social service workers and to strengthen municipal capacities for delivering high-quality, integrated, and inclusive social care services. This effort is crucial to ensuring that children, women, and families</w:t>
      </w:r>
      <w:r w:rsidR="008E204A" w:rsidRPr="00A82CE4">
        <w:rPr>
          <w:rFonts w:ascii="Lato" w:eastAsia="Calibri" w:hAnsi="Lato"/>
        </w:rPr>
        <w:t xml:space="preserve"> </w:t>
      </w:r>
      <w:r w:rsidRPr="00CA6494">
        <w:rPr>
          <w:rFonts w:ascii="Lato" w:eastAsia="Calibri" w:hAnsi="Lato"/>
        </w:rPr>
        <w:t>especially those with complex needs</w:t>
      </w:r>
      <w:r w:rsidR="00752B6D" w:rsidRPr="00A82CE4">
        <w:rPr>
          <w:rFonts w:ascii="Lato" w:eastAsia="Calibri" w:hAnsi="Lato"/>
        </w:rPr>
        <w:t xml:space="preserve"> </w:t>
      </w:r>
      <w:r w:rsidRPr="00CA6494">
        <w:rPr>
          <w:rFonts w:ascii="Lato" w:eastAsia="Calibri" w:hAnsi="Lato"/>
        </w:rPr>
        <w:t xml:space="preserve">can access the care and support they require, in alignment with national standards and the objectives of the EU4SocialCare </w:t>
      </w:r>
      <w:proofErr w:type="spellStart"/>
      <w:r w:rsidRPr="00CA6494">
        <w:rPr>
          <w:rFonts w:ascii="Lato" w:eastAsia="Calibri" w:hAnsi="Lato"/>
        </w:rPr>
        <w:t>programme</w:t>
      </w:r>
      <w:proofErr w:type="spellEnd"/>
      <w:r w:rsidRPr="00CA6494">
        <w:rPr>
          <w:rFonts w:asciiTheme="majorHAnsi" w:eastAsia="Calibri" w:hAnsiTheme="majorHAnsi"/>
        </w:rPr>
        <w:t>.</w:t>
      </w:r>
    </w:p>
    <w:p w14:paraId="1BB268DB" w14:textId="162110E3" w:rsidR="00C27D65" w:rsidRPr="006A52ED" w:rsidRDefault="00C27D65" w:rsidP="00D46BDB">
      <w:pPr>
        <w:jc w:val="both"/>
        <w:rPr>
          <w:rFonts w:asciiTheme="majorHAnsi" w:hAnsiTheme="majorHAnsi"/>
          <w:b/>
          <w:color w:val="ED7D31"/>
        </w:rPr>
      </w:pPr>
      <w:r w:rsidRPr="006A52ED">
        <w:rPr>
          <w:rFonts w:asciiTheme="majorHAnsi" w:hAnsiTheme="majorHAnsi"/>
          <w:b/>
          <w:color w:val="ED7D31"/>
        </w:rPr>
        <w:t xml:space="preserve">Responsibilities of the Contracted Expert:  </w:t>
      </w:r>
    </w:p>
    <w:p w14:paraId="0FEE01DC" w14:textId="77777777" w:rsidR="005641FE" w:rsidRPr="006A52ED" w:rsidRDefault="00B45838" w:rsidP="005641FE">
      <w:pPr>
        <w:spacing w:before="240"/>
        <w:jc w:val="both"/>
        <w:rPr>
          <w:rFonts w:asciiTheme="majorHAnsi" w:hAnsiTheme="majorHAnsi"/>
          <w:b/>
          <w:bCs/>
        </w:rPr>
      </w:pPr>
      <w:r w:rsidRPr="006A52ED">
        <w:rPr>
          <w:rFonts w:asciiTheme="majorHAnsi" w:hAnsiTheme="majorHAnsi"/>
          <w:b/>
          <w:color w:val="ED7D31"/>
        </w:rPr>
        <w:t xml:space="preserve">Activity 1: </w:t>
      </w:r>
      <w:r w:rsidR="00FC7043" w:rsidRPr="006A52ED">
        <w:rPr>
          <w:rFonts w:asciiTheme="majorHAnsi" w:hAnsiTheme="majorHAnsi"/>
          <w:b/>
          <w:bCs/>
        </w:rPr>
        <w:t xml:space="preserve">Interpersonal skills for responsive social </w:t>
      </w:r>
      <w:r w:rsidR="005641FE" w:rsidRPr="006A52ED">
        <w:rPr>
          <w:rFonts w:asciiTheme="majorHAnsi" w:hAnsiTheme="majorHAnsi"/>
          <w:b/>
          <w:bCs/>
        </w:rPr>
        <w:t>s</w:t>
      </w:r>
      <w:r w:rsidR="00FC7043" w:rsidRPr="006A52ED">
        <w:rPr>
          <w:rFonts w:asciiTheme="majorHAnsi" w:hAnsiTheme="majorHAnsi"/>
          <w:b/>
          <w:bCs/>
        </w:rPr>
        <w:t>ervices</w:t>
      </w:r>
    </w:p>
    <w:p w14:paraId="21B537B4" w14:textId="4644D75A" w:rsidR="00FC7043" w:rsidRPr="00A82CE4" w:rsidRDefault="00FC7043" w:rsidP="005641FE">
      <w:pPr>
        <w:spacing w:before="240"/>
        <w:jc w:val="both"/>
        <w:rPr>
          <w:rFonts w:ascii="Lato" w:hAnsi="Lato"/>
        </w:rPr>
      </w:pPr>
      <w:r w:rsidRPr="00A82CE4">
        <w:rPr>
          <w:rFonts w:ascii="Lato" w:hAnsi="Lato"/>
        </w:rPr>
        <w:lastRenderedPageBreak/>
        <w:t xml:space="preserve">To address the high demand </w:t>
      </w:r>
      <w:r w:rsidR="005641FE" w:rsidRPr="00A82CE4">
        <w:rPr>
          <w:rFonts w:ascii="Lato" w:hAnsi="Lato"/>
        </w:rPr>
        <w:t xml:space="preserve">and need identified in the conducted need assessment </w:t>
      </w:r>
      <w:r w:rsidRPr="00A82CE4">
        <w:rPr>
          <w:rFonts w:ascii="Lato" w:hAnsi="Lato"/>
        </w:rPr>
        <w:t>for training in interpersonal skills and enhance the quality of responsive social services, the following activities will be developed and implemented:</w:t>
      </w:r>
    </w:p>
    <w:p w14:paraId="6BAE4B00" w14:textId="6DF49A01" w:rsidR="00871DB5" w:rsidRPr="00A82CE4" w:rsidRDefault="00FC7043" w:rsidP="00A82CE4">
      <w:pPr>
        <w:pStyle w:val="ListParagraph"/>
        <w:numPr>
          <w:ilvl w:val="0"/>
          <w:numId w:val="2"/>
        </w:numPr>
        <w:spacing w:before="240"/>
        <w:jc w:val="both"/>
        <w:rPr>
          <w:rFonts w:ascii="Lato" w:hAnsi="Lato"/>
        </w:rPr>
      </w:pPr>
      <w:r w:rsidRPr="00A82CE4">
        <w:rPr>
          <w:rFonts w:ascii="Lato" w:hAnsi="Lato"/>
        </w:rPr>
        <w:t>Prepare for training delivery by adapting materials to the local context and coordinating logistics in collaboration with municipalities</w:t>
      </w:r>
      <w:r w:rsidR="008A1F4B">
        <w:rPr>
          <w:rFonts w:ascii="Lato" w:hAnsi="Lato"/>
        </w:rPr>
        <w:t xml:space="preserve">, for 350 professionals </w:t>
      </w:r>
      <w:r w:rsidR="008A1F4B" w:rsidRPr="00A82CE4">
        <w:rPr>
          <w:rFonts w:ascii="Lato" w:hAnsi="Lato"/>
        </w:rPr>
        <w:t>across the 14 municipalities</w:t>
      </w:r>
      <w:r w:rsidR="002402B0">
        <w:rPr>
          <w:rFonts w:ascii="Lato" w:hAnsi="Lato"/>
        </w:rPr>
        <w:t xml:space="preserve">, during period of time </w:t>
      </w:r>
      <w:r w:rsidR="002402B0" w:rsidRPr="00DB0778">
        <w:rPr>
          <w:rFonts w:ascii="Lato" w:hAnsi="Lato"/>
          <w:highlight w:val="yellow"/>
        </w:rPr>
        <w:t>September – January 202</w:t>
      </w:r>
      <w:r w:rsidR="00521D2B" w:rsidRPr="00DB0778">
        <w:rPr>
          <w:rFonts w:ascii="Lato" w:hAnsi="Lato"/>
          <w:highlight w:val="yellow"/>
        </w:rPr>
        <w:t>6</w:t>
      </w:r>
      <w:r w:rsidR="002402B0" w:rsidRPr="00DB0778">
        <w:rPr>
          <w:rFonts w:ascii="Lato" w:hAnsi="Lato"/>
          <w:highlight w:val="yellow"/>
        </w:rPr>
        <w:t>.</w:t>
      </w:r>
    </w:p>
    <w:p w14:paraId="73532B65" w14:textId="6529D4D9" w:rsidR="00FC7043" w:rsidRDefault="00871DB5" w:rsidP="00A82CE4">
      <w:pPr>
        <w:pStyle w:val="ListParagraph"/>
        <w:numPr>
          <w:ilvl w:val="0"/>
          <w:numId w:val="2"/>
        </w:numPr>
        <w:spacing w:before="240"/>
        <w:jc w:val="both"/>
        <w:rPr>
          <w:rFonts w:ascii="Lato" w:hAnsi="Lato"/>
        </w:rPr>
      </w:pPr>
      <w:r w:rsidRPr="00A82CE4">
        <w:rPr>
          <w:rFonts w:ascii="Lato" w:hAnsi="Lato"/>
        </w:rPr>
        <w:t xml:space="preserve">Deliver interpersonal skills training to frontline professionals using participatory and practice-based methods to build confidence and strengthen professional competence. This training aims to empower professionals to foster a progressive shift in the approach to designing and implementing empowerment plans for individuals in need of protection and services. The focus will be on improving service delivery </w:t>
      </w:r>
      <w:r w:rsidR="008A1F4B">
        <w:rPr>
          <w:rFonts w:ascii="Lato" w:hAnsi="Lato"/>
        </w:rPr>
        <w:t xml:space="preserve">and Intersectoral Coordination, </w:t>
      </w:r>
      <w:r w:rsidRPr="00A82CE4">
        <w:rPr>
          <w:rFonts w:ascii="Lato" w:hAnsi="Lato"/>
        </w:rPr>
        <w:t>by strengthening the capacity of social service providers</w:t>
      </w:r>
      <w:r w:rsidR="008A1F4B">
        <w:rPr>
          <w:rFonts w:ascii="Lato" w:hAnsi="Lato"/>
        </w:rPr>
        <w:t>.</w:t>
      </w:r>
    </w:p>
    <w:p w14:paraId="2AAFF23B" w14:textId="642523C1" w:rsidR="00FC7043" w:rsidRPr="00A82CE4" w:rsidRDefault="00FC7043" w:rsidP="00A82CE4">
      <w:pPr>
        <w:pStyle w:val="ListParagraph"/>
        <w:numPr>
          <w:ilvl w:val="0"/>
          <w:numId w:val="2"/>
        </w:numPr>
        <w:spacing w:before="240"/>
        <w:jc w:val="both"/>
        <w:rPr>
          <w:rFonts w:ascii="Lato" w:hAnsi="Lato"/>
        </w:rPr>
      </w:pPr>
      <w:r w:rsidRPr="00A82CE4">
        <w:rPr>
          <w:rFonts w:ascii="Lato" w:hAnsi="Lato"/>
        </w:rPr>
        <w:t>Document feedback from training sessions, including pre- and post-test assessments, to evaluate learning outcomes.</w:t>
      </w:r>
    </w:p>
    <w:p w14:paraId="6A8057D0" w14:textId="77777777" w:rsidR="003338E0" w:rsidRPr="00A82CE4" w:rsidRDefault="00FC7043" w:rsidP="00A82CE4">
      <w:pPr>
        <w:pStyle w:val="ListParagraph"/>
        <w:numPr>
          <w:ilvl w:val="0"/>
          <w:numId w:val="2"/>
        </w:numPr>
        <w:spacing w:before="240"/>
        <w:jc w:val="both"/>
        <w:rPr>
          <w:rFonts w:ascii="Lato" w:hAnsi="Lato"/>
        </w:rPr>
      </w:pPr>
      <w:r w:rsidRPr="00A82CE4">
        <w:rPr>
          <w:rFonts w:ascii="Lato" w:hAnsi="Lato"/>
        </w:rPr>
        <w:t>Prepare and submit a final training report summarizing the training process, key outcomes, participant feedback, and recommendations for further action, ensuring the report incorporates input from both UNICEF and WV.</w:t>
      </w:r>
    </w:p>
    <w:p w14:paraId="00108B37" w14:textId="77777777" w:rsidR="00430563" w:rsidRDefault="003338E0" w:rsidP="00A82CE4">
      <w:pPr>
        <w:pStyle w:val="ListParagraph"/>
        <w:numPr>
          <w:ilvl w:val="0"/>
          <w:numId w:val="2"/>
        </w:numPr>
        <w:spacing w:before="240"/>
        <w:jc w:val="both"/>
        <w:rPr>
          <w:rFonts w:ascii="Lato" w:hAnsi="Lato"/>
        </w:rPr>
      </w:pPr>
      <w:r w:rsidRPr="00A82CE4">
        <w:rPr>
          <w:rFonts w:ascii="Lato" w:hAnsi="Lato"/>
        </w:rPr>
        <w:t>Administrative matters such as organizing the training, notifying participants, logistical arrangements (including premises), printed materials (pre/</w:t>
      </w:r>
      <w:proofErr w:type="spellStart"/>
      <w:r w:rsidRPr="00A82CE4">
        <w:rPr>
          <w:rFonts w:ascii="Lato" w:hAnsi="Lato"/>
        </w:rPr>
        <w:t>post tests</w:t>
      </w:r>
      <w:proofErr w:type="spellEnd"/>
      <w:r w:rsidRPr="00A82CE4">
        <w:rPr>
          <w:rFonts w:ascii="Lato" w:hAnsi="Lato"/>
        </w:rPr>
        <w:t>, handouts, training agenda, evaluation forms), training materials, and transportation for experts and participants are not covered by WVA.</w:t>
      </w:r>
    </w:p>
    <w:p w14:paraId="07B3801A" w14:textId="77777777" w:rsidR="000F35C5" w:rsidRPr="00421F53" w:rsidRDefault="000F35C5" w:rsidP="000F35C5">
      <w:pPr>
        <w:jc w:val="both"/>
        <w:rPr>
          <w:color w:val="0070C0"/>
        </w:rPr>
      </w:pPr>
      <w:r w:rsidRPr="00421F53">
        <w:rPr>
          <w:b/>
          <w:bCs/>
          <w:color w:val="0070C0"/>
        </w:rPr>
        <w:t>Key Tasks:</w:t>
      </w:r>
    </w:p>
    <w:p w14:paraId="0C461FE5" w14:textId="324F4FCE" w:rsidR="000F35C5" w:rsidRDefault="000F35C5" w:rsidP="00087F6A">
      <w:pPr>
        <w:pStyle w:val="ListParagraph"/>
        <w:numPr>
          <w:ilvl w:val="0"/>
          <w:numId w:val="18"/>
        </w:numPr>
        <w:spacing w:after="200" w:line="240" w:lineRule="auto"/>
        <w:jc w:val="both"/>
      </w:pPr>
      <w:r w:rsidRPr="00F942AE">
        <w:t xml:space="preserve">Provide a detailed </w:t>
      </w:r>
      <w:r>
        <w:t>work plan</w:t>
      </w:r>
      <w:r w:rsidRPr="00F942AE">
        <w:t xml:space="preserve"> with clear timelines and milestones for module development, </w:t>
      </w:r>
      <w:r w:rsidR="002402B0">
        <w:t xml:space="preserve">and training </w:t>
      </w:r>
      <w:r w:rsidRPr="00F942AE">
        <w:t>delivery</w:t>
      </w:r>
      <w:r w:rsidR="002402B0">
        <w:t xml:space="preserve"> </w:t>
      </w:r>
      <w:r w:rsidR="002402B0">
        <w:rPr>
          <w:rFonts w:ascii="Lato" w:hAnsi="Lato"/>
        </w:rPr>
        <w:t xml:space="preserve">during period of time </w:t>
      </w:r>
      <w:r w:rsidR="002402B0" w:rsidRPr="00DB0778">
        <w:rPr>
          <w:rFonts w:ascii="Lato" w:hAnsi="Lato"/>
          <w:highlight w:val="yellow"/>
        </w:rPr>
        <w:t>September – January 202</w:t>
      </w:r>
      <w:r w:rsidR="00521D2B" w:rsidRPr="00DB0778">
        <w:rPr>
          <w:rFonts w:ascii="Lato" w:hAnsi="Lato"/>
          <w:highlight w:val="yellow"/>
        </w:rPr>
        <w:t>6</w:t>
      </w:r>
      <w:r w:rsidR="002402B0">
        <w:rPr>
          <w:rFonts w:ascii="Lato" w:hAnsi="Lato"/>
        </w:rPr>
        <w:t>.</w:t>
      </w:r>
    </w:p>
    <w:p w14:paraId="79423B60" w14:textId="77777777" w:rsidR="000F35C5" w:rsidRPr="00F942AE" w:rsidRDefault="000F35C5" w:rsidP="00087F6A">
      <w:pPr>
        <w:pStyle w:val="ListParagraph"/>
        <w:numPr>
          <w:ilvl w:val="0"/>
          <w:numId w:val="18"/>
        </w:numPr>
        <w:spacing w:after="200" w:line="240" w:lineRule="auto"/>
        <w:jc w:val="both"/>
      </w:pPr>
      <w:r w:rsidRPr="00F942AE">
        <w:t>Outline the methodology for training needs analysis, module design, delivery, and post-training support.</w:t>
      </w:r>
    </w:p>
    <w:p w14:paraId="7CECD200" w14:textId="1D21319A" w:rsidR="000F35C5" w:rsidRDefault="000F35C5" w:rsidP="00087F6A">
      <w:pPr>
        <w:pStyle w:val="ListParagraph"/>
        <w:numPr>
          <w:ilvl w:val="0"/>
          <w:numId w:val="18"/>
        </w:numPr>
        <w:tabs>
          <w:tab w:val="num" w:pos="720"/>
        </w:tabs>
        <w:spacing w:after="200" w:line="240" w:lineRule="auto"/>
        <w:jc w:val="both"/>
      </w:pPr>
      <w:r w:rsidRPr="00F942AE">
        <w:t xml:space="preserve">Define the process for engaging with key stakeholders (UNICEF, </w:t>
      </w:r>
      <w:r>
        <w:t>WV</w:t>
      </w:r>
      <w:r w:rsidR="00087F6A">
        <w:t xml:space="preserve">A, </w:t>
      </w:r>
      <w:r w:rsidRPr="00F942AE">
        <w:t>Municipalities</w:t>
      </w:r>
      <w:r w:rsidR="00087F6A">
        <w:t xml:space="preserve"> and established services</w:t>
      </w:r>
      <w:r w:rsidRPr="00F942AE">
        <w:t>) throughout the implementation phase.</w:t>
      </w:r>
    </w:p>
    <w:p w14:paraId="1D789E3D" w14:textId="73B98D9B" w:rsidR="008A1F4B" w:rsidRPr="008A1F4B" w:rsidRDefault="008A1F4B" w:rsidP="008A1F4B">
      <w:pPr>
        <w:pStyle w:val="ListParagraph"/>
        <w:numPr>
          <w:ilvl w:val="0"/>
          <w:numId w:val="18"/>
        </w:numPr>
        <w:jc w:val="both"/>
        <w:rPr>
          <w:rFonts w:asciiTheme="majorHAnsi" w:hAnsiTheme="majorHAnsi"/>
        </w:rPr>
      </w:pPr>
      <w:r w:rsidRPr="00A63961">
        <w:rPr>
          <w:rFonts w:asciiTheme="majorHAnsi" w:hAnsiTheme="majorHAnsi"/>
        </w:rPr>
        <w:t>The curricula/modules</w:t>
      </w:r>
      <w:r>
        <w:rPr>
          <w:rFonts w:asciiTheme="majorHAnsi" w:hAnsiTheme="majorHAnsi"/>
        </w:rPr>
        <w:t xml:space="preserve"> and the training</w:t>
      </w:r>
      <w:r w:rsidRPr="00A63961">
        <w:rPr>
          <w:rFonts w:asciiTheme="majorHAnsi" w:hAnsiTheme="majorHAnsi"/>
        </w:rPr>
        <w:t xml:space="preserve"> should be accredited or submitted for accreditation to ensure that participants receive certified and formally recognized training.</w:t>
      </w:r>
    </w:p>
    <w:p w14:paraId="24413B38" w14:textId="6ABFB56C" w:rsidR="000F35C5" w:rsidRPr="00F942AE" w:rsidRDefault="000F35C5" w:rsidP="00087F6A">
      <w:pPr>
        <w:pStyle w:val="ListParagraph"/>
        <w:numPr>
          <w:ilvl w:val="0"/>
          <w:numId w:val="18"/>
        </w:numPr>
        <w:tabs>
          <w:tab w:val="num" w:pos="720"/>
        </w:tabs>
        <w:spacing w:after="200" w:line="240" w:lineRule="auto"/>
        <w:jc w:val="both"/>
      </w:pPr>
      <w:r w:rsidRPr="00F942AE">
        <w:t xml:space="preserve">Submit the report for </w:t>
      </w:r>
      <w:r w:rsidR="00087F6A">
        <w:t>WVA</w:t>
      </w:r>
      <w:r w:rsidRPr="00F942AE">
        <w:t>’s review and approval.</w:t>
      </w:r>
    </w:p>
    <w:p w14:paraId="7595A95B" w14:textId="1D0B6B9E" w:rsidR="00451341" w:rsidRPr="006A52ED" w:rsidRDefault="00B45838" w:rsidP="00451341">
      <w:pPr>
        <w:jc w:val="both"/>
        <w:rPr>
          <w:rFonts w:asciiTheme="majorHAnsi" w:hAnsiTheme="majorHAnsi"/>
          <w:b/>
          <w:bCs/>
        </w:rPr>
      </w:pPr>
      <w:r w:rsidRPr="00DB122D">
        <w:rPr>
          <w:rFonts w:asciiTheme="majorHAnsi" w:hAnsiTheme="majorHAnsi"/>
          <w:b/>
          <w:color w:val="ED7D31"/>
        </w:rPr>
        <w:t>Activity 2:</w:t>
      </w:r>
      <w:r w:rsidR="008F1489" w:rsidRPr="006A52ED">
        <w:rPr>
          <w:rFonts w:asciiTheme="majorHAnsi" w:hAnsiTheme="majorHAnsi"/>
          <w:b/>
          <w:bCs/>
        </w:rPr>
        <w:t xml:space="preserve"> </w:t>
      </w:r>
      <w:r w:rsidR="00451341" w:rsidRPr="006A52ED">
        <w:rPr>
          <w:rFonts w:asciiTheme="majorHAnsi" w:hAnsiTheme="majorHAnsi"/>
          <w:b/>
          <w:bCs/>
        </w:rPr>
        <w:t xml:space="preserve">Specialized </w:t>
      </w:r>
      <w:r w:rsidR="00BC54CB" w:rsidRPr="006A52ED">
        <w:rPr>
          <w:rFonts w:asciiTheme="majorHAnsi" w:hAnsiTheme="majorHAnsi"/>
          <w:b/>
          <w:bCs/>
        </w:rPr>
        <w:t>s</w:t>
      </w:r>
      <w:r w:rsidR="00451341" w:rsidRPr="006A52ED">
        <w:rPr>
          <w:rFonts w:asciiTheme="majorHAnsi" w:hAnsiTheme="majorHAnsi"/>
          <w:b/>
          <w:bCs/>
        </w:rPr>
        <w:t xml:space="preserve">ervices and </w:t>
      </w:r>
      <w:r w:rsidR="00BC54CB" w:rsidRPr="006A52ED">
        <w:rPr>
          <w:rFonts w:asciiTheme="majorHAnsi" w:hAnsiTheme="majorHAnsi"/>
          <w:b/>
          <w:bCs/>
        </w:rPr>
        <w:t>l</w:t>
      </w:r>
      <w:r w:rsidR="00451341" w:rsidRPr="006A52ED">
        <w:rPr>
          <w:rFonts w:asciiTheme="majorHAnsi" w:hAnsiTheme="majorHAnsi"/>
          <w:b/>
          <w:bCs/>
        </w:rPr>
        <w:t xml:space="preserve">egal </w:t>
      </w:r>
      <w:r w:rsidR="00BC54CB" w:rsidRPr="006A52ED">
        <w:rPr>
          <w:rFonts w:asciiTheme="majorHAnsi" w:hAnsiTheme="majorHAnsi"/>
          <w:b/>
          <w:bCs/>
        </w:rPr>
        <w:t>f</w:t>
      </w:r>
      <w:r w:rsidR="00451341" w:rsidRPr="006A52ED">
        <w:rPr>
          <w:rFonts w:asciiTheme="majorHAnsi" w:hAnsiTheme="majorHAnsi"/>
          <w:b/>
          <w:bCs/>
        </w:rPr>
        <w:t xml:space="preserve">rameworks </w:t>
      </w:r>
      <w:r w:rsidR="00BC54CB" w:rsidRPr="006A52ED">
        <w:rPr>
          <w:rFonts w:asciiTheme="majorHAnsi" w:hAnsiTheme="majorHAnsi"/>
          <w:b/>
          <w:bCs/>
        </w:rPr>
        <w:t>t</w:t>
      </w:r>
      <w:r w:rsidR="00451341" w:rsidRPr="006A52ED">
        <w:rPr>
          <w:rFonts w:asciiTheme="majorHAnsi" w:hAnsiTheme="majorHAnsi"/>
          <w:b/>
          <w:bCs/>
        </w:rPr>
        <w:t>raining</w:t>
      </w:r>
      <w:r w:rsidR="00AA68B1">
        <w:rPr>
          <w:rFonts w:asciiTheme="majorHAnsi" w:hAnsiTheme="majorHAnsi"/>
          <w:b/>
          <w:bCs/>
        </w:rPr>
        <w:t xml:space="preserve"> in support to children and youth with disabilities</w:t>
      </w:r>
    </w:p>
    <w:p w14:paraId="4B712FCC" w14:textId="63E90410" w:rsidR="00451341" w:rsidRPr="00A82CE4" w:rsidRDefault="00451341" w:rsidP="00451341">
      <w:pPr>
        <w:jc w:val="both"/>
        <w:rPr>
          <w:rFonts w:ascii="Lato" w:hAnsi="Lato"/>
        </w:rPr>
      </w:pPr>
      <w:r w:rsidRPr="00A82CE4">
        <w:rPr>
          <w:rFonts w:ascii="Lato" w:hAnsi="Lato"/>
        </w:rPr>
        <w:t>To address the limited capacity to support children and youth with disabilities through individualized and inclusive approaches and gaps in knowledge of legal and procedural frameworks, the following activities will be developed and implemented:</w:t>
      </w:r>
    </w:p>
    <w:p w14:paraId="0C635601" w14:textId="77777777" w:rsidR="003B3BE9" w:rsidRPr="00A82CE4" w:rsidRDefault="003B3BE9" w:rsidP="00A82CE4">
      <w:pPr>
        <w:pStyle w:val="ListParagraph"/>
        <w:numPr>
          <w:ilvl w:val="0"/>
          <w:numId w:val="5"/>
        </w:numPr>
        <w:jc w:val="both"/>
        <w:rPr>
          <w:rFonts w:ascii="Lato" w:hAnsi="Lato"/>
        </w:rPr>
      </w:pPr>
      <w:r w:rsidRPr="00A82CE4">
        <w:rPr>
          <w:rFonts w:ascii="Lato" w:hAnsi="Lato"/>
        </w:rPr>
        <w:t>Develop a tailored training curriculum on specialized social services and legal frameworks, emphasizing the rights of children and young people with disabilities and the use of innovative assistive technology, specifically designed for frontline social service professionals.</w:t>
      </w:r>
    </w:p>
    <w:p w14:paraId="50FE5006" w14:textId="18648F6C" w:rsidR="00451341" w:rsidRPr="008A1F4B" w:rsidRDefault="00451341" w:rsidP="008A1F4B">
      <w:pPr>
        <w:pStyle w:val="ListParagraph"/>
        <w:numPr>
          <w:ilvl w:val="0"/>
          <w:numId w:val="5"/>
        </w:numPr>
        <w:jc w:val="both"/>
        <w:rPr>
          <w:rFonts w:ascii="Lato" w:hAnsi="Lato"/>
        </w:rPr>
      </w:pPr>
      <w:r w:rsidRPr="00A82CE4">
        <w:rPr>
          <w:rFonts w:ascii="Lato" w:hAnsi="Lato"/>
        </w:rPr>
        <w:lastRenderedPageBreak/>
        <w:t>Prepare for training delivery by adapting materials to the local context and coordinating logistics in collaboration with municipalities</w:t>
      </w:r>
      <w:r w:rsidR="008A1F4B">
        <w:rPr>
          <w:rFonts w:ascii="Lato" w:hAnsi="Lato"/>
        </w:rPr>
        <w:t xml:space="preserve"> for 100 participants across 6</w:t>
      </w:r>
      <w:r w:rsidR="008A1F4B" w:rsidRPr="00A82CE4">
        <w:rPr>
          <w:rFonts w:ascii="Lato" w:hAnsi="Lato"/>
        </w:rPr>
        <w:t xml:space="preserve"> specialized services</w:t>
      </w:r>
      <w:r w:rsidR="008A1F4B">
        <w:rPr>
          <w:rFonts w:ascii="Lato" w:hAnsi="Lato"/>
        </w:rPr>
        <w:t xml:space="preserve"> in municipalities </w:t>
      </w:r>
      <w:bookmarkStart w:id="0" w:name="_Hlk204011195"/>
      <w:r w:rsidR="008A1F4B">
        <w:rPr>
          <w:rFonts w:ascii="Lato" w:hAnsi="Lato"/>
        </w:rPr>
        <w:t xml:space="preserve">of </w:t>
      </w:r>
      <w:proofErr w:type="spellStart"/>
      <w:r w:rsidR="008A1F4B">
        <w:rPr>
          <w:rFonts w:ascii="Lato" w:hAnsi="Lato"/>
        </w:rPr>
        <w:t>Vlora</w:t>
      </w:r>
      <w:proofErr w:type="spellEnd"/>
      <w:r w:rsidR="008A1F4B">
        <w:rPr>
          <w:rFonts w:ascii="Lato" w:hAnsi="Lato"/>
        </w:rPr>
        <w:t xml:space="preserve">, </w:t>
      </w:r>
      <w:proofErr w:type="spellStart"/>
      <w:r w:rsidR="008A1F4B">
        <w:rPr>
          <w:rFonts w:ascii="Lato" w:hAnsi="Lato"/>
        </w:rPr>
        <w:t>Kruja</w:t>
      </w:r>
      <w:proofErr w:type="spellEnd"/>
      <w:r w:rsidR="008A1F4B">
        <w:rPr>
          <w:rFonts w:ascii="Lato" w:hAnsi="Lato"/>
        </w:rPr>
        <w:t xml:space="preserve">, </w:t>
      </w:r>
      <w:proofErr w:type="spellStart"/>
      <w:r w:rsidR="008A1F4B">
        <w:rPr>
          <w:rFonts w:ascii="Lato" w:hAnsi="Lato"/>
        </w:rPr>
        <w:t>Korca</w:t>
      </w:r>
      <w:proofErr w:type="spellEnd"/>
      <w:r w:rsidR="008A1F4B">
        <w:rPr>
          <w:rFonts w:ascii="Lato" w:hAnsi="Lato"/>
        </w:rPr>
        <w:t xml:space="preserve">, </w:t>
      </w:r>
      <w:proofErr w:type="spellStart"/>
      <w:r w:rsidR="008A1F4B">
        <w:rPr>
          <w:rFonts w:ascii="Lato" w:hAnsi="Lato"/>
        </w:rPr>
        <w:t>Pogradec</w:t>
      </w:r>
      <w:proofErr w:type="spellEnd"/>
      <w:r w:rsidR="008A1F4B">
        <w:rPr>
          <w:rFonts w:ascii="Lato" w:hAnsi="Lato"/>
        </w:rPr>
        <w:t xml:space="preserve">, </w:t>
      </w:r>
      <w:proofErr w:type="spellStart"/>
      <w:r w:rsidR="008A1F4B">
        <w:rPr>
          <w:rFonts w:ascii="Lato" w:hAnsi="Lato"/>
        </w:rPr>
        <w:t>Gjirokaster</w:t>
      </w:r>
      <w:proofErr w:type="spellEnd"/>
      <w:r w:rsidR="008A1F4B">
        <w:rPr>
          <w:rFonts w:ascii="Lato" w:hAnsi="Lato"/>
        </w:rPr>
        <w:t xml:space="preserve"> and Elbasan.</w:t>
      </w:r>
    </w:p>
    <w:bookmarkEnd w:id="0"/>
    <w:p w14:paraId="031AF80D" w14:textId="511E4360" w:rsidR="00451341" w:rsidRPr="00A82CE4" w:rsidRDefault="00451341" w:rsidP="00A82CE4">
      <w:pPr>
        <w:pStyle w:val="ListParagraph"/>
        <w:numPr>
          <w:ilvl w:val="0"/>
          <w:numId w:val="5"/>
        </w:numPr>
        <w:jc w:val="both"/>
        <w:rPr>
          <w:rFonts w:ascii="Lato" w:hAnsi="Lato"/>
        </w:rPr>
      </w:pPr>
      <w:r w:rsidRPr="00A82CE4">
        <w:rPr>
          <w:rFonts w:ascii="Lato" w:hAnsi="Lato"/>
        </w:rPr>
        <w:t xml:space="preserve">Deliver training on specialized services, legal frameworks, and </w:t>
      </w:r>
      <w:r w:rsidR="00C13BE7" w:rsidRPr="00A82CE4">
        <w:rPr>
          <w:rFonts w:ascii="Lato" w:hAnsi="Lato"/>
        </w:rPr>
        <w:t>a</w:t>
      </w:r>
      <w:r w:rsidRPr="00A82CE4">
        <w:rPr>
          <w:rFonts w:ascii="Lato" w:hAnsi="Lato"/>
        </w:rPr>
        <w:t xml:space="preserve">ssistive </w:t>
      </w:r>
      <w:r w:rsidR="00C13BE7" w:rsidRPr="00A82CE4">
        <w:rPr>
          <w:rFonts w:ascii="Lato" w:hAnsi="Lato"/>
        </w:rPr>
        <w:t>t</w:t>
      </w:r>
      <w:r w:rsidRPr="00A82CE4">
        <w:rPr>
          <w:rFonts w:ascii="Lato" w:hAnsi="Lato"/>
        </w:rPr>
        <w:t>echnology to front</w:t>
      </w:r>
      <w:r w:rsidR="00101F2E">
        <w:rPr>
          <w:rFonts w:ascii="Lato" w:hAnsi="Lato"/>
        </w:rPr>
        <w:t xml:space="preserve">line professionals </w:t>
      </w:r>
      <w:r w:rsidRPr="00A82CE4">
        <w:rPr>
          <w:rFonts w:ascii="Lato" w:hAnsi="Lato"/>
        </w:rPr>
        <w:t>and case-oriented methods to build competence and confidence in designing and implementing empowerment plans aligned with legal standards and the effective use of assistive tools</w:t>
      </w:r>
      <w:r w:rsidR="002402B0">
        <w:rPr>
          <w:rFonts w:ascii="Lato" w:hAnsi="Lato"/>
        </w:rPr>
        <w:t xml:space="preserve">, during period of time September – </w:t>
      </w:r>
      <w:r w:rsidR="00CE36BF">
        <w:rPr>
          <w:rFonts w:ascii="Lato" w:hAnsi="Lato"/>
        </w:rPr>
        <w:t>December</w:t>
      </w:r>
      <w:r w:rsidR="002402B0">
        <w:rPr>
          <w:rFonts w:ascii="Lato" w:hAnsi="Lato"/>
        </w:rPr>
        <w:t xml:space="preserve"> 2025.</w:t>
      </w:r>
    </w:p>
    <w:p w14:paraId="7E271280" w14:textId="60E444DA" w:rsidR="00451341" w:rsidRPr="00A82CE4" w:rsidRDefault="00451341" w:rsidP="00A82CE4">
      <w:pPr>
        <w:pStyle w:val="ListParagraph"/>
        <w:numPr>
          <w:ilvl w:val="0"/>
          <w:numId w:val="5"/>
        </w:numPr>
        <w:jc w:val="both"/>
        <w:rPr>
          <w:rFonts w:ascii="Lato" w:hAnsi="Lato"/>
        </w:rPr>
      </w:pPr>
      <w:r w:rsidRPr="00A82CE4">
        <w:rPr>
          <w:rFonts w:ascii="Lato" w:hAnsi="Lato"/>
        </w:rPr>
        <w:t>Document feedback from training sessions, including pre- and post-test assessments, to evaluate learning outcomes.</w:t>
      </w:r>
    </w:p>
    <w:p w14:paraId="0CF1C22E" w14:textId="65DDCC17" w:rsidR="00451341" w:rsidRPr="00A82CE4" w:rsidRDefault="00451341" w:rsidP="00A82CE4">
      <w:pPr>
        <w:pStyle w:val="ListParagraph"/>
        <w:numPr>
          <w:ilvl w:val="0"/>
          <w:numId w:val="5"/>
        </w:numPr>
        <w:jc w:val="both"/>
        <w:rPr>
          <w:rFonts w:ascii="Lato" w:hAnsi="Lato"/>
        </w:rPr>
      </w:pPr>
      <w:r w:rsidRPr="00A82CE4">
        <w:rPr>
          <w:rFonts w:ascii="Lato" w:hAnsi="Lato"/>
        </w:rPr>
        <w:t>Prepare and submit a comprehensive final training report summarizing the training process, key outcomes, participant feedback, and recommendations for further action, ensuring the report incorporates input from both UNICEF and WV.</w:t>
      </w:r>
    </w:p>
    <w:p w14:paraId="19CE9EB1" w14:textId="39F86F97" w:rsidR="00B45838" w:rsidRDefault="00451341" w:rsidP="00A82CE4">
      <w:pPr>
        <w:pStyle w:val="ListParagraph"/>
        <w:numPr>
          <w:ilvl w:val="0"/>
          <w:numId w:val="5"/>
        </w:numPr>
        <w:jc w:val="both"/>
        <w:rPr>
          <w:rFonts w:ascii="Lato" w:hAnsi="Lato"/>
        </w:rPr>
      </w:pPr>
      <w:r w:rsidRPr="00A82CE4">
        <w:rPr>
          <w:rFonts w:ascii="Lato" w:hAnsi="Lato"/>
        </w:rPr>
        <w:t>Administrative matters such as organizing the training, notifying participants, logistical arrangements (including premises), printed materials (pre/</w:t>
      </w:r>
      <w:proofErr w:type="spellStart"/>
      <w:r w:rsidRPr="00A82CE4">
        <w:rPr>
          <w:rFonts w:ascii="Lato" w:hAnsi="Lato"/>
        </w:rPr>
        <w:t>post</w:t>
      </w:r>
      <w:r w:rsidR="007918FA">
        <w:rPr>
          <w:rFonts w:ascii="Lato" w:hAnsi="Lato"/>
        </w:rPr>
        <w:t xml:space="preserve"> </w:t>
      </w:r>
      <w:r w:rsidRPr="00A82CE4">
        <w:rPr>
          <w:rFonts w:ascii="Lato" w:hAnsi="Lato"/>
        </w:rPr>
        <w:t>tests</w:t>
      </w:r>
      <w:proofErr w:type="spellEnd"/>
      <w:r w:rsidRPr="00A82CE4">
        <w:rPr>
          <w:rFonts w:ascii="Lato" w:hAnsi="Lato"/>
        </w:rPr>
        <w:t>, handouts, training agenda, evaluation forms), training materials, and transportation for experts and participants are not covered by WVA.</w:t>
      </w:r>
    </w:p>
    <w:p w14:paraId="4EC48964" w14:textId="77777777" w:rsidR="00087F6A" w:rsidRPr="00421F53" w:rsidRDefault="00087F6A" w:rsidP="00087F6A">
      <w:pPr>
        <w:jc w:val="both"/>
        <w:rPr>
          <w:color w:val="0070C0"/>
        </w:rPr>
      </w:pPr>
      <w:r w:rsidRPr="00421F53">
        <w:rPr>
          <w:b/>
          <w:bCs/>
          <w:color w:val="0070C0"/>
        </w:rPr>
        <w:t>Key Tasks:</w:t>
      </w:r>
    </w:p>
    <w:p w14:paraId="64D78ECD" w14:textId="77777777" w:rsidR="00087F6A" w:rsidRDefault="00087F6A" w:rsidP="00087F6A">
      <w:pPr>
        <w:pStyle w:val="ListParagraph"/>
        <w:numPr>
          <w:ilvl w:val="0"/>
          <w:numId w:val="18"/>
        </w:numPr>
        <w:spacing w:after="200" w:line="240" w:lineRule="auto"/>
        <w:jc w:val="both"/>
      </w:pPr>
      <w:r w:rsidRPr="00F942AE">
        <w:t xml:space="preserve">Provide a detailed </w:t>
      </w:r>
      <w:r>
        <w:t>work plan</w:t>
      </w:r>
      <w:r w:rsidRPr="00F942AE">
        <w:t xml:space="preserve"> with clear timelines and milestones for module development, delivery, and mentoring.</w:t>
      </w:r>
    </w:p>
    <w:p w14:paraId="3C8E47A2" w14:textId="77777777" w:rsidR="00087F6A" w:rsidRPr="00F942AE" w:rsidRDefault="00087F6A" w:rsidP="00087F6A">
      <w:pPr>
        <w:pStyle w:val="ListParagraph"/>
        <w:numPr>
          <w:ilvl w:val="0"/>
          <w:numId w:val="18"/>
        </w:numPr>
        <w:spacing w:after="200" w:line="240" w:lineRule="auto"/>
        <w:jc w:val="both"/>
      </w:pPr>
      <w:r w:rsidRPr="00F942AE">
        <w:t>Outline the methodology for training needs analysis, module design, delivery, and post-training support.</w:t>
      </w:r>
    </w:p>
    <w:p w14:paraId="395EE0AD" w14:textId="77777777" w:rsidR="00087F6A" w:rsidRDefault="00087F6A" w:rsidP="00087F6A">
      <w:pPr>
        <w:pStyle w:val="ListParagraph"/>
        <w:numPr>
          <w:ilvl w:val="0"/>
          <w:numId w:val="18"/>
        </w:numPr>
        <w:tabs>
          <w:tab w:val="num" w:pos="720"/>
        </w:tabs>
        <w:spacing w:after="200" w:line="240" w:lineRule="auto"/>
        <w:jc w:val="both"/>
      </w:pPr>
      <w:r w:rsidRPr="00F942AE">
        <w:t xml:space="preserve">Define the process for engaging with key stakeholders (UNICEF, </w:t>
      </w:r>
      <w:r>
        <w:t xml:space="preserve">WVA, </w:t>
      </w:r>
      <w:r w:rsidRPr="00F942AE">
        <w:t>Municipalities</w:t>
      </w:r>
      <w:r>
        <w:t xml:space="preserve"> and established services</w:t>
      </w:r>
      <w:r w:rsidRPr="00F942AE">
        <w:t>) throughout the implementation phase.</w:t>
      </w:r>
    </w:p>
    <w:p w14:paraId="24424D1A" w14:textId="24167189" w:rsidR="007C7A2E" w:rsidRPr="007C7A2E" w:rsidRDefault="007C7A2E" w:rsidP="007C7A2E">
      <w:pPr>
        <w:pStyle w:val="ListParagraph"/>
        <w:numPr>
          <w:ilvl w:val="0"/>
          <w:numId w:val="18"/>
        </w:numPr>
        <w:jc w:val="both"/>
        <w:rPr>
          <w:rFonts w:asciiTheme="majorHAnsi" w:hAnsiTheme="majorHAnsi"/>
        </w:rPr>
      </w:pPr>
      <w:r w:rsidRPr="00A63961">
        <w:rPr>
          <w:rFonts w:asciiTheme="majorHAnsi" w:hAnsiTheme="majorHAnsi"/>
        </w:rPr>
        <w:t>The curricula/modules</w:t>
      </w:r>
      <w:r w:rsidR="008A1F4B">
        <w:rPr>
          <w:rFonts w:asciiTheme="majorHAnsi" w:hAnsiTheme="majorHAnsi"/>
        </w:rPr>
        <w:t xml:space="preserve"> and the training</w:t>
      </w:r>
      <w:r w:rsidRPr="00A63961">
        <w:rPr>
          <w:rFonts w:asciiTheme="majorHAnsi" w:hAnsiTheme="majorHAnsi"/>
        </w:rPr>
        <w:t xml:space="preserve"> should be accredited or submitted for accreditation to ensure that participants receive certified and formally recognized training.</w:t>
      </w:r>
    </w:p>
    <w:p w14:paraId="4319AC9F" w14:textId="4756CF41" w:rsidR="00087F6A" w:rsidRPr="007C7A2E" w:rsidRDefault="00087F6A" w:rsidP="007C7A2E">
      <w:pPr>
        <w:pStyle w:val="ListParagraph"/>
        <w:numPr>
          <w:ilvl w:val="0"/>
          <w:numId w:val="18"/>
        </w:numPr>
        <w:tabs>
          <w:tab w:val="num" w:pos="720"/>
        </w:tabs>
        <w:spacing w:after="200" w:line="240" w:lineRule="auto"/>
        <w:jc w:val="both"/>
      </w:pPr>
      <w:r w:rsidRPr="00F942AE">
        <w:t xml:space="preserve">Submit the report for </w:t>
      </w:r>
      <w:r>
        <w:t>WVA</w:t>
      </w:r>
      <w:r w:rsidRPr="00F942AE">
        <w:t>’s review and approval.</w:t>
      </w:r>
    </w:p>
    <w:p w14:paraId="55940061" w14:textId="68C6E3DC" w:rsidR="00B52381" w:rsidRPr="006A52ED" w:rsidRDefault="00280D65" w:rsidP="00280D65">
      <w:pPr>
        <w:jc w:val="both"/>
        <w:rPr>
          <w:rFonts w:asciiTheme="majorHAnsi" w:hAnsiTheme="majorHAnsi"/>
          <w:b/>
          <w:color w:val="ED7D31"/>
        </w:rPr>
      </w:pPr>
      <w:r w:rsidRPr="006A52ED">
        <w:rPr>
          <w:rFonts w:asciiTheme="majorHAnsi" w:hAnsiTheme="majorHAnsi"/>
          <w:b/>
          <w:color w:val="ED7D31"/>
        </w:rPr>
        <w:t>Activity 3:</w:t>
      </w:r>
      <w:r w:rsidR="00152A7B" w:rsidRPr="006A52ED">
        <w:rPr>
          <w:rFonts w:asciiTheme="majorHAnsi" w:hAnsiTheme="majorHAnsi"/>
          <w:b/>
          <w:color w:val="ED7D31"/>
        </w:rPr>
        <w:t xml:space="preserve"> </w:t>
      </w:r>
      <w:r w:rsidR="00B52381" w:rsidRPr="006A52ED">
        <w:rPr>
          <w:rFonts w:asciiTheme="majorHAnsi" w:hAnsiTheme="majorHAnsi"/>
          <w:b/>
          <w:bCs/>
        </w:rPr>
        <w:t>Support Mechanisms:</w:t>
      </w:r>
      <w:r w:rsidR="00B52381" w:rsidRPr="006A52ED">
        <w:rPr>
          <w:rFonts w:asciiTheme="majorHAnsi" w:hAnsiTheme="majorHAnsi"/>
        </w:rPr>
        <w:t xml:space="preserve"> Supervision, </w:t>
      </w:r>
      <w:r w:rsidR="00964C05" w:rsidRPr="006A52ED">
        <w:rPr>
          <w:rFonts w:asciiTheme="majorHAnsi" w:hAnsiTheme="majorHAnsi"/>
        </w:rPr>
        <w:t>p</w:t>
      </w:r>
      <w:r w:rsidR="00B52381" w:rsidRPr="006A52ED">
        <w:rPr>
          <w:rFonts w:asciiTheme="majorHAnsi" w:hAnsiTheme="majorHAnsi"/>
        </w:rPr>
        <w:t xml:space="preserve">eer </w:t>
      </w:r>
      <w:r w:rsidR="00964C05" w:rsidRPr="006A52ED">
        <w:rPr>
          <w:rFonts w:asciiTheme="majorHAnsi" w:hAnsiTheme="majorHAnsi"/>
        </w:rPr>
        <w:t>l</w:t>
      </w:r>
      <w:r w:rsidR="00B52381" w:rsidRPr="006A52ED">
        <w:rPr>
          <w:rFonts w:asciiTheme="majorHAnsi" w:hAnsiTheme="majorHAnsi"/>
        </w:rPr>
        <w:t>earning</w:t>
      </w:r>
      <w:r w:rsidR="008B5E26" w:rsidRPr="006A52ED">
        <w:rPr>
          <w:rFonts w:asciiTheme="majorHAnsi" w:hAnsiTheme="majorHAnsi"/>
        </w:rPr>
        <w:t xml:space="preserve"> and </w:t>
      </w:r>
      <w:r w:rsidR="00964C05" w:rsidRPr="006A52ED">
        <w:rPr>
          <w:rFonts w:asciiTheme="majorHAnsi" w:hAnsiTheme="majorHAnsi"/>
        </w:rPr>
        <w:t>n</w:t>
      </w:r>
      <w:r w:rsidR="00152A7B" w:rsidRPr="006A52ED">
        <w:rPr>
          <w:rFonts w:asciiTheme="majorHAnsi" w:hAnsiTheme="majorHAnsi"/>
        </w:rPr>
        <w:t xml:space="preserve">etworking </w:t>
      </w:r>
    </w:p>
    <w:p w14:paraId="79FFC6E6" w14:textId="054BD124" w:rsidR="00B52381" w:rsidRPr="00A82CE4" w:rsidRDefault="00B52381" w:rsidP="003F1B26">
      <w:pPr>
        <w:jc w:val="both"/>
      </w:pPr>
      <w:r w:rsidRPr="00A82CE4">
        <w:t>To strengthen the existing weak mechanisms for supervision, peer learning</w:t>
      </w:r>
      <w:r w:rsidR="00531C60" w:rsidRPr="00A82CE4">
        <w:t xml:space="preserve"> and networkin</w:t>
      </w:r>
      <w:r w:rsidR="00996575" w:rsidRPr="00A82CE4">
        <w:t>g</w:t>
      </w:r>
      <w:r w:rsidRPr="00A82CE4">
        <w:t>, the following activities will be developed and implemented:</w:t>
      </w:r>
    </w:p>
    <w:p w14:paraId="321AD8DA" w14:textId="08F5F249" w:rsidR="00B52381" w:rsidRPr="00A82CE4" w:rsidRDefault="00A50A86" w:rsidP="00A82CE4">
      <w:pPr>
        <w:pStyle w:val="ListParagraph"/>
        <w:numPr>
          <w:ilvl w:val="0"/>
          <w:numId w:val="4"/>
        </w:numPr>
        <w:jc w:val="both"/>
      </w:pPr>
      <w:r w:rsidRPr="00A82CE4">
        <w:t>Develop a comprehensive psycho-emotional supervision framework curriculum tailored specifically for social service teams.</w:t>
      </w:r>
    </w:p>
    <w:p w14:paraId="56B8A6E0" w14:textId="77777777" w:rsidR="001132E7" w:rsidRPr="00A82CE4" w:rsidRDefault="001132E7" w:rsidP="00A82CE4">
      <w:pPr>
        <w:pStyle w:val="ListParagraph"/>
        <w:numPr>
          <w:ilvl w:val="0"/>
          <w:numId w:val="4"/>
        </w:numPr>
        <w:jc w:val="both"/>
      </w:pPr>
      <w:r w:rsidRPr="00A82CE4">
        <w:t>Prepare to provide supportive supervision focused on the well-being and psycho-emotional support of social service professionals.</w:t>
      </w:r>
    </w:p>
    <w:p w14:paraId="26279E56" w14:textId="07C1FBD0" w:rsidR="00B52381" w:rsidRPr="00A82CE4" w:rsidRDefault="00E04586" w:rsidP="00A82CE4">
      <w:pPr>
        <w:pStyle w:val="ListParagraph"/>
        <w:numPr>
          <w:ilvl w:val="0"/>
          <w:numId w:val="4"/>
        </w:numPr>
        <w:jc w:val="both"/>
      </w:pPr>
      <w:r w:rsidRPr="00A82CE4">
        <w:t>Organize and provide supportive supervision sessions for two separate teams in each municipality</w:t>
      </w:r>
      <w:r w:rsidR="002402B0">
        <w:t xml:space="preserve">. </w:t>
      </w:r>
      <w:r w:rsidR="00521D2B" w:rsidRPr="00A82CE4">
        <w:t xml:space="preserve">One </w:t>
      </w:r>
      <w:r w:rsidR="00521D2B">
        <w:t>team</w:t>
      </w:r>
      <w:r w:rsidR="002402B0">
        <w:t xml:space="preserve"> is </w:t>
      </w:r>
      <w:r w:rsidRPr="00A82CE4">
        <w:t>composed of specialized and community service teams, and the other from the municipality’s social services sector. Each team will participate in two or more sessions designed to prevent burnout and strengthen professional resilience.</w:t>
      </w:r>
    </w:p>
    <w:p w14:paraId="66FBA00B" w14:textId="77777777" w:rsidR="00217E44" w:rsidRPr="00A82CE4" w:rsidRDefault="008F3D00" w:rsidP="00A82CE4">
      <w:pPr>
        <w:pStyle w:val="ListParagraph"/>
        <w:numPr>
          <w:ilvl w:val="0"/>
          <w:numId w:val="4"/>
        </w:numPr>
        <w:jc w:val="both"/>
      </w:pPr>
      <w:r w:rsidRPr="00A82CE4">
        <w:lastRenderedPageBreak/>
        <w:t xml:space="preserve">Organize and facilitate networking and sharing </w:t>
      </w:r>
      <w:r w:rsidR="00825D58" w:rsidRPr="00A82CE4">
        <w:t xml:space="preserve">supportive experience </w:t>
      </w:r>
      <w:r w:rsidRPr="00A82CE4">
        <w:t>between teams from different municipalities to foster collaboration and continuous learning.</w:t>
      </w:r>
    </w:p>
    <w:p w14:paraId="7ACCFE59" w14:textId="728EAFCF" w:rsidR="00DB2646" w:rsidRPr="00A82CE4" w:rsidRDefault="00217E44" w:rsidP="00A82CE4">
      <w:pPr>
        <w:pStyle w:val="ListParagraph"/>
        <w:numPr>
          <w:ilvl w:val="0"/>
          <w:numId w:val="4"/>
        </w:numPr>
        <w:jc w:val="both"/>
      </w:pPr>
      <w:r w:rsidRPr="00A82CE4">
        <w:t>Prepare and submit a comprehensive final report summarizing supervision activities, challenges, lessons learned, and recommendations for ongoing improvements, incorporating feedback from both UNICEF and WV to ensure it meets their expectations.</w:t>
      </w:r>
    </w:p>
    <w:p w14:paraId="477B90C6" w14:textId="70861348" w:rsidR="003B1782" w:rsidRDefault="003B1782" w:rsidP="00A82CE4">
      <w:pPr>
        <w:pStyle w:val="ListParagraph"/>
        <w:numPr>
          <w:ilvl w:val="0"/>
          <w:numId w:val="4"/>
        </w:numPr>
        <w:jc w:val="both"/>
      </w:pPr>
      <w:r w:rsidRPr="00A82CE4">
        <w:t>Administrative matters such as organizing the training, notifying participants, logistical arrangements (including premises), printed materials (pre/posttests, handouts, training agenda, evaluation forms), training materials, and transportation for experts and participants are not covered by WVA.</w:t>
      </w:r>
    </w:p>
    <w:p w14:paraId="072B34DE" w14:textId="77777777" w:rsidR="006E677D" w:rsidRPr="00421F53" w:rsidRDefault="006E677D" w:rsidP="006E677D">
      <w:pPr>
        <w:jc w:val="both"/>
        <w:rPr>
          <w:b/>
          <w:bCs/>
          <w:color w:val="0070C0"/>
        </w:rPr>
      </w:pPr>
      <w:r w:rsidRPr="00421F53">
        <w:rPr>
          <w:b/>
          <w:bCs/>
          <w:color w:val="0070C0"/>
        </w:rPr>
        <w:t>Key Tasks:</w:t>
      </w:r>
    </w:p>
    <w:p w14:paraId="1F97EE1C" w14:textId="0EA173B9" w:rsidR="006E677D" w:rsidRDefault="006E677D" w:rsidP="006E677D">
      <w:pPr>
        <w:pStyle w:val="ListParagraph"/>
        <w:numPr>
          <w:ilvl w:val="0"/>
          <w:numId w:val="18"/>
        </w:numPr>
        <w:spacing w:after="200" w:line="240" w:lineRule="auto"/>
        <w:jc w:val="both"/>
      </w:pPr>
      <w:r w:rsidRPr="00F942AE">
        <w:t xml:space="preserve">Provide a detailed </w:t>
      </w:r>
      <w:r>
        <w:t>work plan</w:t>
      </w:r>
      <w:r w:rsidRPr="00F942AE">
        <w:t xml:space="preserve"> with clear timelines and milestones for </w:t>
      </w:r>
      <w:r>
        <w:t>plan</w:t>
      </w:r>
      <w:r w:rsidRPr="00F942AE">
        <w:t xml:space="preserve"> development, </w:t>
      </w:r>
      <w:r w:rsidR="002402B0">
        <w:t xml:space="preserve">and </w:t>
      </w:r>
      <w:r>
        <w:t xml:space="preserve">supervision session </w:t>
      </w:r>
      <w:r w:rsidRPr="00F942AE">
        <w:t>delivery</w:t>
      </w:r>
      <w:r w:rsidR="002402B0">
        <w:t xml:space="preserve"> </w:t>
      </w:r>
      <w:r w:rsidR="002402B0">
        <w:rPr>
          <w:rFonts w:ascii="Lato" w:hAnsi="Lato"/>
        </w:rPr>
        <w:t xml:space="preserve">during period of time September – </w:t>
      </w:r>
      <w:r w:rsidR="00CE36BF" w:rsidRPr="007629C1">
        <w:rPr>
          <w:rFonts w:ascii="Lato" w:hAnsi="Lato"/>
          <w:highlight w:val="yellow"/>
        </w:rPr>
        <w:t>January</w:t>
      </w:r>
      <w:r w:rsidR="002402B0" w:rsidRPr="007629C1">
        <w:rPr>
          <w:rFonts w:ascii="Lato" w:hAnsi="Lato"/>
          <w:highlight w:val="yellow"/>
        </w:rPr>
        <w:t xml:space="preserve"> 202</w:t>
      </w:r>
      <w:r w:rsidR="00521D2B">
        <w:rPr>
          <w:rFonts w:ascii="Lato" w:hAnsi="Lato"/>
          <w:highlight w:val="yellow"/>
        </w:rPr>
        <w:t>6</w:t>
      </w:r>
      <w:r w:rsidR="002402B0" w:rsidRPr="007629C1">
        <w:rPr>
          <w:rFonts w:ascii="Lato" w:hAnsi="Lato"/>
          <w:highlight w:val="yellow"/>
        </w:rPr>
        <w:t>.</w:t>
      </w:r>
    </w:p>
    <w:p w14:paraId="22966A43" w14:textId="7A18210B" w:rsidR="006E677D" w:rsidRPr="00F942AE" w:rsidRDefault="006E677D" w:rsidP="006E677D">
      <w:pPr>
        <w:pStyle w:val="ListParagraph"/>
        <w:numPr>
          <w:ilvl w:val="0"/>
          <w:numId w:val="18"/>
        </w:numPr>
        <w:spacing w:after="200" w:line="240" w:lineRule="auto"/>
        <w:jc w:val="both"/>
      </w:pPr>
      <w:r w:rsidRPr="00F942AE">
        <w:t xml:space="preserve">Outline the methodology </w:t>
      </w:r>
      <w:r w:rsidR="00461D2E">
        <w:t>and the approach</w:t>
      </w:r>
      <w:r w:rsidRPr="00F942AE">
        <w:t xml:space="preserve">, </w:t>
      </w:r>
      <w:r>
        <w:t>s</w:t>
      </w:r>
      <w:r w:rsidR="00461D2E">
        <w:t>upervision sessions</w:t>
      </w:r>
      <w:r w:rsidRPr="00F942AE">
        <w:t xml:space="preserve"> design, delivery, and post-training support.</w:t>
      </w:r>
    </w:p>
    <w:p w14:paraId="7F7747C1" w14:textId="376ACC69" w:rsidR="006E677D" w:rsidRDefault="006E677D" w:rsidP="006E677D">
      <w:pPr>
        <w:pStyle w:val="ListParagraph"/>
        <w:numPr>
          <w:ilvl w:val="0"/>
          <w:numId w:val="18"/>
        </w:numPr>
        <w:tabs>
          <w:tab w:val="num" w:pos="720"/>
        </w:tabs>
        <w:spacing w:after="200" w:line="240" w:lineRule="auto"/>
        <w:jc w:val="both"/>
      </w:pPr>
      <w:r w:rsidRPr="00F942AE">
        <w:t xml:space="preserve">Define the process for engaging with key stakeholders (UNICEF, </w:t>
      </w:r>
      <w:r>
        <w:t xml:space="preserve">WVA, </w:t>
      </w:r>
      <w:r w:rsidRPr="00F942AE">
        <w:t>Municipalities</w:t>
      </w:r>
      <w:r>
        <w:t xml:space="preserve"> and established services</w:t>
      </w:r>
      <w:r w:rsidRPr="00F942AE">
        <w:t>) throughout the implementation phase.</w:t>
      </w:r>
    </w:p>
    <w:p w14:paraId="1730AE64" w14:textId="373097B4" w:rsidR="00A63961" w:rsidRPr="00A63961" w:rsidRDefault="00A63961" w:rsidP="00A63961">
      <w:pPr>
        <w:pStyle w:val="ListParagraph"/>
        <w:numPr>
          <w:ilvl w:val="0"/>
          <w:numId w:val="18"/>
        </w:numPr>
        <w:jc w:val="both"/>
        <w:rPr>
          <w:rFonts w:asciiTheme="majorHAnsi" w:hAnsiTheme="majorHAnsi"/>
        </w:rPr>
      </w:pPr>
      <w:r w:rsidRPr="00A63961">
        <w:rPr>
          <w:rFonts w:asciiTheme="majorHAnsi" w:hAnsiTheme="majorHAnsi"/>
        </w:rPr>
        <w:t>The curricula/modules should be accredited or submitted for accreditation to ensure that participants receive certified and formally recognized training.</w:t>
      </w:r>
    </w:p>
    <w:p w14:paraId="6CDBCE05" w14:textId="4C4982D4" w:rsidR="003B1782" w:rsidRPr="002B4EF7" w:rsidRDefault="006E677D" w:rsidP="002B4EF7">
      <w:pPr>
        <w:pStyle w:val="ListParagraph"/>
        <w:numPr>
          <w:ilvl w:val="0"/>
          <w:numId w:val="18"/>
        </w:numPr>
        <w:tabs>
          <w:tab w:val="num" w:pos="720"/>
        </w:tabs>
        <w:spacing w:after="200" w:line="240" w:lineRule="auto"/>
        <w:jc w:val="both"/>
      </w:pPr>
      <w:r w:rsidRPr="00F942AE">
        <w:t xml:space="preserve">Submit the report for </w:t>
      </w:r>
      <w:r>
        <w:t>WVA</w:t>
      </w:r>
      <w:r w:rsidRPr="00F942AE">
        <w:t>’s review and approval.</w:t>
      </w:r>
    </w:p>
    <w:p w14:paraId="3228192E" w14:textId="62D0AEC1" w:rsidR="00B45838" w:rsidRPr="00676D3D" w:rsidRDefault="00B45838" w:rsidP="00B52381">
      <w:pPr>
        <w:ind w:left="720"/>
        <w:jc w:val="both"/>
        <w:rPr>
          <w:rFonts w:asciiTheme="majorHAnsi" w:hAnsiTheme="majorHAnsi"/>
          <w:b/>
          <w:color w:val="ED7D31"/>
        </w:rPr>
      </w:pPr>
      <w:r w:rsidRPr="009F68E9">
        <w:rPr>
          <w:rFonts w:asciiTheme="majorHAnsi" w:hAnsiTheme="majorHAnsi"/>
          <w:b/>
          <w:color w:val="ED7D31"/>
        </w:rPr>
        <w:t>Deliverables</w:t>
      </w:r>
    </w:p>
    <w:p w14:paraId="1BEC0DD4" w14:textId="2D92BD58" w:rsidR="00943291" w:rsidRPr="00A82CE4" w:rsidRDefault="00943291" w:rsidP="00943291">
      <w:pPr>
        <w:jc w:val="both"/>
        <w:rPr>
          <w:rFonts w:ascii="Lato" w:hAnsi="Lato"/>
        </w:rPr>
      </w:pPr>
      <w:r w:rsidRPr="00A82CE4">
        <w:rPr>
          <w:rFonts w:ascii="Lato" w:hAnsi="Lato"/>
        </w:rPr>
        <w:t>Activity 1: Interpersonal skills for responsive social services</w:t>
      </w:r>
      <w:r w:rsidR="004A6506">
        <w:rPr>
          <w:rFonts w:ascii="Lato" w:hAnsi="Lato"/>
        </w:rPr>
        <w:t xml:space="preserve">. A total </w:t>
      </w:r>
      <w:r w:rsidR="00863879">
        <w:rPr>
          <w:rFonts w:ascii="Lato" w:hAnsi="Lato"/>
        </w:rPr>
        <w:t xml:space="preserve">of </w:t>
      </w:r>
      <w:r w:rsidR="00C721A4">
        <w:rPr>
          <w:rFonts w:ascii="Lato" w:hAnsi="Lato"/>
        </w:rPr>
        <w:t>107 working days</w:t>
      </w:r>
      <w:r w:rsidR="00863879">
        <w:rPr>
          <w:rFonts w:ascii="Lato" w:hAnsi="Lato"/>
        </w:rPr>
        <w:t xml:space="preserve">, shared among two </w:t>
      </w:r>
      <w:r w:rsidR="00C721A4">
        <w:rPr>
          <w:rFonts w:ascii="Lato" w:hAnsi="Lato"/>
        </w:rPr>
        <w:t>experts</w:t>
      </w:r>
    </w:p>
    <w:p w14:paraId="607DA31D" w14:textId="04D9F727" w:rsidR="00943291" w:rsidRPr="00A82CE4" w:rsidRDefault="00943291" w:rsidP="00A82CE4">
      <w:pPr>
        <w:pStyle w:val="ListParagraph"/>
        <w:numPr>
          <w:ilvl w:val="0"/>
          <w:numId w:val="6"/>
        </w:numPr>
        <w:jc w:val="both"/>
        <w:rPr>
          <w:rFonts w:ascii="Lato" w:hAnsi="Lato"/>
        </w:rPr>
      </w:pPr>
      <w:r w:rsidRPr="00A82CE4">
        <w:rPr>
          <w:rFonts w:ascii="Lato" w:hAnsi="Lato"/>
        </w:rPr>
        <w:t>Customized capacity-building plan including methodology, PowerPoint presentations, and all supporting materials tailored to municipal social service professionals</w:t>
      </w:r>
      <w:r w:rsidR="00DE5A3C">
        <w:rPr>
          <w:rFonts w:ascii="Lato" w:hAnsi="Lato"/>
        </w:rPr>
        <w:t xml:space="preserve">, </w:t>
      </w:r>
      <w:r w:rsidR="00110092">
        <w:rPr>
          <w:rFonts w:ascii="Lato" w:hAnsi="Lato"/>
        </w:rPr>
        <w:t>4 working days;</w:t>
      </w:r>
    </w:p>
    <w:p w14:paraId="01ADC19D" w14:textId="062D2E6A" w:rsidR="00943291" w:rsidRPr="005016DD" w:rsidRDefault="002402B0" w:rsidP="005016DD">
      <w:pPr>
        <w:pStyle w:val="ListParagraph"/>
        <w:numPr>
          <w:ilvl w:val="0"/>
          <w:numId w:val="6"/>
        </w:numPr>
        <w:jc w:val="both"/>
        <w:rPr>
          <w:rFonts w:ascii="Lato" w:hAnsi="Lato"/>
        </w:rPr>
      </w:pPr>
      <w:r>
        <w:rPr>
          <w:rFonts w:ascii="Lato" w:hAnsi="Lato"/>
        </w:rPr>
        <w:t xml:space="preserve">Facilitations of </w:t>
      </w:r>
      <w:r w:rsidR="005016DD">
        <w:rPr>
          <w:rFonts w:ascii="Lato" w:hAnsi="Lato"/>
        </w:rPr>
        <w:t xml:space="preserve">3 </w:t>
      </w:r>
      <w:r>
        <w:rPr>
          <w:rFonts w:ascii="Lato" w:hAnsi="Lato"/>
        </w:rPr>
        <w:t>(three) trainings on</w:t>
      </w:r>
      <w:r w:rsidR="00943291" w:rsidRPr="00A82CE4">
        <w:rPr>
          <w:rFonts w:ascii="Lato" w:hAnsi="Lato"/>
        </w:rPr>
        <w:t xml:space="preserve"> interpersonal skills training </w:t>
      </w:r>
      <w:r w:rsidR="00380763">
        <w:rPr>
          <w:rFonts w:ascii="Lato" w:hAnsi="Lato"/>
        </w:rPr>
        <w:t xml:space="preserve">from 2 experts </w:t>
      </w:r>
      <w:r w:rsidR="00943291" w:rsidRPr="00A82CE4">
        <w:rPr>
          <w:rFonts w:ascii="Lato" w:hAnsi="Lato"/>
        </w:rPr>
        <w:t xml:space="preserve">for </w:t>
      </w:r>
      <w:r>
        <w:rPr>
          <w:rFonts w:ascii="Lato" w:hAnsi="Lato"/>
        </w:rPr>
        <w:t xml:space="preserve">14 municipalities (average 25 people per </w:t>
      </w:r>
      <w:r w:rsidR="00CE36BF">
        <w:rPr>
          <w:rFonts w:ascii="Lato" w:hAnsi="Lato"/>
        </w:rPr>
        <w:t>training</w:t>
      </w:r>
      <w:r>
        <w:rPr>
          <w:rFonts w:ascii="Lato" w:hAnsi="Lato"/>
        </w:rPr>
        <w:t xml:space="preserve">) </w:t>
      </w:r>
      <w:r w:rsidR="005016DD">
        <w:rPr>
          <w:rFonts w:ascii="Lato" w:hAnsi="Lato"/>
        </w:rPr>
        <w:t>and one online training for 7 groups of professionals</w:t>
      </w:r>
      <w:r w:rsidR="00CE36BF">
        <w:rPr>
          <w:rFonts w:ascii="Lato" w:hAnsi="Lato"/>
        </w:rPr>
        <w:t xml:space="preserve"> from two experts (two municipalities coming together)</w:t>
      </w:r>
      <w:r w:rsidR="005016DD">
        <w:rPr>
          <w:rFonts w:ascii="Lato" w:hAnsi="Lato"/>
        </w:rPr>
        <w:t xml:space="preserve">, a total of </w:t>
      </w:r>
      <w:r>
        <w:rPr>
          <w:rFonts w:ascii="Lato" w:hAnsi="Lato"/>
        </w:rPr>
        <w:t>49 training</w:t>
      </w:r>
      <w:r w:rsidR="005016DD">
        <w:rPr>
          <w:rFonts w:ascii="Lato" w:hAnsi="Lato"/>
        </w:rPr>
        <w:t xml:space="preserve"> days. This includes b</w:t>
      </w:r>
      <w:r w:rsidR="00943291" w:rsidRPr="005016DD">
        <w:rPr>
          <w:rFonts w:ascii="Lato" w:hAnsi="Lato"/>
        </w:rPr>
        <w:t>ackup documentation for training sessions: participant lists, photos, training tools (curricula, agendas, evaluation forms), and success stories or highlights for potential publication</w:t>
      </w:r>
      <w:r w:rsidR="005016DD">
        <w:rPr>
          <w:rFonts w:ascii="Lato" w:hAnsi="Lato"/>
        </w:rPr>
        <w:t>;</w:t>
      </w:r>
    </w:p>
    <w:p w14:paraId="6F5373D3" w14:textId="4EFBFA47" w:rsidR="00943291" w:rsidRPr="005016DD" w:rsidRDefault="00943291" w:rsidP="00943291">
      <w:pPr>
        <w:pStyle w:val="ListParagraph"/>
        <w:numPr>
          <w:ilvl w:val="0"/>
          <w:numId w:val="6"/>
        </w:numPr>
        <w:jc w:val="both"/>
        <w:rPr>
          <w:rFonts w:ascii="Lato" w:hAnsi="Lato"/>
        </w:rPr>
      </w:pPr>
      <w:r w:rsidRPr="00A82CE4">
        <w:rPr>
          <w:rFonts w:ascii="Lato" w:hAnsi="Lato"/>
        </w:rPr>
        <w:t>Final training report summarizing the training process, learning outcomes, participant feedback, and recommendations, prepared in close consultation with UNICEF and WVA</w:t>
      </w:r>
      <w:r w:rsidR="005016DD">
        <w:rPr>
          <w:rFonts w:ascii="Lato" w:hAnsi="Lato"/>
        </w:rPr>
        <w:t xml:space="preserve"> for </w:t>
      </w:r>
      <w:r w:rsidR="00110092">
        <w:rPr>
          <w:rFonts w:ascii="Lato" w:hAnsi="Lato"/>
        </w:rPr>
        <w:t>5 working days</w:t>
      </w:r>
    </w:p>
    <w:p w14:paraId="26753491" w14:textId="79EA6210" w:rsidR="00943291" w:rsidRPr="00A82CE4" w:rsidRDefault="00943291" w:rsidP="00943291">
      <w:pPr>
        <w:jc w:val="both"/>
        <w:rPr>
          <w:rFonts w:ascii="Lato" w:hAnsi="Lato"/>
        </w:rPr>
      </w:pPr>
      <w:r w:rsidRPr="00A82CE4">
        <w:rPr>
          <w:rFonts w:ascii="Lato" w:hAnsi="Lato"/>
        </w:rPr>
        <w:t xml:space="preserve">Activity 2: </w:t>
      </w:r>
      <w:r w:rsidR="005016DD">
        <w:rPr>
          <w:rFonts w:ascii="Lato" w:hAnsi="Lato"/>
        </w:rPr>
        <w:t xml:space="preserve">Capacity Building of professionals on supporting children and youth with disability, a total of </w:t>
      </w:r>
      <w:r w:rsidR="0086184B">
        <w:rPr>
          <w:rFonts w:ascii="Lato" w:hAnsi="Lato"/>
        </w:rPr>
        <w:t>60 working days</w:t>
      </w:r>
      <w:r w:rsidR="005016DD">
        <w:rPr>
          <w:rFonts w:ascii="Lato" w:hAnsi="Lato"/>
        </w:rPr>
        <w:t>.</w:t>
      </w:r>
    </w:p>
    <w:p w14:paraId="1841A49C" w14:textId="791BECA3" w:rsidR="005016DD" w:rsidRDefault="00943291" w:rsidP="00A82CE4">
      <w:pPr>
        <w:pStyle w:val="ListParagraph"/>
        <w:numPr>
          <w:ilvl w:val="0"/>
          <w:numId w:val="7"/>
        </w:numPr>
        <w:jc w:val="both"/>
        <w:rPr>
          <w:rFonts w:ascii="Lato" w:hAnsi="Lato"/>
        </w:rPr>
      </w:pPr>
      <w:r w:rsidRPr="00A82CE4">
        <w:rPr>
          <w:rFonts w:ascii="Lato" w:hAnsi="Lato"/>
        </w:rPr>
        <w:t xml:space="preserve">Developed tailored training curriculum and agenda on </w:t>
      </w:r>
      <w:r w:rsidR="005016DD">
        <w:rPr>
          <w:rFonts w:ascii="Lato" w:hAnsi="Lato"/>
        </w:rPr>
        <w:t>three topics related to serviced offered to children and youth disabilit</w:t>
      </w:r>
      <w:r w:rsidR="00DA0993">
        <w:rPr>
          <w:rFonts w:ascii="Lato" w:hAnsi="Lato"/>
        </w:rPr>
        <w:t>ies</w:t>
      </w:r>
      <w:r w:rsidR="005016DD">
        <w:rPr>
          <w:rFonts w:ascii="Lato" w:hAnsi="Lato"/>
        </w:rPr>
        <w:t xml:space="preserve">. </w:t>
      </w:r>
    </w:p>
    <w:p w14:paraId="1570F801" w14:textId="6E2E5242" w:rsidR="005016DD" w:rsidRDefault="00943291" w:rsidP="005016DD">
      <w:pPr>
        <w:pStyle w:val="ListParagraph"/>
        <w:numPr>
          <w:ilvl w:val="0"/>
          <w:numId w:val="24"/>
        </w:numPr>
        <w:jc w:val="both"/>
        <w:rPr>
          <w:rFonts w:ascii="Lato" w:hAnsi="Lato"/>
        </w:rPr>
      </w:pPr>
      <w:r w:rsidRPr="00A82CE4">
        <w:rPr>
          <w:rFonts w:ascii="Lato" w:hAnsi="Lato"/>
        </w:rPr>
        <w:lastRenderedPageBreak/>
        <w:t xml:space="preserve">legal frameworks </w:t>
      </w:r>
      <w:r w:rsidR="005016DD">
        <w:rPr>
          <w:rFonts w:ascii="Lato" w:hAnsi="Lato"/>
        </w:rPr>
        <w:t xml:space="preserve">and standards </w:t>
      </w:r>
      <w:r w:rsidRPr="00A82CE4">
        <w:rPr>
          <w:rFonts w:ascii="Lato" w:hAnsi="Lato"/>
        </w:rPr>
        <w:t>with focus on children and youth with disabilities</w:t>
      </w:r>
      <w:r w:rsidR="005016DD">
        <w:rPr>
          <w:rFonts w:ascii="Lato" w:hAnsi="Lato"/>
        </w:rPr>
        <w:t>;</w:t>
      </w:r>
    </w:p>
    <w:p w14:paraId="0922D90B" w14:textId="2628E8CF" w:rsidR="005016DD" w:rsidRPr="005016DD" w:rsidRDefault="005016DD" w:rsidP="005016DD">
      <w:pPr>
        <w:pStyle w:val="ListParagraph"/>
        <w:numPr>
          <w:ilvl w:val="0"/>
          <w:numId w:val="24"/>
        </w:numPr>
        <w:jc w:val="both"/>
        <w:rPr>
          <w:rFonts w:ascii="Lato" w:hAnsi="Lato"/>
        </w:rPr>
      </w:pPr>
      <w:r w:rsidRPr="00A82CE4">
        <w:rPr>
          <w:rFonts w:ascii="Lato" w:hAnsi="Lato"/>
        </w:rPr>
        <w:t xml:space="preserve">legal frameworks </w:t>
      </w:r>
      <w:r>
        <w:rPr>
          <w:rFonts w:ascii="Lato" w:hAnsi="Lato"/>
        </w:rPr>
        <w:t xml:space="preserve">and standards </w:t>
      </w:r>
      <w:r w:rsidRPr="00A82CE4">
        <w:rPr>
          <w:rFonts w:ascii="Lato" w:hAnsi="Lato"/>
        </w:rPr>
        <w:t>with focus on youth with disabilities</w:t>
      </w:r>
      <w:r>
        <w:rPr>
          <w:rFonts w:ascii="Lato" w:hAnsi="Lato"/>
        </w:rPr>
        <w:t>;</w:t>
      </w:r>
    </w:p>
    <w:p w14:paraId="1CB66147" w14:textId="072EDCA8" w:rsidR="00943291" w:rsidRPr="00A82CE4" w:rsidRDefault="00943291" w:rsidP="005016DD">
      <w:pPr>
        <w:pStyle w:val="ListParagraph"/>
        <w:numPr>
          <w:ilvl w:val="0"/>
          <w:numId w:val="24"/>
        </w:numPr>
        <w:jc w:val="both"/>
        <w:rPr>
          <w:rFonts w:ascii="Lato" w:hAnsi="Lato"/>
        </w:rPr>
      </w:pPr>
      <w:r w:rsidRPr="00A82CE4">
        <w:rPr>
          <w:rFonts w:ascii="Lato" w:hAnsi="Lato"/>
        </w:rPr>
        <w:t>assistive technology, with copyright attributed jointly to UNICEF and WVA</w:t>
      </w:r>
      <w:r w:rsidR="005016DD">
        <w:rPr>
          <w:rFonts w:ascii="Lato" w:hAnsi="Lato"/>
        </w:rPr>
        <w:t xml:space="preserve">. </w:t>
      </w:r>
    </w:p>
    <w:p w14:paraId="7939AD83" w14:textId="19B8F187" w:rsidR="00943291" w:rsidRPr="00A82CE4" w:rsidRDefault="00943291" w:rsidP="00A82CE4">
      <w:pPr>
        <w:pStyle w:val="ListParagraph"/>
        <w:numPr>
          <w:ilvl w:val="0"/>
          <w:numId w:val="7"/>
        </w:numPr>
        <w:jc w:val="both"/>
        <w:rPr>
          <w:rFonts w:ascii="Lato" w:hAnsi="Lato"/>
        </w:rPr>
      </w:pPr>
      <w:r w:rsidRPr="00A82CE4">
        <w:rPr>
          <w:rFonts w:ascii="Lato" w:hAnsi="Lato"/>
        </w:rPr>
        <w:t>Customized capacity-building plan including methodology, PowerPoint presentations, and supporting documents specific to specialized service providers</w:t>
      </w:r>
      <w:r w:rsidR="00B732EC" w:rsidRPr="00A82CE4">
        <w:rPr>
          <w:rFonts w:ascii="Lato" w:hAnsi="Lato"/>
        </w:rPr>
        <w:t>;</w:t>
      </w:r>
    </w:p>
    <w:p w14:paraId="48C02D3B" w14:textId="185874A1" w:rsidR="00FF107D" w:rsidRPr="00CE36BF" w:rsidRDefault="00943291" w:rsidP="00CE36BF">
      <w:pPr>
        <w:pStyle w:val="ListParagraph"/>
        <w:numPr>
          <w:ilvl w:val="0"/>
          <w:numId w:val="6"/>
        </w:numPr>
        <w:jc w:val="both"/>
        <w:rPr>
          <w:rFonts w:ascii="Lato" w:hAnsi="Lato"/>
        </w:rPr>
      </w:pPr>
      <w:r w:rsidRPr="00CE36BF">
        <w:rPr>
          <w:rFonts w:ascii="Lato" w:hAnsi="Lato"/>
        </w:rPr>
        <w:t xml:space="preserve">Delivery of </w:t>
      </w:r>
      <w:r w:rsidR="00DA0993" w:rsidRPr="00CE36BF">
        <w:rPr>
          <w:rFonts w:ascii="Lato" w:hAnsi="Lato"/>
        </w:rPr>
        <w:t xml:space="preserve">6 </w:t>
      </w:r>
      <w:r w:rsidRPr="00CE36BF">
        <w:rPr>
          <w:rFonts w:ascii="Lato" w:hAnsi="Lato"/>
        </w:rPr>
        <w:t xml:space="preserve">face-to-face training </w:t>
      </w:r>
      <w:r w:rsidR="00DA0993" w:rsidRPr="00CE36BF">
        <w:rPr>
          <w:rFonts w:ascii="Lato" w:hAnsi="Lato"/>
        </w:rPr>
        <w:t xml:space="preserve">days </w:t>
      </w:r>
      <w:r w:rsidRPr="00CE36BF">
        <w:rPr>
          <w:rFonts w:ascii="Lato" w:hAnsi="Lato"/>
        </w:rPr>
        <w:t xml:space="preserve">on legal frameworks, and assistive technology for frontline professionals across </w:t>
      </w:r>
      <w:r w:rsidR="00FF107D" w:rsidRPr="00CE36BF">
        <w:rPr>
          <w:rFonts w:ascii="Lato" w:hAnsi="Lato"/>
        </w:rPr>
        <w:t>6</w:t>
      </w:r>
      <w:r w:rsidRPr="00CE36BF">
        <w:rPr>
          <w:rFonts w:ascii="Lato" w:hAnsi="Lato"/>
        </w:rPr>
        <w:t xml:space="preserve"> specialized services</w:t>
      </w:r>
      <w:r w:rsidR="00CE36BF">
        <w:rPr>
          <w:rFonts w:ascii="Lato" w:hAnsi="Lato"/>
        </w:rPr>
        <w:t xml:space="preserve"> (36 days in total) </w:t>
      </w:r>
      <w:r w:rsidR="00497947" w:rsidRPr="00CE36BF">
        <w:rPr>
          <w:rFonts w:ascii="Lato" w:hAnsi="Lato"/>
        </w:rPr>
        <w:t>i</w:t>
      </w:r>
      <w:r w:rsidR="00CE36BF" w:rsidRPr="00CE36BF">
        <w:rPr>
          <w:rFonts w:ascii="Lato" w:hAnsi="Lato"/>
        </w:rPr>
        <w:t>n</w:t>
      </w:r>
      <w:r w:rsidR="00CE36BF">
        <w:rPr>
          <w:rFonts w:ascii="Lato" w:hAnsi="Lato"/>
        </w:rPr>
        <w:t xml:space="preserve"> the </w:t>
      </w:r>
      <w:r w:rsidR="00FF107D" w:rsidRPr="00CE36BF">
        <w:rPr>
          <w:rFonts w:ascii="Lato" w:hAnsi="Lato"/>
        </w:rPr>
        <w:t>municipalities</w:t>
      </w:r>
      <w:r w:rsidR="00CE36BF" w:rsidRPr="00CE36BF">
        <w:rPr>
          <w:rFonts w:ascii="Lato" w:hAnsi="Lato"/>
        </w:rPr>
        <w:t xml:space="preserve"> of </w:t>
      </w:r>
      <w:proofErr w:type="spellStart"/>
      <w:r w:rsidR="00CE36BF" w:rsidRPr="00CE36BF">
        <w:rPr>
          <w:rFonts w:ascii="Lato" w:hAnsi="Lato"/>
        </w:rPr>
        <w:t>Vlora</w:t>
      </w:r>
      <w:proofErr w:type="spellEnd"/>
      <w:r w:rsidR="00CE36BF" w:rsidRPr="00CE36BF">
        <w:rPr>
          <w:rFonts w:ascii="Lato" w:hAnsi="Lato"/>
        </w:rPr>
        <w:t xml:space="preserve">, </w:t>
      </w:r>
      <w:proofErr w:type="spellStart"/>
      <w:r w:rsidR="00CE36BF" w:rsidRPr="00CE36BF">
        <w:rPr>
          <w:rFonts w:ascii="Lato" w:hAnsi="Lato"/>
        </w:rPr>
        <w:t>Kruja</w:t>
      </w:r>
      <w:proofErr w:type="spellEnd"/>
      <w:r w:rsidR="00CE36BF" w:rsidRPr="00CE36BF">
        <w:rPr>
          <w:rFonts w:ascii="Lato" w:hAnsi="Lato"/>
        </w:rPr>
        <w:t xml:space="preserve">, </w:t>
      </w:r>
      <w:proofErr w:type="spellStart"/>
      <w:r w:rsidR="00CE36BF" w:rsidRPr="00CE36BF">
        <w:rPr>
          <w:rFonts w:ascii="Lato" w:hAnsi="Lato"/>
        </w:rPr>
        <w:t>Korca</w:t>
      </w:r>
      <w:proofErr w:type="spellEnd"/>
      <w:r w:rsidR="00CE36BF" w:rsidRPr="00CE36BF">
        <w:rPr>
          <w:rFonts w:ascii="Lato" w:hAnsi="Lato"/>
        </w:rPr>
        <w:t xml:space="preserve">, </w:t>
      </w:r>
      <w:proofErr w:type="spellStart"/>
      <w:r w:rsidR="00CE36BF" w:rsidRPr="00CE36BF">
        <w:rPr>
          <w:rFonts w:ascii="Lato" w:hAnsi="Lato"/>
        </w:rPr>
        <w:t>Pogradec</w:t>
      </w:r>
      <w:proofErr w:type="spellEnd"/>
      <w:r w:rsidR="00CE36BF" w:rsidRPr="00CE36BF">
        <w:rPr>
          <w:rFonts w:ascii="Lato" w:hAnsi="Lato"/>
        </w:rPr>
        <w:t xml:space="preserve">, </w:t>
      </w:r>
      <w:proofErr w:type="spellStart"/>
      <w:r w:rsidR="00CE36BF" w:rsidRPr="00CE36BF">
        <w:rPr>
          <w:rFonts w:ascii="Lato" w:hAnsi="Lato"/>
        </w:rPr>
        <w:t>Gjirokaster</w:t>
      </w:r>
      <w:proofErr w:type="spellEnd"/>
      <w:r w:rsidR="00CE36BF" w:rsidRPr="00CE36BF">
        <w:rPr>
          <w:rFonts w:ascii="Lato" w:hAnsi="Lato"/>
        </w:rPr>
        <w:t xml:space="preserve"> and Elbasan</w:t>
      </w:r>
      <w:r w:rsidR="00CE36BF">
        <w:rPr>
          <w:rFonts w:ascii="Lato" w:hAnsi="Lato"/>
        </w:rPr>
        <w:t>, in period September – December 2025.</w:t>
      </w:r>
    </w:p>
    <w:p w14:paraId="44281846" w14:textId="4F64B019" w:rsidR="00C108E5" w:rsidRPr="00FF107D" w:rsidRDefault="00DA0993" w:rsidP="00CE36BF">
      <w:pPr>
        <w:pStyle w:val="ListParagraph"/>
        <w:ind w:left="1080"/>
        <w:jc w:val="both"/>
        <w:rPr>
          <w:rFonts w:ascii="Lato" w:hAnsi="Lato"/>
        </w:rPr>
      </w:pPr>
      <w:r>
        <w:rPr>
          <w:rFonts w:ascii="Lato" w:hAnsi="Lato"/>
        </w:rPr>
        <w:t>4</w:t>
      </w:r>
      <w:r w:rsidR="00C108E5" w:rsidRPr="00FF107D">
        <w:rPr>
          <w:rFonts w:ascii="Lato" w:hAnsi="Lato"/>
        </w:rPr>
        <w:t>.1 How to work with and provide community services for children with disabilities, in accordance with legal frameworks and standards</w:t>
      </w:r>
      <w:r>
        <w:rPr>
          <w:rFonts w:ascii="Lato" w:hAnsi="Lato"/>
        </w:rPr>
        <w:t>;</w:t>
      </w:r>
    </w:p>
    <w:p w14:paraId="69C82FAC" w14:textId="6460A4E9" w:rsidR="00C108E5" w:rsidRPr="00A82CE4" w:rsidRDefault="00DA0993" w:rsidP="00DA0993">
      <w:pPr>
        <w:pStyle w:val="ListParagraph"/>
        <w:ind w:left="1080"/>
        <w:jc w:val="both"/>
        <w:rPr>
          <w:rFonts w:ascii="Lato" w:hAnsi="Lato"/>
        </w:rPr>
      </w:pPr>
      <w:r>
        <w:rPr>
          <w:rFonts w:ascii="Lato" w:hAnsi="Lato"/>
        </w:rPr>
        <w:t>4</w:t>
      </w:r>
      <w:r w:rsidR="00C108E5">
        <w:rPr>
          <w:rFonts w:ascii="Lato" w:hAnsi="Lato"/>
        </w:rPr>
        <w:t>.2</w:t>
      </w:r>
      <w:r w:rsidR="00C108E5" w:rsidRPr="00C108E5">
        <w:rPr>
          <w:rFonts w:ascii="Lato" w:hAnsi="Lato"/>
        </w:rPr>
        <w:t xml:space="preserve"> </w:t>
      </w:r>
      <w:r w:rsidR="00C108E5" w:rsidRPr="00CD57C9">
        <w:rPr>
          <w:rFonts w:ascii="Lato" w:hAnsi="Lato"/>
        </w:rPr>
        <w:t>Approaches to working with and providing community services for adolescents and youth with disabilities, based on legal frameworks and standards</w:t>
      </w:r>
      <w:r>
        <w:rPr>
          <w:rFonts w:ascii="Lato" w:hAnsi="Lato"/>
        </w:rPr>
        <w:t xml:space="preserve">; </w:t>
      </w:r>
    </w:p>
    <w:p w14:paraId="2F79BB7E" w14:textId="12F9EF05" w:rsidR="00DA0993" w:rsidRPr="00CE36BF" w:rsidRDefault="00DA0993" w:rsidP="00CE36BF">
      <w:pPr>
        <w:pStyle w:val="ListParagraph"/>
        <w:ind w:left="1080"/>
        <w:jc w:val="both"/>
        <w:rPr>
          <w:rFonts w:ascii="Lato" w:hAnsi="Lato"/>
        </w:rPr>
      </w:pPr>
      <w:r>
        <w:rPr>
          <w:rFonts w:ascii="Lato" w:hAnsi="Lato"/>
        </w:rPr>
        <w:t>4</w:t>
      </w:r>
      <w:r w:rsidR="00C92134">
        <w:rPr>
          <w:rFonts w:ascii="Lato" w:hAnsi="Lato"/>
        </w:rPr>
        <w:t xml:space="preserve">.3 </w:t>
      </w:r>
      <w:r w:rsidR="00C92134" w:rsidRPr="00C92134">
        <w:rPr>
          <w:rFonts w:ascii="Lato" w:hAnsi="Lato"/>
        </w:rPr>
        <w:t>Assistive Technology, tailored for</w:t>
      </w:r>
      <w:r>
        <w:rPr>
          <w:rFonts w:ascii="Lato" w:hAnsi="Lato"/>
        </w:rPr>
        <w:t xml:space="preserve"> frontline professionals working with children and youth disability. </w:t>
      </w:r>
    </w:p>
    <w:p w14:paraId="1D2F5F2B" w14:textId="77777777" w:rsidR="00CE36BF" w:rsidRDefault="00943291" w:rsidP="00DA0993">
      <w:pPr>
        <w:pStyle w:val="ListParagraph"/>
        <w:numPr>
          <w:ilvl w:val="0"/>
          <w:numId w:val="6"/>
        </w:numPr>
        <w:jc w:val="both"/>
      </w:pPr>
      <w:r w:rsidRPr="00A82CE4">
        <w:rPr>
          <w:rFonts w:ascii="Lato" w:hAnsi="Lato"/>
        </w:rPr>
        <w:t>Complete backup documentation: participant attendance, photos, training materials, and success stories for publication or reporting</w:t>
      </w:r>
      <w:r w:rsidR="009554F8">
        <w:t>.</w:t>
      </w:r>
    </w:p>
    <w:p w14:paraId="53EE7D60" w14:textId="44713DBA" w:rsidR="00B732EC" w:rsidRPr="00CE36BF" w:rsidRDefault="00943291" w:rsidP="00CE36BF">
      <w:pPr>
        <w:pStyle w:val="ListParagraph"/>
        <w:numPr>
          <w:ilvl w:val="0"/>
          <w:numId w:val="6"/>
        </w:numPr>
        <w:jc w:val="both"/>
      </w:pPr>
      <w:r w:rsidRPr="0086184B">
        <w:t>Comprehensive final training report summarizing key outcomes, feedback, and recommendations for future interventions, developed in consultation with UNICEF and WVA.</w:t>
      </w:r>
    </w:p>
    <w:p w14:paraId="67000864" w14:textId="287720F3" w:rsidR="00943291" w:rsidRPr="00A82CE4" w:rsidRDefault="00943291" w:rsidP="00943291">
      <w:pPr>
        <w:jc w:val="both"/>
        <w:rPr>
          <w:rFonts w:ascii="Lato" w:hAnsi="Lato"/>
        </w:rPr>
      </w:pPr>
      <w:r w:rsidRPr="00A82CE4">
        <w:rPr>
          <w:rFonts w:ascii="Lato" w:hAnsi="Lato"/>
        </w:rPr>
        <w:t>Activity 3: Support mechanisms – supervision, peer learning, and networking</w:t>
      </w:r>
      <w:r w:rsidR="00BC5A88">
        <w:rPr>
          <w:rFonts w:ascii="Lato" w:hAnsi="Lato"/>
        </w:rPr>
        <w:t xml:space="preserve"> (130 working days in total</w:t>
      </w:r>
      <w:r w:rsidR="00E607F9">
        <w:rPr>
          <w:rFonts w:ascii="Lato" w:hAnsi="Lato"/>
        </w:rPr>
        <w:t>/2 experts</w:t>
      </w:r>
      <w:r w:rsidR="00BC5A88">
        <w:rPr>
          <w:rFonts w:ascii="Lato" w:hAnsi="Lato"/>
        </w:rPr>
        <w:t>)</w:t>
      </w:r>
    </w:p>
    <w:p w14:paraId="75BC6871" w14:textId="4AF0671B" w:rsidR="00943291" w:rsidRPr="00A82CE4" w:rsidRDefault="00943291" w:rsidP="00A82CE4">
      <w:pPr>
        <w:pStyle w:val="ListParagraph"/>
        <w:numPr>
          <w:ilvl w:val="0"/>
          <w:numId w:val="8"/>
        </w:numPr>
        <w:jc w:val="both"/>
        <w:rPr>
          <w:rFonts w:ascii="Lato" w:hAnsi="Lato"/>
        </w:rPr>
      </w:pPr>
      <w:r w:rsidRPr="00A82CE4">
        <w:rPr>
          <w:rFonts w:ascii="Lato" w:hAnsi="Lato"/>
        </w:rPr>
        <w:t>Develop comprehensive psycho-emotional supervision framework curriculum and agenda with copyright jointly held by UNICEF and WVA</w:t>
      </w:r>
      <w:r w:rsidR="00F9368F">
        <w:rPr>
          <w:rFonts w:ascii="Lato" w:hAnsi="Lato"/>
        </w:rPr>
        <w:t xml:space="preserve"> *</w:t>
      </w:r>
      <w:r w:rsidR="00A63961">
        <w:rPr>
          <w:rFonts w:ascii="Lato" w:hAnsi="Lato"/>
        </w:rPr>
        <w:t>4</w:t>
      </w:r>
      <w:r w:rsidR="00F9368F">
        <w:rPr>
          <w:rFonts w:ascii="Lato" w:hAnsi="Lato"/>
        </w:rPr>
        <w:t xml:space="preserve"> working days</w:t>
      </w:r>
      <w:r w:rsidR="00B732EC" w:rsidRPr="00A82CE4">
        <w:rPr>
          <w:rFonts w:ascii="Lato" w:hAnsi="Lato"/>
        </w:rPr>
        <w:t>;</w:t>
      </w:r>
    </w:p>
    <w:p w14:paraId="06711E05" w14:textId="06CCA26D" w:rsidR="00943291" w:rsidRDefault="00943291" w:rsidP="00A82CE4">
      <w:pPr>
        <w:pStyle w:val="ListParagraph"/>
        <w:numPr>
          <w:ilvl w:val="0"/>
          <w:numId w:val="8"/>
        </w:numPr>
        <w:jc w:val="both"/>
        <w:rPr>
          <w:rFonts w:ascii="Lato" w:hAnsi="Lato"/>
        </w:rPr>
      </w:pPr>
      <w:r w:rsidRPr="00A82CE4">
        <w:rPr>
          <w:rFonts w:ascii="Lato" w:hAnsi="Lato"/>
        </w:rPr>
        <w:t>Customized capacity-building plan including methodology, presentations, and documents to support supervision and mentoring activities</w:t>
      </w:r>
      <w:r w:rsidR="00B732EC" w:rsidRPr="00A82CE4">
        <w:rPr>
          <w:rFonts w:ascii="Lato" w:hAnsi="Lato"/>
        </w:rPr>
        <w:t>;</w:t>
      </w:r>
    </w:p>
    <w:p w14:paraId="76A044FA" w14:textId="638090D9" w:rsidR="004778A3" w:rsidRPr="0041128D" w:rsidRDefault="004778A3" w:rsidP="004778A3">
      <w:pPr>
        <w:pStyle w:val="ListParagraph"/>
        <w:numPr>
          <w:ilvl w:val="0"/>
          <w:numId w:val="8"/>
        </w:numPr>
        <w:jc w:val="both"/>
        <w:rPr>
          <w:rFonts w:ascii="Lato" w:hAnsi="Lato"/>
        </w:rPr>
      </w:pPr>
      <w:r w:rsidRPr="007B4466">
        <w:rPr>
          <w:rFonts w:ascii="Lato" w:hAnsi="Lato"/>
        </w:rPr>
        <w:t xml:space="preserve">Delivery of </w:t>
      </w:r>
      <w:r w:rsidRPr="00A82CE4">
        <w:rPr>
          <w:rFonts w:ascii="Lato" w:hAnsi="Lato"/>
        </w:rPr>
        <w:t>psycho-emotional supervision framework curriculum</w:t>
      </w:r>
      <w:r>
        <w:rPr>
          <w:rFonts w:ascii="Lato" w:hAnsi="Lato"/>
        </w:rPr>
        <w:t>.</w:t>
      </w:r>
      <w:r w:rsidRPr="007B4466">
        <w:rPr>
          <w:rFonts w:ascii="Lato" w:hAnsi="Lato"/>
        </w:rPr>
        <w:t xml:space="preserve"> Two teams per municipality: one composed of service providers, and one from the municipality's Social Services Sector. Each team will participate in </w:t>
      </w:r>
      <w:r w:rsidR="00A63961">
        <w:rPr>
          <w:rFonts w:ascii="Lato" w:hAnsi="Lato"/>
        </w:rPr>
        <w:t>four</w:t>
      </w:r>
      <w:r w:rsidRPr="007B4466">
        <w:rPr>
          <w:rFonts w:ascii="Lato" w:hAnsi="Lato"/>
        </w:rPr>
        <w:t xml:space="preserve"> dedicated supervision sessions</w:t>
      </w:r>
      <w:r>
        <w:rPr>
          <w:rFonts w:ascii="Lato" w:hAnsi="Lato"/>
        </w:rPr>
        <w:t xml:space="preserve"> (</w:t>
      </w:r>
      <w:r w:rsidR="00D7150F">
        <w:rPr>
          <w:rFonts w:ascii="Lato" w:hAnsi="Lato"/>
        </w:rPr>
        <w:t>4 sessions/working days</w:t>
      </w:r>
      <w:r>
        <w:rPr>
          <w:rFonts w:ascii="Lato" w:hAnsi="Lato"/>
        </w:rPr>
        <w:t xml:space="preserve"> for 28 teams reaching in 14 municipalities</w:t>
      </w:r>
      <w:r w:rsidR="00D7150F">
        <w:rPr>
          <w:rFonts w:ascii="Lato" w:hAnsi="Lato"/>
        </w:rPr>
        <w:t>)</w:t>
      </w:r>
    </w:p>
    <w:p w14:paraId="2E3998B8" w14:textId="77777777" w:rsidR="00A82CE4" w:rsidRDefault="00943291" w:rsidP="00A82CE4">
      <w:pPr>
        <w:pStyle w:val="ListParagraph"/>
        <w:numPr>
          <w:ilvl w:val="0"/>
          <w:numId w:val="8"/>
        </w:numPr>
        <w:jc w:val="both"/>
        <w:rPr>
          <w:rFonts w:ascii="Lato" w:hAnsi="Lato"/>
        </w:rPr>
      </w:pPr>
      <w:r w:rsidRPr="00A82CE4">
        <w:rPr>
          <w:rFonts w:ascii="Lato" w:hAnsi="Lato"/>
        </w:rPr>
        <w:t>Backup documentation including participant lists, photos, supervision tools, session reports, and examples of peer learning or collaboration success stories</w:t>
      </w:r>
      <w:r w:rsidR="00B732EC" w:rsidRPr="00A82CE4">
        <w:rPr>
          <w:rFonts w:ascii="Lato" w:hAnsi="Lato"/>
        </w:rPr>
        <w:t>;</w:t>
      </w:r>
    </w:p>
    <w:p w14:paraId="5A66B5D4" w14:textId="6F95857E" w:rsidR="008953C7" w:rsidRPr="00A63961" w:rsidRDefault="00943291" w:rsidP="008953C7">
      <w:pPr>
        <w:pStyle w:val="ListParagraph"/>
        <w:numPr>
          <w:ilvl w:val="0"/>
          <w:numId w:val="8"/>
        </w:numPr>
        <w:jc w:val="both"/>
        <w:rPr>
          <w:rFonts w:ascii="Lato" w:hAnsi="Lato"/>
        </w:rPr>
      </w:pPr>
      <w:r w:rsidRPr="00A82CE4">
        <w:rPr>
          <w:rFonts w:ascii="Lato" w:hAnsi="Lato"/>
        </w:rPr>
        <w:t>Final report summarizing supervision activities, challenges, lessons learned, and recommendations for ongoing improvements</w:t>
      </w:r>
      <w:r w:rsidR="003D1B19">
        <w:rPr>
          <w:rFonts w:ascii="Lato" w:hAnsi="Lato"/>
        </w:rPr>
        <w:t xml:space="preserve"> </w:t>
      </w:r>
      <w:r w:rsidR="00A63961">
        <w:rPr>
          <w:rFonts w:ascii="Lato" w:hAnsi="Lato"/>
        </w:rPr>
        <w:t xml:space="preserve">for specific teams and overall report </w:t>
      </w:r>
      <w:r w:rsidR="003D1B19">
        <w:rPr>
          <w:rFonts w:ascii="Lato" w:hAnsi="Lato"/>
        </w:rPr>
        <w:t>(</w:t>
      </w:r>
      <w:r w:rsidR="00A63961">
        <w:rPr>
          <w:rFonts w:ascii="Lato" w:hAnsi="Lato"/>
        </w:rPr>
        <w:t>12</w:t>
      </w:r>
      <w:r w:rsidR="003D1B19">
        <w:rPr>
          <w:rFonts w:ascii="Lato" w:hAnsi="Lato"/>
        </w:rPr>
        <w:t xml:space="preserve"> working days)</w:t>
      </w:r>
      <w:r w:rsidRPr="00A82CE4">
        <w:rPr>
          <w:rFonts w:ascii="Lato" w:hAnsi="Lato"/>
        </w:rPr>
        <w:t>, prepared collaboratively with input from UNICEF and WVA.</w:t>
      </w:r>
    </w:p>
    <w:p w14:paraId="1646B3CC" w14:textId="51CB0A51" w:rsidR="00C27D65" w:rsidRPr="009F68E9" w:rsidRDefault="00C27D65" w:rsidP="00D46BDB">
      <w:pPr>
        <w:jc w:val="both"/>
        <w:rPr>
          <w:rFonts w:asciiTheme="majorHAnsi" w:hAnsiTheme="majorHAnsi"/>
          <w:color w:val="ED7D31"/>
          <w:lang w:val="en-GB"/>
        </w:rPr>
      </w:pPr>
      <w:r w:rsidRPr="009F68E9">
        <w:rPr>
          <w:rFonts w:asciiTheme="majorHAnsi" w:hAnsiTheme="majorHAnsi"/>
          <w:b/>
          <w:color w:val="ED7D31"/>
          <w:lang w:val="en-GB"/>
        </w:rPr>
        <w:t xml:space="preserve">Proposal/ Documents required for submission </w:t>
      </w:r>
    </w:p>
    <w:p w14:paraId="2339BBD0" w14:textId="49F192BE" w:rsidR="00BC76D4" w:rsidRPr="00BC76D4" w:rsidRDefault="00BC76D4" w:rsidP="00BC76D4">
      <w:pPr>
        <w:jc w:val="both"/>
        <w:rPr>
          <w:rFonts w:asciiTheme="majorHAnsi" w:hAnsiTheme="majorHAnsi"/>
        </w:rPr>
      </w:pPr>
      <w:r w:rsidRPr="00BC76D4">
        <w:rPr>
          <w:rFonts w:asciiTheme="majorHAnsi" w:hAnsiTheme="majorHAnsi"/>
        </w:rPr>
        <w:t>Please submit the following documents as part of your application package. Incomplete submissions may not be considered</w:t>
      </w:r>
      <w:r>
        <w:rPr>
          <w:rFonts w:asciiTheme="majorHAnsi" w:hAnsiTheme="majorHAnsi"/>
        </w:rPr>
        <w:t>:</w:t>
      </w:r>
    </w:p>
    <w:p w14:paraId="78E6DBF9" w14:textId="78C9D3F8" w:rsidR="00BC76D4" w:rsidRPr="00BC76D4" w:rsidRDefault="00BC76D4" w:rsidP="00A82CE4">
      <w:pPr>
        <w:pStyle w:val="ListParagraph"/>
        <w:numPr>
          <w:ilvl w:val="0"/>
          <w:numId w:val="9"/>
        </w:numPr>
        <w:jc w:val="both"/>
        <w:rPr>
          <w:rFonts w:asciiTheme="majorHAnsi" w:hAnsiTheme="majorHAnsi"/>
          <w:b/>
          <w:bCs/>
        </w:rPr>
      </w:pPr>
      <w:r w:rsidRPr="00BC76D4">
        <w:rPr>
          <w:rFonts w:asciiTheme="majorHAnsi" w:hAnsiTheme="majorHAnsi"/>
          <w:b/>
          <w:bCs/>
        </w:rPr>
        <w:t>Technical Proposal: Methodology and Approach</w:t>
      </w:r>
    </w:p>
    <w:p w14:paraId="33C8A464" w14:textId="70C1732E" w:rsidR="00BC76D4" w:rsidRPr="00BC76D4" w:rsidRDefault="00BC76D4" w:rsidP="00BC76D4">
      <w:pPr>
        <w:ind w:left="360"/>
        <w:jc w:val="both"/>
        <w:rPr>
          <w:rFonts w:asciiTheme="majorHAnsi" w:hAnsiTheme="majorHAnsi"/>
        </w:rPr>
      </w:pPr>
      <w:r w:rsidRPr="00BC76D4">
        <w:rPr>
          <w:rFonts w:asciiTheme="majorHAnsi" w:hAnsiTheme="majorHAnsi"/>
        </w:rPr>
        <w:lastRenderedPageBreak/>
        <w:t>A detailed narrative explaining the proposed methodology and approach for implementing the activities outlined in the Terms of Reference (</w:t>
      </w:r>
      <w:proofErr w:type="spellStart"/>
      <w:r w:rsidRPr="00BC76D4">
        <w:rPr>
          <w:rFonts w:asciiTheme="majorHAnsi" w:hAnsiTheme="majorHAnsi"/>
        </w:rPr>
        <w:t>ToR</w:t>
      </w:r>
      <w:proofErr w:type="spellEnd"/>
      <w:r w:rsidRPr="00BC76D4">
        <w:rPr>
          <w:rFonts w:asciiTheme="majorHAnsi" w:hAnsiTheme="majorHAnsi"/>
        </w:rPr>
        <w:t>). This should reflect an understanding of the objectives and include:</w:t>
      </w:r>
    </w:p>
    <w:p w14:paraId="38C5057F" w14:textId="7B5B6165" w:rsidR="00BC76D4" w:rsidRPr="00BC76D4" w:rsidRDefault="00BC76D4" w:rsidP="00A82CE4">
      <w:pPr>
        <w:pStyle w:val="ListParagraph"/>
        <w:numPr>
          <w:ilvl w:val="0"/>
          <w:numId w:val="10"/>
        </w:numPr>
        <w:jc w:val="both"/>
        <w:rPr>
          <w:rFonts w:asciiTheme="majorHAnsi" w:hAnsiTheme="majorHAnsi"/>
        </w:rPr>
      </w:pPr>
      <w:r w:rsidRPr="00BC76D4">
        <w:rPr>
          <w:rFonts w:asciiTheme="majorHAnsi" w:hAnsiTheme="majorHAnsi"/>
        </w:rPr>
        <w:t>A descriptive framework outlining how the expert or team envisions the implementation process.</w:t>
      </w:r>
    </w:p>
    <w:p w14:paraId="720AE3F3" w14:textId="6D425B45" w:rsidR="00BC76D4" w:rsidRPr="00BC76D4" w:rsidRDefault="00BC76D4" w:rsidP="00A82CE4">
      <w:pPr>
        <w:pStyle w:val="ListParagraph"/>
        <w:numPr>
          <w:ilvl w:val="0"/>
          <w:numId w:val="10"/>
        </w:numPr>
        <w:jc w:val="both"/>
        <w:rPr>
          <w:rFonts w:asciiTheme="majorHAnsi" w:hAnsiTheme="majorHAnsi"/>
        </w:rPr>
      </w:pPr>
      <w:r w:rsidRPr="00BC76D4">
        <w:rPr>
          <w:rFonts w:asciiTheme="majorHAnsi" w:hAnsiTheme="majorHAnsi"/>
        </w:rPr>
        <w:t>A clear breakdown of working days in line with the activity plan (refer to the embedded Excel work plan).</w:t>
      </w:r>
    </w:p>
    <w:p w14:paraId="40069F0E" w14:textId="23C1BCE8" w:rsidR="00BC76D4" w:rsidRDefault="00BC76D4" w:rsidP="00A82CE4">
      <w:pPr>
        <w:pStyle w:val="ListParagraph"/>
        <w:numPr>
          <w:ilvl w:val="0"/>
          <w:numId w:val="10"/>
        </w:numPr>
        <w:jc w:val="both"/>
        <w:rPr>
          <w:rFonts w:asciiTheme="majorHAnsi" w:hAnsiTheme="majorHAnsi"/>
        </w:rPr>
      </w:pPr>
      <w:r w:rsidRPr="00BC76D4">
        <w:rPr>
          <w:rFonts w:asciiTheme="majorHAnsi" w:hAnsiTheme="majorHAnsi"/>
        </w:rPr>
        <w:t>Practical strategies for ensuring relevance and quality in training delivery.</w:t>
      </w:r>
    </w:p>
    <w:p w14:paraId="60FE1F16" w14:textId="77777777" w:rsidR="00BC76D4" w:rsidRPr="00BC76D4" w:rsidRDefault="00BC76D4" w:rsidP="00BC76D4">
      <w:pPr>
        <w:pStyle w:val="ListParagraph"/>
        <w:jc w:val="both"/>
        <w:rPr>
          <w:rFonts w:asciiTheme="majorHAnsi" w:hAnsiTheme="majorHAnsi"/>
        </w:rPr>
      </w:pPr>
    </w:p>
    <w:p w14:paraId="5910B9BF" w14:textId="5A0B38FD" w:rsidR="00BC76D4" w:rsidRPr="00BC76D4" w:rsidRDefault="00BC76D4" w:rsidP="00A82CE4">
      <w:pPr>
        <w:pStyle w:val="ListParagraph"/>
        <w:numPr>
          <w:ilvl w:val="0"/>
          <w:numId w:val="9"/>
        </w:numPr>
        <w:jc w:val="both"/>
        <w:rPr>
          <w:rFonts w:asciiTheme="majorHAnsi" w:hAnsiTheme="majorHAnsi"/>
          <w:b/>
          <w:bCs/>
        </w:rPr>
      </w:pPr>
      <w:r w:rsidRPr="00BC76D4">
        <w:rPr>
          <w:rFonts w:asciiTheme="majorHAnsi" w:hAnsiTheme="majorHAnsi"/>
          <w:b/>
          <w:bCs/>
        </w:rPr>
        <w:t>Expression of Interest: Roles and Timeline</w:t>
      </w:r>
    </w:p>
    <w:p w14:paraId="6F1D7561" w14:textId="6EC2546C" w:rsidR="00BC76D4" w:rsidRPr="00FD0D3E" w:rsidRDefault="00BC76D4" w:rsidP="00FD0D3E">
      <w:pPr>
        <w:ind w:left="360"/>
        <w:jc w:val="both"/>
        <w:rPr>
          <w:rFonts w:asciiTheme="majorHAnsi" w:hAnsiTheme="majorHAnsi"/>
        </w:rPr>
      </w:pPr>
      <w:r w:rsidRPr="00FD0D3E">
        <w:rPr>
          <w:rFonts w:asciiTheme="majorHAnsi" w:hAnsiTheme="majorHAnsi"/>
        </w:rPr>
        <w:t>A statement of interest outlining the applicant’s or team’s expertise and interest in this consultancy. For team or company applications, include:</w:t>
      </w:r>
    </w:p>
    <w:p w14:paraId="4E561814" w14:textId="13D8D5DD" w:rsidR="00BC76D4" w:rsidRPr="00BC76D4" w:rsidRDefault="00BC76D4" w:rsidP="00A82CE4">
      <w:pPr>
        <w:pStyle w:val="ListParagraph"/>
        <w:numPr>
          <w:ilvl w:val="0"/>
          <w:numId w:val="11"/>
        </w:numPr>
        <w:jc w:val="both"/>
        <w:rPr>
          <w:rFonts w:asciiTheme="majorHAnsi" w:hAnsiTheme="majorHAnsi"/>
        </w:rPr>
      </w:pPr>
      <w:r w:rsidRPr="00BC76D4">
        <w:rPr>
          <w:rFonts w:asciiTheme="majorHAnsi" w:hAnsiTheme="majorHAnsi"/>
        </w:rPr>
        <w:t>A clear division of roles and responsibilities among team members.</w:t>
      </w:r>
    </w:p>
    <w:p w14:paraId="0EDB6BF8" w14:textId="14C04573" w:rsidR="00BC76D4" w:rsidRDefault="00BC76D4" w:rsidP="00A82CE4">
      <w:pPr>
        <w:pStyle w:val="ListParagraph"/>
        <w:numPr>
          <w:ilvl w:val="0"/>
          <w:numId w:val="11"/>
        </w:numPr>
        <w:jc w:val="both"/>
        <w:rPr>
          <w:rFonts w:asciiTheme="majorHAnsi" w:hAnsiTheme="majorHAnsi"/>
        </w:rPr>
      </w:pPr>
      <w:r w:rsidRPr="00BC76D4">
        <w:rPr>
          <w:rFonts w:asciiTheme="majorHAnsi" w:hAnsiTheme="majorHAnsi"/>
        </w:rPr>
        <w:t xml:space="preserve">A proposed </w:t>
      </w:r>
      <w:r w:rsidR="00530FBD" w:rsidRPr="006147BC">
        <w:rPr>
          <w:rFonts w:cstheme="minorHAnsi"/>
        </w:rPr>
        <w:t xml:space="preserve">activity plan, </w:t>
      </w:r>
      <w:r w:rsidR="0026597F" w:rsidRPr="006147BC">
        <w:rPr>
          <w:rFonts w:cstheme="minorHAnsi"/>
        </w:rPr>
        <w:t xml:space="preserve">including </w:t>
      </w:r>
      <w:r w:rsidR="0026597F">
        <w:rPr>
          <w:rFonts w:cstheme="minorHAnsi"/>
        </w:rPr>
        <w:t>a</w:t>
      </w:r>
      <w:r w:rsidR="00530FBD">
        <w:rPr>
          <w:rFonts w:cstheme="minorHAnsi"/>
        </w:rPr>
        <w:t xml:space="preserve"> detailed </w:t>
      </w:r>
      <w:r w:rsidRPr="00BC76D4">
        <w:rPr>
          <w:rFonts w:asciiTheme="majorHAnsi" w:hAnsiTheme="majorHAnsi"/>
        </w:rPr>
        <w:t>timeline indicating when each task/activity will be implemented, based on each expert’s area of responsibility</w:t>
      </w:r>
      <w:r w:rsidR="00FF3C45" w:rsidRPr="00FF3C45">
        <w:rPr>
          <w:rFonts w:cstheme="minorHAnsi"/>
        </w:rPr>
        <w:t xml:space="preserve"> </w:t>
      </w:r>
      <w:r w:rsidR="00FF3C45" w:rsidRPr="006147BC">
        <w:rPr>
          <w:rFonts w:cstheme="minorHAnsi"/>
        </w:rPr>
        <w:t>for completion of key deliverables</w:t>
      </w:r>
      <w:r w:rsidRPr="00BC76D4">
        <w:rPr>
          <w:rFonts w:asciiTheme="majorHAnsi" w:hAnsiTheme="majorHAnsi"/>
        </w:rPr>
        <w:t>.</w:t>
      </w:r>
    </w:p>
    <w:p w14:paraId="5F3F34DE" w14:textId="77777777" w:rsidR="00FF3C45" w:rsidRPr="00FF3C45" w:rsidRDefault="00FF3C45" w:rsidP="00FF3C45">
      <w:pPr>
        <w:pStyle w:val="ListParagraph"/>
        <w:jc w:val="both"/>
        <w:rPr>
          <w:rFonts w:asciiTheme="majorHAnsi" w:hAnsiTheme="majorHAnsi"/>
        </w:rPr>
      </w:pPr>
    </w:p>
    <w:p w14:paraId="335F0021" w14:textId="410DAEB7" w:rsidR="00BC76D4" w:rsidRPr="009A4D29" w:rsidRDefault="009A4D29" w:rsidP="00A82CE4">
      <w:pPr>
        <w:pStyle w:val="ListParagraph"/>
        <w:numPr>
          <w:ilvl w:val="0"/>
          <w:numId w:val="9"/>
        </w:numPr>
        <w:jc w:val="both"/>
        <w:rPr>
          <w:rFonts w:asciiTheme="majorHAnsi" w:hAnsiTheme="majorHAnsi"/>
          <w:b/>
          <w:bCs/>
        </w:rPr>
      </w:pPr>
      <w:r w:rsidRPr="009A4D29">
        <w:rPr>
          <w:rFonts w:asciiTheme="majorHAnsi" w:hAnsiTheme="majorHAnsi"/>
          <w:b/>
          <w:bCs/>
        </w:rPr>
        <w:t xml:space="preserve">Relevant Expertise and </w:t>
      </w:r>
      <w:r w:rsidR="00BC76D4" w:rsidRPr="009A4D29">
        <w:rPr>
          <w:rFonts w:asciiTheme="majorHAnsi" w:hAnsiTheme="majorHAnsi"/>
          <w:b/>
          <w:bCs/>
        </w:rPr>
        <w:t>Curriculum Vitae (CV)</w:t>
      </w:r>
    </w:p>
    <w:p w14:paraId="0C6AE08E" w14:textId="1129F2AF" w:rsidR="00BC76D4" w:rsidRPr="00BC76D4" w:rsidRDefault="00BC76D4" w:rsidP="00FF3C45">
      <w:pPr>
        <w:ind w:firstLine="360"/>
        <w:jc w:val="both"/>
        <w:rPr>
          <w:rFonts w:asciiTheme="majorHAnsi" w:hAnsiTheme="majorHAnsi"/>
        </w:rPr>
      </w:pPr>
      <w:r w:rsidRPr="00BC76D4">
        <w:rPr>
          <w:rFonts w:asciiTheme="majorHAnsi" w:hAnsiTheme="majorHAnsi"/>
        </w:rPr>
        <w:t>A comprehensive CV (or CVs for team applications) showcasing:</w:t>
      </w:r>
    </w:p>
    <w:p w14:paraId="2BD95EE0" w14:textId="77777777" w:rsidR="00A63961" w:rsidRDefault="00A63961" w:rsidP="00A63961">
      <w:pPr>
        <w:pStyle w:val="ListParagraph"/>
        <w:numPr>
          <w:ilvl w:val="0"/>
          <w:numId w:val="12"/>
        </w:numPr>
        <w:jc w:val="both"/>
        <w:rPr>
          <w:rFonts w:asciiTheme="majorHAnsi" w:hAnsiTheme="majorHAnsi"/>
        </w:rPr>
      </w:pPr>
      <w:r w:rsidRPr="006B08A1">
        <w:rPr>
          <w:rFonts w:asciiTheme="majorHAnsi" w:hAnsiTheme="majorHAnsi"/>
        </w:rPr>
        <w:t>The applicant(s) must demonstrate relevant expertise in key areas essential for the successful implementation of t</w:t>
      </w:r>
      <w:r>
        <w:rPr>
          <w:rFonts w:asciiTheme="majorHAnsi" w:hAnsiTheme="majorHAnsi"/>
        </w:rPr>
        <w:t xml:space="preserve">he specified </w:t>
      </w:r>
      <w:r w:rsidRPr="006B08A1">
        <w:rPr>
          <w:rFonts w:asciiTheme="majorHAnsi" w:hAnsiTheme="majorHAnsi"/>
        </w:rPr>
        <w:t>assignment</w:t>
      </w:r>
      <w:r>
        <w:rPr>
          <w:rFonts w:asciiTheme="majorHAnsi" w:hAnsiTheme="majorHAnsi"/>
        </w:rPr>
        <w:t>s</w:t>
      </w:r>
      <w:r w:rsidRPr="006B08A1">
        <w:rPr>
          <w:rFonts w:asciiTheme="majorHAnsi" w:hAnsiTheme="majorHAnsi"/>
        </w:rPr>
        <w:t xml:space="preserve">. </w:t>
      </w:r>
      <w:r>
        <w:rPr>
          <w:rFonts w:asciiTheme="majorHAnsi" w:hAnsiTheme="majorHAnsi"/>
        </w:rPr>
        <w:t>These include:</w:t>
      </w:r>
    </w:p>
    <w:p w14:paraId="4D196F92" w14:textId="77777777" w:rsidR="00A63961" w:rsidRDefault="00A63961" w:rsidP="00A63961">
      <w:pPr>
        <w:pStyle w:val="ListParagraph"/>
        <w:numPr>
          <w:ilvl w:val="0"/>
          <w:numId w:val="23"/>
        </w:numPr>
        <w:jc w:val="both"/>
        <w:rPr>
          <w:rFonts w:asciiTheme="majorHAnsi" w:hAnsiTheme="majorHAnsi"/>
        </w:rPr>
      </w:pPr>
      <w:r w:rsidRPr="00DD1766">
        <w:rPr>
          <w:rFonts w:asciiTheme="majorHAnsi" w:hAnsiTheme="majorHAnsi"/>
        </w:rPr>
        <w:t>expertise in delivering training related to interpersonal skills for responsive social services;</w:t>
      </w:r>
    </w:p>
    <w:p w14:paraId="63DA16B8" w14:textId="77777777" w:rsidR="00A63961" w:rsidRDefault="00A63961" w:rsidP="00A63961">
      <w:pPr>
        <w:pStyle w:val="ListParagraph"/>
        <w:numPr>
          <w:ilvl w:val="0"/>
          <w:numId w:val="23"/>
        </w:numPr>
        <w:jc w:val="both"/>
        <w:rPr>
          <w:rFonts w:asciiTheme="majorHAnsi" w:hAnsiTheme="majorHAnsi"/>
        </w:rPr>
      </w:pPr>
      <w:r w:rsidRPr="00DD1766">
        <w:rPr>
          <w:rFonts w:asciiTheme="majorHAnsi" w:hAnsiTheme="majorHAnsi"/>
        </w:rPr>
        <w:t>experience working with professionals or mentoring staff who support children and youth with disabilities through individualiz</w:t>
      </w:r>
      <w:r>
        <w:rPr>
          <w:rFonts w:asciiTheme="majorHAnsi" w:hAnsiTheme="majorHAnsi"/>
        </w:rPr>
        <w:t>ed and inclusive approaches;</w:t>
      </w:r>
    </w:p>
    <w:p w14:paraId="40A67326" w14:textId="77777777" w:rsidR="00A63961" w:rsidRDefault="00A63961" w:rsidP="00A63961">
      <w:pPr>
        <w:pStyle w:val="ListParagraph"/>
        <w:numPr>
          <w:ilvl w:val="0"/>
          <w:numId w:val="23"/>
        </w:numPr>
        <w:jc w:val="both"/>
        <w:rPr>
          <w:rFonts w:asciiTheme="majorHAnsi" w:hAnsiTheme="majorHAnsi"/>
        </w:rPr>
      </w:pPr>
      <w:r w:rsidRPr="00DD1766">
        <w:rPr>
          <w:rFonts w:asciiTheme="majorHAnsi" w:hAnsiTheme="majorHAnsi"/>
        </w:rPr>
        <w:t>in-depth knowledge of legal and procedural frameworks related</w:t>
      </w:r>
      <w:r>
        <w:rPr>
          <w:rFonts w:asciiTheme="majorHAnsi" w:hAnsiTheme="majorHAnsi"/>
        </w:rPr>
        <w:t xml:space="preserve"> to disability and social care; </w:t>
      </w:r>
    </w:p>
    <w:p w14:paraId="4C9C5EA2" w14:textId="77777777" w:rsidR="00A63961" w:rsidRDefault="00A63961" w:rsidP="00A63961">
      <w:pPr>
        <w:pStyle w:val="ListParagraph"/>
        <w:numPr>
          <w:ilvl w:val="0"/>
          <w:numId w:val="23"/>
        </w:numPr>
        <w:jc w:val="both"/>
        <w:rPr>
          <w:rFonts w:asciiTheme="majorHAnsi" w:hAnsiTheme="majorHAnsi"/>
        </w:rPr>
      </w:pPr>
      <w:r>
        <w:rPr>
          <w:rFonts w:asciiTheme="majorHAnsi" w:hAnsiTheme="majorHAnsi"/>
        </w:rPr>
        <w:t>e</w:t>
      </w:r>
      <w:r w:rsidRPr="00DD1766">
        <w:rPr>
          <w:rFonts w:asciiTheme="majorHAnsi" w:hAnsiTheme="majorHAnsi"/>
        </w:rPr>
        <w:t>xpertise in the application of innovative assistive t</w:t>
      </w:r>
      <w:r>
        <w:rPr>
          <w:rFonts w:asciiTheme="majorHAnsi" w:hAnsiTheme="majorHAnsi"/>
        </w:rPr>
        <w:t>echnologies;</w:t>
      </w:r>
    </w:p>
    <w:p w14:paraId="25E740EC" w14:textId="77777777" w:rsidR="00A63961" w:rsidRDefault="00A63961" w:rsidP="00A63961">
      <w:pPr>
        <w:pStyle w:val="ListParagraph"/>
        <w:numPr>
          <w:ilvl w:val="0"/>
          <w:numId w:val="23"/>
        </w:numPr>
        <w:jc w:val="both"/>
        <w:rPr>
          <w:rFonts w:asciiTheme="majorHAnsi" w:hAnsiTheme="majorHAnsi"/>
        </w:rPr>
      </w:pPr>
      <w:r w:rsidRPr="00DD1766">
        <w:rPr>
          <w:rFonts w:asciiTheme="majorHAnsi" w:hAnsiTheme="majorHAnsi"/>
        </w:rPr>
        <w:t>In addition, applicants should have a proven track record in developing and delivering training programs, particularly wit</w:t>
      </w:r>
      <w:r>
        <w:rPr>
          <w:rFonts w:asciiTheme="majorHAnsi" w:hAnsiTheme="majorHAnsi"/>
        </w:rPr>
        <w:t>hin specialized social services;</w:t>
      </w:r>
    </w:p>
    <w:p w14:paraId="33B26FEF" w14:textId="77777777" w:rsidR="00A63961" w:rsidRPr="00DD1766" w:rsidRDefault="00A63961" w:rsidP="00A63961">
      <w:pPr>
        <w:pStyle w:val="ListParagraph"/>
        <w:numPr>
          <w:ilvl w:val="0"/>
          <w:numId w:val="23"/>
        </w:numPr>
        <w:jc w:val="both"/>
        <w:rPr>
          <w:rFonts w:asciiTheme="majorHAnsi" w:hAnsiTheme="majorHAnsi"/>
        </w:rPr>
      </w:pPr>
      <w:r w:rsidRPr="00DD1766">
        <w:rPr>
          <w:rFonts w:asciiTheme="majorHAnsi" w:hAnsiTheme="majorHAnsi"/>
        </w:rPr>
        <w:t>Experience in conducting needs assessments and designing standards-based interventions is highly desirable.</w:t>
      </w:r>
    </w:p>
    <w:p w14:paraId="5F7CE144" w14:textId="77777777" w:rsidR="00A63961" w:rsidRPr="00FD0D3E" w:rsidRDefault="00A63961" w:rsidP="00A63961">
      <w:pPr>
        <w:pStyle w:val="ListParagraph"/>
        <w:numPr>
          <w:ilvl w:val="0"/>
          <w:numId w:val="12"/>
        </w:numPr>
        <w:jc w:val="both"/>
        <w:rPr>
          <w:rFonts w:asciiTheme="majorHAnsi" w:hAnsiTheme="majorHAnsi"/>
        </w:rPr>
      </w:pPr>
      <w:r w:rsidRPr="006B08A1">
        <w:rPr>
          <w:rFonts w:asciiTheme="majorHAnsi" w:hAnsiTheme="majorHAnsi"/>
        </w:rPr>
        <w:t>A demonstrated ability to facilitate supportive mechanisms—such as supervision, peer learning, and professional networking—is considered essential. Furthermore, familiarity with gender equity, healthy family relationships, trauma-informed approaches, and related social protection frameworks will be regarded as a significant asset.</w:t>
      </w:r>
    </w:p>
    <w:p w14:paraId="54DAC571" w14:textId="77777777" w:rsidR="00A63961" w:rsidRDefault="00A63961" w:rsidP="00A63961">
      <w:pPr>
        <w:pStyle w:val="ListParagraph"/>
        <w:numPr>
          <w:ilvl w:val="0"/>
          <w:numId w:val="12"/>
        </w:numPr>
        <w:jc w:val="both"/>
        <w:rPr>
          <w:rFonts w:asciiTheme="majorHAnsi" w:hAnsiTheme="majorHAnsi"/>
        </w:rPr>
      </w:pPr>
      <w:r w:rsidRPr="00FD0D3E">
        <w:rPr>
          <w:rFonts w:asciiTheme="majorHAnsi" w:hAnsiTheme="majorHAnsi"/>
        </w:rPr>
        <w:t xml:space="preserve">Proven experience in managing and facilitating trainings in specialized and community local services. </w:t>
      </w:r>
    </w:p>
    <w:p w14:paraId="67D574C9" w14:textId="1045AFD9" w:rsidR="00A63961" w:rsidRDefault="00A63961" w:rsidP="00A63961">
      <w:pPr>
        <w:pStyle w:val="ListParagraph"/>
        <w:numPr>
          <w:ilvl w:val="0"/>
          <w:numId w:val="12"/>
        </w:numPr>
        <w:jc w:val="both"/>
        <w:rPr>
          <w:rFonts w:asciiTheme="majorHAnsi" w:hAnsiTheme="majorHAnsi"/>
        </w:rPr>
      </w:pPr>
      <w:r w:rsidRPr="000B2CCE">
        <w:rPr>
          <w:rFonts w:asciiTheme="majorHAnsi" w:hAnsiTheme="majorHAnsi"/>
        </w:rPr>
        <w:t>References (2 or more) or examples of previous related work are highly recommended.</w:t>
      </w:r>
    </w:p>
    <w:p w14:paraId="63E25197" w14:textId="29A198AC" w:rsidR="00A63961" w:rsidRPr="00A63961" w:rsidRDefault="00A63961" w:rsidP="00A63961">
      <w:pPr>
        <w:pStyle w:val="ListParagraph"/>
        <w:numPr>
          <w:ilvl w:val="0"/>
          <w:numId w:val="12"/>
        </w:numPr>
        <w:jc w:val="both"/>
        <w:rPr>
          <w:rFonts w:asciiTheme="majorHAnsi" w:hAnsiTheme="majorHAnsi"/>
        </w:rPr>
      </w:pPr>
      <w:r w:rsidRPr="00A63961">
        <w:rPr>
          <w:rFonts w:asciiTheme="majorHAnsi" w:hAnsiTheme="majorHAnsi"/>
        </w:rPr>
        <w:t xml:space="preserve">In addition, applicants should have a proven track record in developing and delivering training programs, particularly within specialized social services. Proven experience in delivering accredited trainings and managing accreditation processes is a key </w:t>
      </w:r>
      <w:r w:rsidRPr="00A63961">
        <w:rPr>
          <w:rFonts w:asciiTheme="majorHAnsi" w:hAnsiTheme="majorHAnsi"/>
        </w:rPr>
        <w:lastRenderedPageBreak/>
        <w:t>requirement, as the curricula/modules must be accredited or submitted for accreditation to ensure that participants receive certified and formally recognized training. Familiarity with national accreditation standards and procedures will be considered a strong asset.</w:t>
      </w:r>
    </w:p>
    <w:p w14:paraId="0A7ED606" w14:textId="48AE6C2F" w:rsidR="00A63961" w:rsidRPr="00101F2E" w:rsidRDefault="00A63961" w:rsidP="00101F2E">
      <w:pPr>
        <w:pStyle w:val="ListParagraph"/>
        <w:jc w:val="both"/>
        <w:rPr>
          <w:rFonts w:asciiTheme="majorHAnsi" w:hAnsiTheme="majorHAnsi"/>
        </w:rPr>
      </w:pPr>
    </w:p>
    <w:p w14:paraId="12487D33" w14:textId="68F20E5C" w:rsidR="001C5A97" w:rsidRPr="001C5A97" w:rsidRDefault="001C5A97" w:rsidP="00A82CE4">
      <w:pPr>
        <w:pStyle w:val="ListParagraph"/>
        <w:numPr>
          <w:ilvl w:val="0"/>
          <w:numId w:val="9"/>
        </w:numPr>
        <w:jc w:val="both"/>
        <w:rPr>
          <w:rFonts w:asciiTheme="majorHAnsi" w:hAnsiTheme="majorHAnsi"/>
          <w:b/>
          <w:bCs/>
        </w:rPr>
      </w:pPr>
      <w:r w:rsidRPr="001C5A97">
        <w:rPr>
          <w:rFonts w:asciiTheme="majorHAnsi" w:hAnsiTheme="majorHAnsi"/>
          <w:b/>
          <w:bCs/>
        </w:rPr>
        <w:t>Evidence of Similar Previous Work</w:t>
      </w:r>
    </w:p>
    <w:p w14:paraId="3B72769C" w14:textId="5F4AE6A1" w:rsidR="00C8007C" w:rsidRPr="001C5A97" w:rsidRDefault="001C5A97" w:rsidP="00C8007C">
      <w:pPr>
        <w:ind w:left="360"/>
        <w:jc w:val="both"/>
        <w:rPr>
          <w:rFonts w:asciiTheme="majorHAnsi" w:hAnsiTheme="majorHAnsi"/>
        </w:rPr>
      </w:pPr>
      <w:r w:rsidRPr="00BC76D4">
        <w:rPr>
          <w:rFonts w:asciiTheme="majorHAnsi" w:hAnsiTheme="majorHAnsi"/>
        </w:rPr>
        <w:t xml:space="preserve">Attach samples, references, or documentation that demonstrate prior experience in similar assignments related to the scope of work defined in this </w:t>
      </w:r>
      <w:proofErr w:type="spellStart"/>
      <w:r w:rsidRPr="00BC76D4">
        <w:rPr>
          <w:rFonts w:asciiTheme="majorHAnsi" w:hAnsiTheme="majorHAnsi"/>
        </w:rPr>
        <w:t>ToR</w:t>
      </w:r>
      <w:proofErr w:type="spellEnd"/>
      <w:r w:rsidRPr="00BC76D4">
        <w:rPr>
          <w:rFonts w:asciiTheme="majorHAnsi" w:hAnsiTheme="majorHAnsi"/>
        </w:rPr>
        <w:t>.</w:t>
      </w:r>
    </w:p>
    <w:p w14:paraId="43E69442" w14:textId="77777777" w:rsidR="00BC76D4" w:rsidRPr="00BC76D4" w:rsidRDefault="00BC76D4" w:rsidP="00BC76D4">
      <w:pPr>
        <w:jc w:val="both"/>
        <w:rPr>
          <w:rFonts w:asciiTheme="majorHAnsi" w:hAnsiTheme="majorHAnsi"/>
        </w:rPr>
      </w:pPr>
    </w:p>
    <w:p w14:paraId="427BCB0B" w14:textId="143D818D" w:rsidR="00CD105E" w:rsidRPr="00CD105E" w:rsidRDefault="00CD105E" w:rsidP="00A82CE4">
      <w:pPr>
        <w:pStyle w:val="ListParagraph"/>
        <w:numPr>
          <w:ilvl w:val="0"/>
          <w:numId w:val="9"/>
        </w:numPr>
        <w:jc w:val="both"/>
        <w:rPr>
          <w:rFonts w:asciiTheme="majorHAnsi" w:hAnsiTheme="majorHAnsi"/>
          <w:b/>
          <w:bCs/>
        </w:rPr>
      </w:pPr>
      <w:r w:rsidRPr="00CD105E">
        <w:rPr>
          <w:rFonts w:asciiTheme="majorHAnsi" w:hAnsiTheme="majorHAnsi"/>
          <w:b/>
          <w:bCs/>
        </w:rPr>
        <w:t>Financial Offer</w:t>
      </w:r>
    </w:p>
    <w:p w14:paraId="221A77E7" w14:textId="2E2D8788" w:rsidR="00CD105E" w:rsidRPr="00CD105E" w:rsidRDefault="00CD105E" w:rsidP="00FF3C45">
      <w:pPr>
        <w:ind w:left="360"/>
        <w:jc w:val="both"/>
        <w:rPr>
          <w:rFonts w:asciiTheme="majorHAnsi" w:hAnsiTheme="majorHAnsi"/>
        </w:rPr>
      </w:pPr>
      <w:r w:rsidRPr="00CD105E">
        <w:rPr>
          <w:rFonts w:asciiTheme="majorHAnsi" w:hAnsiTheme="majorHAnsi"/>
        </w:rPr>
        <w:t>A completed Financial Offer Form detailing the total consultancy fee, inclusive of all applicable taxes and covering all l</w:t>
      </w:r>
      <w:r w:rsidR="00E85B45">
        <w:rPr>
          <w:rFonts w:asciiTheme="majorHAnsi" w:hAnsiTheme="majorHAnsi"/>
        </w:rPr>
        <w:t>ogistic</w:t>
      </w:r>
      <w:r w:rsidRPr="00CD105E">
        <w:rPr>
          <w:rFonts w:asciiTheme="majorHAnsi" w:hAnsiTheme="majorHAnsi"/>
        </w:rPr>
        <w:t xml:space="preserve"> and administrative aspects of implementation across the 14 municipalities. This includes (but is not limited to):</w:t>
      </w:r>
    </w:p>
    <w:p w14:paraId="1B118F13" w14:textId="6BA1F39C"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Consultant fees and applicable taxes.</w:t>
      </w:r>
    </w:p>
    <w:p w14:paraId="2667039A" w14:textId="3874EAC1"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Transportation and per diem costs for trainers/experts.</w:t>
      </w:r>
    </w:p>
    <w:p w14:paraId="3BDAB793" w14:textId="2BE408BF"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Organizational and logistical costs for delivering trainings, including venue rent, materials (handouts, pre/</w:t>
      </w:r>
      <w:r w:rsidR="00A63961">
        <w:rPr>
          <w:rFonts w:asciiTheme="majorHAnsi" w:hAnsiTheme="majorHAnsi"/>
        </w:rPr>
        <w:t>post</w:t>
      </w:r>
      <w:r w:rsidR="00CE36BF">
        <w:rPr>
          <w:rFonts w:asciiTheme="majorHAnsi" w:hAnsiTheme="majorHAnsi"/>
        </w:rPr>
        <w:t>-t</w:t>
      </w:r>
      <w:r w:rsidRPr="00CD105E">
        <w:rPr>
          <w:rFonts w:asciiTheme="majorHAnsi" w:hAnsiTheme="majorHAnsi"/>
        </w:rPr>
        <w:t>ests, agendas, evaluation forms), printing, and other supplies.</w:t>
      </w:r>
    </w:p>
    <w:p w14:paraId="23199DED" w14:textId="1155B558"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Coordination and facilitation of peer learning and experience-sharing sessions across municipalities.</w:t>
      </w:r>
    </w:p>
    <w:p w14:paraId="3F09D6BF" w14:textId="7512A04D"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Costs associated with notifying and managing participant lists.</w:t>
      </w:r>
    </w:p>
    <w:p w14:paraId="77803952" w14:textId="77777777" w:rsidR="00CD105E" w:rsidRPr="00CD105E" w:rsidRDefault="00CD105E" w:rsidP="00A82CE4">
      <w:pPr>
        <w:pStyle w:val="ListParagraph"/>
        <w:numPr>
          <w:ilvl w:val="0"/>
          <w:numId w:val="13"/>
        </w:numPr>
        <w:spacing w:after="0"/>
        <w:jc w:val="both"/>
        <w:rPr>
          <w:rFonts w:asciiTheme="majorHAnsi" w:hAnsiTheme="majorHAnsi"/>
        </w:rPr>
      </w:pPr>
      <w:r w:rsidRPr="00CD105E">
        <w:rPr>
          <w:rFonts w:asciiTheme="majorHAnsi" w:hAnsiTheme="majorHAnsi"/>
        </w:rPr>
        <w:t xml:space="preserve">Any other direct costs related to execution of trainings, workshops, and supportive supervision as outlined in the </w:t>
      </w:r>
      <w:proofErr w:type="spellStart"/>
      <w:r w:rsidRPr="00CD105E">
        <w:rPr>
          <w:rFonts w:asciiTheme="majorHAnsi" w:hAnsiTheme="majorHAnsi"/>
        </w:rPr>
        <w:t>ToR</w:t>
      </w:r>
      <w:proofErr w:type="spellEnd"/>
      <w:r w:rsidRPr="00CD105E">
        <w:rPr>
          <w:rFonts w:asciiTheme="majorHAnsi" w:hAnsiTheme="majorHAnsi"/>
        </w:rPr>
        <w:t>.</w:t>
      </w:r>
    </w:p>
    <w:p w14:paraId="0D23FA20" w14:textId="77777777" w:rsidR="00CD105E" w:rsidRPr="00CD105E" w:rsidRDefault="00CD105E" w:rsidP="00CD105E">
      <w:pPr>
        <w:spacing w:after="0"/>
        <w:jc w:val="both"/>
        <w:rPr>
          <w:rFonts w:asciiTheme="majorHAnsi" w:hAnsiTheme="majorHAnsi"/>
        </w:rPr>
      </w:pPr>
    </w:p>
    <w:p w14:paraId="5436BE37" w14:textId="383F5081" w:rsidR="00BC76D4" w:rsidRPr="00BC76D4" w:rsidRDefault="00CD105E" w:rsidP="00CD105E">
      <w:pPr>
        <w:jc w:val="both"/>
        <w:rPr>
          <w:rFonts w:asciiTheme="majorHAnsi" w:hAnsiTheme="majorHAnsi"/>
        </w:rPr>
      </w:pPr>
      <w:r w:rsidRPr="00CD105E">
        <w:rPr>
          <w:rFonts w:asciiTheme="majorHAnsi" w:hAnsiTheme="majorHAnsi"/>
        </w:rPr>
        <w:t>Note: WVA will not provide logistical or field support (e.g., transportation, staff support, venue booking), therefore all necessary arrangements must be accounted for in the financial proposal.</w:t>
      </w:r>
    </w:p>
    <w:p w14:paraId="35738A9C" w14:textId="77777777" w:rsidR="00BC76D4" w:rsidRPr="009F68E9" w:rsidRDefault="00BC76D4" w:rsidP="00D46BDB">
      <w:pPr>
        <w:jc w:val="both"/>
        <w:rPr>
          <w:rFonts w:asciiTheme="majorHAnsi" w:hAnsiTheme="majorHAnsi"/>
        </w:rPr>
      </w:pPr>
    </w:p>
    <w:bookmarkStart w:id="1" w:name="_MON_1730171603"/>
    <w:bookmarkEnd w:id="1"/>
    <w:p w14:paraId="6E822FF4" w14:textId="1E9A6A6D" w:rsidR="00C27D65" w:rsidRPr="009F68E9" w:rsidRDefault="007629C1" w:rsidP="00D46BDB">
      <w:pPr>
        <w:jc w:val="both"/>
        <w:rPr>
          <w:rFonts w:asciiTheme="majorHAnsi" w:hAnsiTheme="majorHAnsi"/>
        </w:rPr>
      </w:pPr>
      <w:r w:rsidRPr="009F68E9">
        <w:rPr>
          <w:rFonts w:asciiTheme="majorHAnsi" w:hAnsiTheme="majorHAnsi"/>
        </w:rPr>
        <w:object w:dxaOrig="2069" w:dyaOrig="1339" w14:anchorId="26596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7.2pt" o:ole="">
            <v:imagedata r:id="rId11" o:title=""/>
          </v:shape>
          <o:OLEObject Type="Embed" ProgID="Excel.Sheet.12" ShapeID="_x0000_i1025" DrawAspect="Icon" ObjectID="_1815284917" r:id="rId12"/>
        </w:object>
      </w:r>
    </w:p>
    <w:p w14:paraId="1376A126" w14:textId="77777777" w:rsidR="004C6EA2" w:rsidRPr="009F68E9" w:rsidRDefault="004C6EA2" w:rsidP="004C6EA2">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 xml:space="preserve">Technical proposal </w:t>
      </w:r>
    </w:p>
    <w:p w14:paraId="36B7C730" w14:textId="6219082D" w:rsidR="003741BE" w:rsidRPr="003741BE" w:rsidRDefault="003741BE" w:rsidP="003741BE">
      <w:pPr>
        <w:contextualSpacing/>
        <w:jc w:val="both"/>
        <w:rPr>
          <w:rFonts w:asciiTheme="majorHAnsi" w:eastAsia="SimSun" w:hAnsiTheme="majorHAnsi" w:cs="Arial"/>
        </w:rPr>
      </w:pPr>
      <w:r w:rsidRPr="003741BE">
        <w:rPr>
          <w:rFonts w:asciiTheme="majorHAnsi" w:eastAsia="SimSun" w:hAnsiTheme="majorHAnsi" w:cs="Arial"/>
        </w:rPr>
        <w:t>In this section, applicants will outline their approach and methodology for implementing the tasks. The proposal should include a rationale for the number of experts involved and their relevant experience. The team composition and task distribution must be clearly defined in a dedicated section of the technical proposal.</w:t>
      </w:r>
    </w:p>
    <w:p w14:paraId="436147AA" w14:textId="77777777" w:rsidR="003741BE" w:rsidRPr="003741BE" w:rsidRDefault="003741BE" w:rsidP="003741BE">
      <w:pPr>
        <w:contextualSpacing/>
        <w:jc w:val="both"/>
        <w:rPr>
          <w:rFonts w:asciiTheme="majorHAnsi" w:eastAsia="SimSun" w:hAnsiTheme="majorHAnsi" w:cs="Arial"/>
        </w:rPr>
      </w:pPr>
    </w:p>
    <w:p w14:paraId="4910EBDF" w14:textId="06072CB0" w:rsidR="004C6EA2" w:rsidRPr="009F68E9" w:rsidRDefault="003741BE" w:rsidP="003741BE">
      <w:pPr>
        <w:contextualSpacing/>
        <w:jc w:val="both"/>
        <w:rPr>
          <w:rFonts w:asciiTheme="majorHAnsi" w:eastAsia="SimSun" w:hAnsiTheme="majorHAnsi" w:cs="Arial"/>
        </w:rPr>
      </w:pPr>
      <w:r w:rsidRPr="003741BE">
        <w:rPr>
          <w:rFonts w:asciiTheme="majorHAnsi" w:eastAsia="SimSun" w:hAnsiTheme="majorHAnsi" w:cs="Arial"/>
        </w:rPr>
        <w:t xml:space="preserve">A detailed proposal document that explains the methodology and approach, with a focus on exploring the topics outlined in the responsibilities section. This document should provide a </w:t>
      </w:r>
      <w:r w:rsidRPr="003741BE">
        <w:rPr>
          <w:rFonts w:asciiTheme="majorHAnsi" w:eastAsia="SimSun" w:hAnsiTheme="majorHAnsi" w:cs="Arial"/>
        </w:rPr>
        <w:lastRenderedPageBreak/>
        <w:t>descriptive framework of how the expert(s) or expert team plans to carry out the process as outlined in the Terms of Reference (</w:t>
      </w:r>
      <w:proofErr w:type="spellStart"/>
      <w:r w:rsidRPr="003741BE">
        <w:rPr>
          <w:rFonts w:asciiTheme="majorHAnsi" w:eastAsia="SimSun" w:hAnsiTheme="majorHAnsi" w:cs="Arial"/>
        </w:rPr>
        <w:t>ToRs</w:t>
      </w:r>
      <w:proofErr w:type="spellEnd"/>
      <w:r w:rsidRPr="003741BE">
        <w:rPr>
          <w:rFonts w:asciiTheme="majorHAnsi" w:eastAsia="SimSun" w:hAnsiTheme="majorHAnsi" w:cs="Arial"/>
        </w:rPr>
        <w:t>), along with a clear division of working days in accordance with the requirements specified in the embedded Excel document below.</w:t>
      </w:r>
    </w:p>
    <w:p w14:paraId="2935A547" w14:textId="77777777" w:rsidR="004C6EA2" w:rsidRPr="009F68E9" w:rsidRDefault="004C6EA2" w:rsidP="004C6EA2">
      <w:pPr>
        <w:contextualSpacing/>
        <w:jc w:val="both"/>
        <w:rPr>
          <w:rFonts w:asciiTheme="majorHAnsi" w:eastAsia="SimSun" w:hAnsiTheme="majorHAnsi" w:cs="Arial"/>
          <w:b/>
          <w:i/>
          <w:color w:val="0070C0"/>
        </w:rPr>
      </w:pPr>
    </w:p>
    <w:p w14:paraId="0A12516A" w14:textId="77777777" w:rsidR="004C6EA2" w:rsidRPr="009F68E9" w:rsidRDefault="004C6EA2" w:rsidP="004C6EA2">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 xml:space="preserve">Financial Proposal </w:t>
      </w:r>
    </w:p>
    <w:p w14:paraId="7BCA00F5" w14:textId="6E5577F4" w:rsidR="004C6EA2" w:rsidRDefault="004C6EA2" w:rsidP="004C6EA2">
      <w:pPr>
        <w:contextualSpacing/>
        <w:jc w:val="both"/>
        <w:rPr>
          <w:rFonts w:asciiTheme="majorHAnsi" w:eastAsia="SimSun" w:hAnsiTheme="majorHAnsi" w:cs="Arial"/>
        </w:rPr>
      </w:pPr>
      <w:r w:rsidRPr="009F68E9">
        <w:rPr>
          <w:rFonts w:asciiTheme="majorHAnsi" w:eastAsia="SimSun" w:hAnsiTheme="majorHAnsi" w:cs="Arial"/>
        </w:rPr>
        <w:t xml:space="preserve">The applicants should provide a detailed budget for delivering all the tasks and activities foreseen in this call. The budget should, at least, distinguish between </w:t>
      </w:r>
      <w:r w:rsidR="00EC53EF" w:rsidRPr="009F68E9">
        <w:rPr>
          <w:rFonts w:asciiTheme="majorHAnsi" w:eastAsia="SimSun" w:hAnsiTheme="majorHAnsi" w:cs="Arial"/>
        </w:rPr>
        <w:t>expertise</w:t>
      </w:r>
      <w:r w:rsidRPr="009F68E9">
        <w:rPr>
          <w:rFonts w:asciiTheme="majorHAnsi" w:eastAsia="SimSun" w:hAnsiTheme="majorHAnsi" w:cs="Arial"/>
        </w:rPr>
        <w:t xml:space="preserve"> days (fee days), and miscellaneous costs related with the preparation, presentation and printing of the final report.</w:t>
      </w:r>
      <w:r w:rsidR="00BD2C04" w:rsidRPr="009F68E9">
        <w:rPr>
          <w:rFonts w:asciiTheme="majorHAnsi" w:eastAsia="SimSun" w:hAnsiTheme="majorHAnsi" w:cs="Arial"/>
        </w:rPr>
        <w:t xml:space="preserve"> </w:t>
      </w:r>
    </w:p>
    <w:p w14:paraId="5FE7CB64" w14:textId="5A72AFFD" w:rsidR="00B93D3C" w:rsidRDefault="00B93D3C" w:rsidP="004C6EA2">
      <w:pPr>
        <w:contextualSpacing/>
        <w:jc w:val="both"/>
        <w:rPr>
          <w:rFonts w:asciiTheme="majorHAnsi" w:eastAsia="SimSun" w:hAnsiTheme="majorHAnsi" w:cs="Arial"/>
        </w:rPr>
      </w:pPr>
    </w:p>
    <w:p w14:paraId="3A7D9C36" w14:textId="65E94439" w:rsidR="00B93D3C" w:rsidRPr="007918FA" w:rsidRDefault="00B93D3C" w:rsidP="00B93D3C">
      <w:pPr>
        <w:contextualSpacing/>
        <w:jc w:val="both"/>
        <w:rPr>
          <w:rFonts w:ascii="Lato" w:eastAsia="SimSun" w:hAnsi="Lato" w:cs="Calibri"/>
        </w:rPr>
      </w:pPr>
      <w:r w:rsidRPr="00B93D3C">
        <w:rPr>
          <w:rFonts w:ascii="Lato" w:eastAsia="SimSun" w:hAnsi="Lato" w:cs="Calibri"/>
          <w:b/>
          <w:bCs/>
        </w:rPr>
        <w:t>No Price Negotiation</w:t>
      </w:r>
      <w:r w:rsidRPr="00B93D3C">
        <w:rPr>
          <w:rFonts w:ascii="Lato" w:eastAsia="SimSun" w:hAnsi="Lato" w:cs="Calibri"/>
        </w:rPr>
        <w:t>: </w:t>
      </w:r>
      <w:r w:rsidRPr="007918FA">
        <w:rPr>
          <w:rFonts w:ascii="Lato" w:eastAsia="SimSun" w:hAnsi="Lato" w:cs="Calibri"/>
          <w:i/>
          <w:iCs/>
          <w:u w:val="single"/>
        </w:rPr>
        <w:t>Please note that this tender follows a "best and final offer" (BAFO) approach. Suppliers are expected to submit their most competitive price and comprehensive proposal initially, as no negotiations regarding price will be undertaken after the submission deadline.</w:t>
      </w:r>
    </w:p>
    <w:p w14:paraId="7CD675FE" w14:textId="77777777" w:rsidR="00B93D3C" w:rsidRPr="009F68E9" w:rsidRDefault="00B93D3C" w:rsidP="004C6EA2">
      <w:pPr>
        <w:contextualSpacing/>
        <w:jc w:val="both"/>
        <w:rPr>
          <w:rFonts w:asciiTheme="majorHAnsi" w:eastAsia="SimSun" w:hAnsiTheme="majorHAnsi" w:cs="Arial"/>
        </w:rPr>
      </w:pPr>
    </w:p>
    <w:p w14:paraId="0F93B2B7" w14:textId="77777777" w:rsidR="004C6EA2" w:rsidRDefault="004C6EA2" w:rsidP="004C6EA2">
      <w:pPr>
        <w:contextualSpacing/>
        <w:jc w:val="both"/>
        <w:rPr>
          <w:rFonts w:asciiTheme="majorHAnsi" w:eastAsia="SimSun" w:hAnsiTheme="majorHAnsi" w:cs="Courier New"/>
          <w:i/>
          <w:lang w:eastAsia="en-GB"/>
        </w:rPr>
      </w:pPr>
      <w:r w:rsidRPr="009F68E9">
        <w:rPr>
          <w:rFonts w:asciiTheme="majorHAnsi" w:eastAsia="SimSun" w:hAnsiTheme="majorHAnsi" w:cs="Courier New"/>
          <w:i/>
          <w:lang w:eastAsia="en-GB"/>
        </w:rPr>
        <w:t>*World Vision Albania maintains the confidentiality of the offer and documentation you submit based on its strict procurement policies.</w:t>
      </w:r>
    </w:p>
    <w:p w14:paraId="5DD82890" w14:textId="77777777" w:rsidR="00CF1124" w:rsidRPr="009F68E9" w:rsidRDefault="00CF1124" w:rsidP="004C6EA2">
      <w:pPr>
        <w:contextualSpacing/>
        <w:jc w:val="both"/>
        <w:rPr>
          <w:rFonts w:asciiTheme="majorHAnsi" w:eastAsia="SimSun" w:hAnsiTheme="majorHAnsi" w:cs="Arial"/>
        </w:rPr>
      </w:pPr>
    </w:p>
    <w:p w14:paraId="72D2EE8B" w14:textId="77777777" w:rsidR="00CF1124" w:rsidRDefault="00CF1124" w:rsidP="00CF1124">
      <w:pPr>
        <w:contextualSpacing/>
        <w:jc w:val="both"/>
        <w:rPr>
          <w:rFonts w:asciiTheme="majorHAnsi" w:eastAsia="SimSun" w:hAnsiTheme="majorHAnsi" w:cs="Times New Roman"/>
          <w:b/>
          <w:color w:val="FF6B00"/>
        </w:rPr>
      </w:pPr>
      <w:r w:rsidRPr="009F68E9">
        <w:rPr>
          <w:rFonts w:asciiTheme="majorHAnsi" w:eastAsia="SimSun" w:hAnsiTheme="majorHAnsi" w:cs="Times New Roman"/>
          <w:b/>
          <w:color w:val="FF6B00"/>
        </w:rPr>
        <w:t>Criteria for evaluation of applications</w:t>
      </w:r>
    </w:p>
    <w:p w14:paraId="01C23699" w14:textId="12B53B50" w:rsidR="00CB4C2F" w:rsidRPr="001A6DAB" w:rsidRDefault="00CB4C2F" w:rsidP="00CF1124">
      <w:pPr>
        <w:contextualSpacing/>
        <w:jc w:val="both"/>
        <w:rPr>
          <w:rFonts w:asciiTheme="majorHAnsi" w:eastAsia="SimSun" w:hAnsiTheme="majorHAnsi" w:cs="Times New Roman"/>
          <w:b/>
          <w:i/>
          <w:iCs/>
          <w:color w:val="FF6B00"/>
        </w:rPr>
      </w:pPr>
      <w:r w:rsidRPr="001A6DAB">
        <w:rPr>
          <w:rFonts w:asciiTheme="majorHAnsi" w:eastAsia="SimSun" w:hAnsiTheme="majorHAnsi" w:cs="Tahoma"/>
          <w:i/>
          <w:iCs/>
        </w:rPr>
        <w:t>A Bidding Committee upon the following criteria will evaluate applications:</w:t>
      </w:r>
    </w:p>
    <w:p w14:paraId="27EAB0F2" w14:textId="77777777" w:rsidR="00CB4C2F" w:rsidRPr="001A6DAB" w:rsidRDefault="00CB4C2F" w:rsidP="00CF1124">
      <w:pPr>
        <w:contextualSpacing/>
        <w:jc w:val="both"/>
        <w:rPr>
          <w:rFonts w:asciiTheme="majorHAnsi" w:eastAsia="SimSun" w:hAnsiTheme="majorHAnsi" w:cs="Courier New"/>
          <w:i/>
          <w:iCs/>
          <w:lang w:eastAsia="en-GB"/>
        </w:rPr>
      </w:pPr>
    </w:p>
    <w:p w14:paraId="0BEB94D2" w14:textId="77777777" w:rsidR="003343E1" w:rsidRPr="001A6DAB" w:rsidRDefault="003343E1" w:rsidP="003343E1">
      <w:pPr>
        <w:jc w:val="both"/>
        <w:rPr>
          <w:rFonts w:asciiTheme="majorHAnsi" w:eastAsia="SimSun" w:hAnsiTheme="majorHAnsi" w:cs="Courier New"/>
          <w:i/>
          <w:iCs/>
          <w:lang w:eastAsia="en-GB"/>
        </w:rPr>
      </w:pPr>
      <w:r w:rsidRPr="001A6DAB">
        <w:rPr>
          <w:rFonts w:asciiTheme="majorHAnsi" w:eastAsia="SimSun" w:hAnsiTheme="majorHAnsi" w:cs="Courier New"/>
          <w:i/>
          <w:iCs/>
          <w:lang w:eastAsia="en-GB"/>
        </w:rPr>
        <w:t>The cumulative analysis will apply a 70% weighting to the technical proposal and 30% to the financial proposal.</w:t>
      </w:r>
    </w:p>
    <w:p w14:paraId="522CFB0D" w14:textId="04BAC386" w:rsidR="00CF1124" w:rsidRPr="00BE2DD8" w:rsidRDefault="00CF1124" w:rsidP="00CF1124">
      <w:pPr>
        <w:pStyle w:val="ListParagraph"/>
        <w:numPr>
          <w:ilvl w:val="0"/>
          <w:numId w:val="14"/>
        </w:numPr>
        <w:jc w:val="both"/>
        <w:rPr>
          <w:rFonts w:asciiTheme="majorHAnsi" w:eastAsia="SimSun" w:hAnsiTheme="majorHAnsi" w:cs="Courier New"/>
          <w:i/>
          <w:lang w:eastAsia="en-GB"/>
        </w:rPr>
      </w:pPr>
      <w:r w:rsidRPr="00BE2DD8">
        <w:rPr>
          <w:rFonts w:asciiTheme="majorHAnsi" w:eastAsia="SimSun" w:hAnsiTheme="majorHAnsi" w:cs="Courier New"/>
          <w:i/>
          <w:lang w:eastAsia="en-GB"/>
        </w:rPr>
        <w:t xml:space="preserve">Technical Criteria – 70 </w:t>
      </w:r>
      <w:r w:rsidR="00BE2DD8">
        <w:rPr>
          <w:rFonts w:asciiTheme="majorHAnsi" w:eastAsia="SimSun" w:hAnsiTheme="majorHAnsi" w:cs="Courier New"/>
          <w:i/>
          <w:lang w:eastAsia="en-GB"/>
        </w:rPr>
        <w:t>%</w:t>
      </w:r>
    </w:p>
    <w:p w14:paraId="22A7F917" w14:textId="2A5EB41C" w:rsidR="00CF1124" w:rsidRPr="00BE2DD8" w:rsidRDefault="00CF1124" w:rsidP="00BE2DD8">
      <w:pPr>
        <w:pStyle w:val="ListParagraph"/>
        <w:numPr>
          <w:ilvl w:val="0"/>
          <w:numId w:val="14"/>
        </w:numPr>
        <w:jc w:val="both"/>
        <w:rPr>
          <w:rFonts w:asciiTheme="majorHAnsi" w:eastAsia="SimSun" w:hAnsiTheme="majorHAnsi" w:cs="Courier New"/>
          <w:i/>
          <w:lang w:eastAsia="en-GB"/>
        </w:rPr>
      </w:pPr>
      <w:r w:rsidRPr="00BE2DD8">
        <w:rPr>
          <w:rFonts w:asciiTheme="majorHAnsi" w:eastAsia="SimSun" w:hAnsiTheme="majorHAnsi" w:cs="Courier New"/>
          <w:i/>
          <w:lang w:eastAsia="en-GB"/>
        </w:rPr>
        <w:t xml:space="preserve">Financial Criteria – 30 </w:t>
      </w:r>
      <w:r w:rsidR="00BE2DD8">
        <w:rPr>
          <w:rFonts w:asciiTheme="majorHAnsi" w:eastAsia="SimSun" w:hAnsiTheme="majorHAnsi" w:cs="Courier New"/>
          <w:i/>
          <w:lang w:eastAsia="en-GB"/>
        </w:rPr>
        <w:t>%</w:t>
      </w:r>
    </w:p>
    <w:p w14:paraId="210BB941" w14:textId="77777777" w:rsidR="00CF1124" w:rsidRPr="00CF1124" w:rsidRDefault="00CF1124" w:rsidP="00CF1124">
      <w:pPr>
        <w:contextualSpacing/>
        <w:jc w:val="both"/>
        <w:rPr>
          <w:rFonts w:asciiTheme="majorHAnsi" w:eastAsia="SimSun" w:hAnsiTheme="majorHAnsi" w:cs="Courier New"/>
          <w:i/>
          <w:lang w:eastAsia="en-GB"/>
        </w:rPr>
      </w:pPr>
    </w:p>
    <w:p w14:paraId="59CEBA8B" w14:textId="1E497FFF" w:rsidR="00CF1124" w:rsidRPr="00A36486" w:rsidRDefault="00A36486" w:rsidP="00A36486">
      <w:pPr>
        <w:jc w:val="both"/>
        <w:rPr>
          <w:rFonts w:asciiTheme="majorHAnsi" w:eastAsia="SimSun" w:hAnsiTheme="majorHAnsi" w:cs="Courier New"/>
          <w:b/>
          <w:bCs/>
          <w:i/>
          <w:lang w:eastAsia="en-GB"/>
        </w:rPr>
      </w:pPr>
      <w:r>
        <w:rPr>
          <w:rFonts w:asciiTheme="majorHAnsi" w:eastAsia="SimSun" w:hAnsiTheme="majorHAnsi" w:cs="Courier New"/>
          <w:b/>
          <w:bCs/>
          <w:i/>
          <w:lang w:eastAsia="en-GB"/>
        </w:rPr>
        <w:t>I-</w:t>
      </w:r>
      <w:r w:rsidR="00CF1124" w:rsidRPr="00A36486">
        <w:rPr>
          <w:rFonts w:asciiTheme="majorHAnsi" w:eastAsia="SimSun" w:hAnsiTheme="majorHAnsi" w:cs="Courier New"/>
          <w:b/>
          <w:bCs/>
          <w:i/>
          <w:lang w:eastAsia="en-GB"/>
        </w:rPr>
        <w:t xml:space="preserve">Technical </w:t>
      </w:r>
      <w:r w:rsidR="0048349B" w:rsidRPr="00A36486">
        <w:rPr>
          <w:rFonts w:asciiTheme="majorHAnsi" w:eastAsia="SimSun" w:hAnsiTheme="majorHAnsi" w:cs="Courier New"/>
          <w:b/>
          <w:bCs/>
          <w:i/>
          <w:lang w:eastAsia="en-GB"/>
        </w:rPr>
        <w:t>Criteria</w:t>
      </w:r>
      <w:r w:rsidR="0048349B">
        <w:rPr>
          <w:rFonts w:asciiTheme="majorHAnsi" w:eastAsia="SimSun" w:hAnsiTheme="majorHAnsi" w:cs="Courier New"/>
          <w:b/>
          <w:bCs/>
          <w:i/>
          <w:lang w:eastAsia="en-GB"/>
        </w:rPr>
        <w:t xml:space="preserve"> </w:t>
      </w:r>
      <w:r w:rsidR="0048349B" w:rsidRPr="00A36486">
        <w:rPr>
          <w:rFonts w:asciiTheme="majorHAnsi" w:eastAsia="SimSun" w:hAnsiTheme="majorHAnsi" w:cs="Courier New"/>
          <w:b/>
          <w:bCs/>
          <w:i/>
          <w:lang w:eastAsia="en-GB"/>
        </w:rPr>
        <w:t>(</w:t>
      </w:r>
      <w:r w:rsidR="00CF1124" w:rsidRPr="00A36486">
        <w:rPr>
          <w:rFonts w:asciiTheme="majorHAnsi" w:eastAsia="SimSun" w:hAnsiTheme="majorHAnsi" w:cs="Courier New"/>
          <w:b/>
          <w:bCs/>
          <w:i/>
          <w:lang w:eastAsia="en-GB"/>
        </w:rPr>
        <w:t>70</w:t>
      </w:r>
      <w:r w:rsidR="00BE2DD8" w:rsidRPr="00A36486">
        <w:rPr>
          <w:rFonts w:asciiTheme="majorHAnsi" w:eastAsia="SimSun" w:hAnsiTheme="majorHAnsi" w:cs="Courier New"/>
          <w:b/>
          <w:bCs/>
          <w:i/>
          <w:lang w:eastAsia="en-GB"/>
        </w:rPr>
        <w:t>%</w:t>
      </w:r>
      <w:r w:rsidR="005306BA">
        <w:rPr>
          <w:rFonts w:asciiTheme="majorHAnsi" w:eastAsia="SimSun" w:hAnsiTheme="majorHAnsi" w:cs="Courier New"/>
          <w:b/>
          <w:bCs/>
          <w:i/>
          <w:lang w:eastAsia="en-GB"/>
        </w:rPr>
        <w:t>)</w:t>
      </w:r>
    </w:p>
    <w:p w14:paraId="6AD74EB8" w14:textId="77777777" w:rsidR="00CF1124" w:rsidRDefault="00CF1124" w:rsidP="00CF1124">
      <w:pPr>
        <w:contextualSpacing/>
        <w:jc w:val="both"/>
        <w:rPr>
          <w:rFonts w:asciiTheme="majorHAnsi" w:eastAsia="SimSun" w:hAnsiTheme="majorHAnsi" w:cs="Courier New"/>
          <w:i/>
          <w:lang w:eastAsia="en-GB"/>
        </w:rPr>
      </w:pPr>
      <w:r w:rsidRPr="00CF1124">
        <w:rPr>
          <w:rFonts w:asciiTheme="majorHAnsi" w:eastAsia="SimSun" w:hAnsiTheme="majorHAnsi" w:cs="Courier New"/>
          <w:i/>
          <w:lang w:eastAsia="en-GB"/>
        </w:rPr>
        <w:t>The quality of technical proposals will be evaluated based on the following award criteria and associated weightings, as detailed in the evaluation grid below:</w:t>
      </w:r>
    </w:p>
    <w:p w14:paraId="6636CB8E" w14:textId="77777777" w:rsidR="00780F85" w:rsidRPr="00CF1124" w:rsidRDefault="00780F85" w:rsidP="00CF1124">
      <w:pPr>
        <w:contextualSpacing/>
        <w:jc w:val="both"/>
        <w:rPr>
          <w:rFonts w:asciiTheme="majorHAnsi" w:eastAsia="SimSun" w:hAnsiTheme="majorHAnsi" w:cs="Courier New"/>
          <w:i/>
          <w:lang w:eastAsia="en-GB"/>
        </w:rPr>
      </w:pPr>
    </w:p>
    <w:p w14:paraId="28F06BBE" w14:textId="7802F5EB" w:rsidR="00BE2DD8" w:rsidRPr="00652E9C" w:rsidRDefault="00CF1124" w:rsidP="00CF1124">
      <w:pPr>
        <w:contextualSpacing/>
        <w:rPr>
          <w:rFonts w:asciiTheme="majorHAnsi" w:eastAsia="SimSun" w:hAnsiTheme="majorHAnsi" w:cs="Courier New"/>
          <w:b/>
          <w:bCs/>
          <w:i/>
          <w:lang w:eastAsia="en-GB"/>
        </w:rPr>
      </w:pPr>
      <w:r w:rsidRPr="00652E9C">
        <w:rPr>
          <w:rFonts w:asciiTheme="majorHAnsi" w:eastAsia="SimSun" w:hAnsiTheme="majorHAnsi" w:cs="Courier New"/>
          <w:b/>
          <w:bCs/>
          <w:i/>
          <w:lang w:eastAsia="en-GB"/>
        </w:rPr>
        <w:t>1. Overall Response</w:t>
      </w:r>
      <w:r w:rsidRPr="00652E9C">
        <w:rPr>
          <w:rFonts w:asciiTheme="majorHAnsi" w:eastAsia="SimSun" w:hAnsiTheme="majorHAnsi" w:cs="Courier New"/>
          <w:b/>
          <w:bCs/>
          <w:i/>
          <w:lang w:eastAsia="en-GB"/>
        </w:rPr>
        <w:tab/>
      </w:r>
      <w:r w:rsidR="005306BA">
        <w:rPr>
          <w:rFonts w:asciiTheme="majorHAnsi" w:eastAsia="SimSun" w:hAnsiTheme="majorHAnsi" w:cs="Courier New"/>
          <w:b/>
          <w:bCs/>
          <w:i/>
          <w:lang w:eastAsia="en-GB"/>
        </w:rPr>
        <w:t>(</w:t>
      </w:r>
      <w:r w:rsidR="00705540">
        <w:rPr>
          <w:rFonts w:asciiTheme="majorHAnsi" w:eastAsia="SimSun" w:hAnsiTheme="majorHAnsi" w:cs="Courier New"/>
          <w:b/>
          <w:bCs/>
          <w:i/>
          <w:lang w:eastAsia="en-GB"/>
        </w:rPr>
        <w:t>1</w:t>
      </w:r>
      <w:r w:rsidRPr="00652E9C">
        <w:rPr>
          <w:rFonts w:asciiTheme="majorHAnsi" w:eastAsia="SimSun" w:hAnsiTheme="majorHAnsi" w:cs="Courier New"/>
          <w:b/>
          <w:bCs/>
          <w:i/>
          <w:lang w:eastAsia="en-GB"/>
        </w:rPr>
        <w:t>0%</w:t>
      </w:r>
      <w:r w:rsidR="005306BA">
        <w:rPr>
          <w:rFonts w:asciiTheme="majorHAnsi" w:eastAsia="SimSun" w:hAnsiTheme="majorHAnsi" w:cs="Courier New"/>
          <w:b/>
          <w:bCs/>
          <w:i/>
          <w:lang w:eastAsia="en-GB"/>
        </w:rPr>
        <w:t>)</w:t>
      </w:r>
      <w:r w:rsidRPr="00652E9C">
        <w:rPr>
          <w:rFonts w:asciiTheme="majorHAnsi" w:eastAsia="SimSun" w:hAnsiTheme="majorHAnsi" w:cs="Courier New"/>
          <w:b/>
          <w:bCs/>
          <w:i/>
          <w:lang w:eastAsia="en-GB"/>
        </w:rPr>
        <w:tab/>
      </w:r>
    </w:p>
    <w:p w14:paraId="4CCD85F9" w14:textId="04C5DF72" w:rsidR="00904275"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1.1 Completeness of response</w:t>
      </w:r>
      <w:r w:rsidR="000F5B74">
        <w:rPr>
          <w:rFonts w:asciiTheme="majorHAnsi" w:eastAsia="SimSun" w:hAnsiTheme="majorHAnsi" w:cs="Courier New"/>
          <w:i/>
          <w:lang w:eastAsia="en-GB"/>
        </w:rPr>
        <w:t>.</w:t>
      </w:r>
      <w:r w:rsidR="007918FA">
        <w:rPr>
          <w:rFonts w:asciiTheme="majorHAnsi" w:eastAsia="SimSun" w:hAnsiTheme="majorHAnsi" w:cs="Courier New"/>
          <w:i/>
          <w:lang w:eastAsia="en-GB"/>
        </w:rPr>
        <w:t xml:space="preserve"> </w:t>
      </w:r>
      <w:r w:rsidR="007918FA" w:rsidRPr="007918FA">
        <w:rPr>
          <w:rFonts w:asciiTheme="majorHAnsi" w:eastAsia="SimSun" w:hAnsiTheme="majorHAnsi" w:cs="Courier New"/>
          <w:i/>
          <w:highlight w:val="yellow"/>
          <w:lang w:eastAsia="en-GB"/>
        </w:rPr>
        <w:t>(3%)</w:t>
      </w:r>
    </w:p>
    <w:p w14:paraId="1EC893F4" w14:textId="6DCC0130" w:rsidR="00CF1124" w:rsidRPr="00CF1124" w:rsidRDefault="00904275" w:rsidP="00CF1124">
      <w:pPr>
        <w:contextualSpacing/>
        <w:rPr>
          <w:rFonts w:asciiTheme="majorHAnsi" w:eastAsia="SimSun" w:hAnsiTheme="majorHAnsi" w:cs="Courier New"/>
          <w:i/>
          <w:lang w:eastAsia="en-GB"/>
        </w:rPr>
      </w:pPr>
      <w:r>
        <w:rPr>
          <w:rFonts w:asciiTheme="majorHAnsi" w:eastAsia="SimSun" w:hAnsiTheme="majorHAnsi" w:cs="Courier New"/>
          <w:i/>
          <w:lang w:eastAsia="en-GB"/>
        </w:rPr>
        <w:t>1.2</w:t>
      </w:r>
      <w:r w:rsidR="000F5B74">
        <w:rPr>
          <w:rFonts w:asciiTheme="majorHAnsi" w:eastAsia="SimSun" w:hAnsiTheme="majorHAnsi" w:cs="Courier New"/>
          <w:i/>
          <w:lang w:eastAsia="en-GB"/>
        </w:rPr>
        <w:t xml:space="preserve"> </w:t>
      </w:r>
      <w:r w:rsidR="000F5B74" w:rsidRPr="00904275">
        <w:rPr>
          <w:rFonts w:asciiTheme="majorHAnsi" w:eastAsia="SimSun" w:hAnsiTheme="majorHAnsi" w:cs="Arial"/>
          <w:bCs/>
          <w:i/>
        </w:rPr>
        <w:t>Availability and flexibility.</w:t>
      </w:r>
      <w:r w:rsidR="000F5B74">
        <w:rPr>
          <w:rFonts w:asciiTheme="majorHAnsi" w:eastAsia="SimSun" w:hAnsiTheme="majorHAnsi" w:cs="Arial"/>
          <w:i/>
        </w:rPr>
        <w:t xml:space="preserve"> </w:t>
      </w:r>
      <w:r w:rsidR="000F5B74" w:rsidRPr="00CF1A4B">
        <w:rPr>
          <w:rFonts w:asciiTheme="majorHAnsi" w:eastAsia="SimSun" w:hAnsiTheme="majorHAnsi" w:cs="Arial"/>
          <w:i/>
        </w:rPr>
        <w:t>The consultant must show the ability to work in the field, travel, and adhere to specified timeframes.</w:t>
      </w:r>
      <w:r w:rsidR="007918FA">
        <w:rPr>
          <w:rFonts w:asciiTheme="majorHAnsi" w:eastAsia="SimSun" w:hAnsiTheme="majorHAnsi" w:cs="Arial"/>
          <w:i/>
        </w:rPr>
        <w:t xml:space="preserve"> </w:t>
      </w:r>
      <w:r w:rsidR="007918FA" w:rsidRPr="007918FA">
        <w:rPr>
          <w:rFonts w:asciiTheme="majorHAnsi" w:eastAsia="SimSun" w:hAnsiTheme="majorHAnsi" w:cs="Arial"/>
          <w:i/>
          <w:highlight w:val="yellow"/>
        </w:rPr>
        <w:t>(3%)</w:t>
      </w:r>
    </w:p>
    <w:p w14:paraId="160E5D3B" w14:textId="3A29794F" w:rsidR="00780F85"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1.</w:t>
      </w:r>
      <w:r w:rsidR="00904275">
        <w:rPr>
          <w:rFonts w:asciiTheme="majorHAnsi" w:eastAsia="SimSun" w:hAnsiTheme="majorHAnsi" w:cs="Courier New"/>
          <w:i/>
          <w:lang w:eastAsia="en-GB"/>
        </w:rPr>
        <w:t>3</w:t>
      </w:r>
      <w:r w:rsidR="00416AEA">
        <w:rPr>
          <w:rFonts w:asciiTheme="majorHAnsi" w:eastAsia="SimSun" w:hAnsiTheme="majorHAnsi" w:cs="Courier New"/>
          <w:i/>
          <w:lang w:eastAsia="en-GB"/>
        </w:rPr>
        <w:t xml:space="preserve"> </w:t>
      </w:r>
      <w:r w:rsidRPr="00CF1124">
        <w:rPr>
          <w:rFonts w:asciiTheme="majorHAnsi" w:eastAsia="SimSun" w:hAnsiTheme="majorHAnsi" w:cs="Courier New"/>
          <w:i/>
          <w:lang w:eastAsia="en-GB"/>
        </w:rPr>
        <w:t>Overall alignment with the Terms of Reference and understanding of the assignment</w:t>
      </w:r>
      <w:r w:rsidR="00780F85">
        <w:rPr>
          <w:rFonts w:asciiTheme="majorHAnsi" w:eastAsia="SimSun" w:hAnsiTheme="majorHAnsi" w:cs="Courier New"/>
          <w:i/>
          <w:lang w:eastAsia="en-GB"/>
        </w:rPr>
        <w:t>.</w:t>
      </w:r>
      <w:r w:rsidR="007918FA">
        <w:rPr>
          <w:rFonts w:asciiTheme="majorHAnsi" w:eastAsia="SimSun" w:hAnsiTheme="majorHAnsi" w:cs="Courier New"/>
          <w:i/>
          <w:lang w:eastAsia="en-GB"/>
        </w:rPr>
        <w:t xml:space="preserve"> </w:t>
      </w:r>
      <w:r w:rsidR="007918FA" w:rsidRPr="007918FA">
        <w:rPr>
          <w:rFonts w:asciiTheme="majorHAnsi" w:eastAsia="SimSun" w:hAnsiTheme="majorHAnsi" w:cs="Courier New"/>
          <w:i/>
          <w:highlight w:val="yellow"/>
          <w:lang w:eastAsia="en-GB"/>
        </w:rPr>
        <w:t>(4%)</w:t>
      </w:r>
    </w:p>
    <w:p w14:paraId="667C857B" w14:textId="77777777" w:rsidR="00780F85" w:rsidRDefault="00780F85" w:rsidP="00CF1124">
      <w:pPr>
        <w:contextualSpacing/>
        <w:rPr>
          <w:rFonts w:asciiTheme="majorHAnsi" w:eastAsia="SimSun" w:hAnsiTheme="majorHAnsi" w:cs="Courier New"/>
          <w:i/>
          <w:lang w:eastAsia="en-GB"/>
        </w:rPr>
      </w:pPr>
    </w:p>
    <w:p w14:paraId="2F503829" w14:textId="58A6CD7B" w:rsidR="00780F85"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2.</w:t>
      </w:r>
      <w:r w:rsidR="00780F85">
        <w:rPr>
          <w:rFonts w:asciiTheme="majorHAnsi" w:eastAsia="SimSun" w:hAnsiTheme="majorHAnsi" w:cs="Courier New"/>
          <w:i/>
          <w:lang w:eastAsia="en-GB"/>
        </w:rPr>
        <w:t xml:space="preserve"> </w:t>
      </w:r>
      <w:r w:rsidR="00780F85" w:rsidRPr="004F60CB">
        <w:rPr>
          <w:rFonts w:asciiTheme="majorHAnsi" w:eastAsia="SimSun" w:hAnsiTheme="majorHAnsi" w:cs="Courier New"/>
          <w:b/>
          <w:bCs/>
          <w:iCs/>
          <w:lang w:eastAsia="en-GB"/>
        </w:rPr>
        <w:t>I</w:t>
      </w:r>
      <w:r w:rsidR="00780F85" w:rsidRPr="004F60CB">
        <w:rPr>
          <w:rFonts w:ascii="Lato" w:hAnsi="Lato" w:cs="Times New Roman"/>
          <w:b/>
          <w:bCs/>
          <w:iCs/>
          <w:sz w:val="24"/>
          <w:szCs w:val="24"/>
        </w:rPr>
        <w:t xml:space="preserve">nstitution/organization or </w:t>
      </w:r>
      <w:r w:rsidRPr="004F60CB">
        <w:rPr>
          <w:rFonts w:asciiTheme="majorHAnsi" w:eastAsia="SimSun" w:hAnsiTheme="majorHAnsi" w:cs="Courier New"/>
          <w:b/>
          <w:bCs/>
          <w:iCs/>
          <w:lang w:eastAsia="en-GB"/>
        </w:rPr>
        <w:t xml:space="preserve">Key </w:t>
      </w:r>
      <w:r w:rsidR="0048349B" w:rsidRPr="004F60CB">
        <w:rPr>
          <w:rFonts w:asciiTheme="majorHAnsi" w:eastAsia="SimSun" w:hAnsiTheme="majorHAnsi" w:cs="Courier New"/>
          <w:b/>
          <w:bCs/>
          <w:iCs/>
          <w:lang w:eastAsia="en-GB"/>
        </w:rPr>
        <w:t>Personnel (</w:t>
      </w:r>
      <w:r w:rsidR="00705540">
        <w:rPr>
          <w:rFonts w:asciiTheme="majorHAnsi" w:eastAsia="SimSun" w:hAnsiTheme="majorHAnsi" w:cs="Courier New"/>
          <w:b/>
          <w:bCs/>
          <w:iCs/>
          <w:lang w:eastAsia="en-GB"/>
        </w:rPr>
        <w:t>3</w:t>
      </w:r>
      <w:r w:rsidRPr="004F60CB">
        <w:rPr>
          <w:rFonts w:asciiTheme="majorHAnsi" w:eastAsia="SimSun" w:hAnsiTheme="majorHAnsi" w:cs="Courier New"/>
          <w:b/>
          <w:bCs/>
          <w:iCs/>
          <w:lang w:eastAsia="en-GB"/>
        </w:rPr>
        <w:t>0%</w:t>
      </w:r>
      <w:r w:rsidR="005306BA">
        <w:rPr>
          <w:rFonts w:asciiTheme="majorHAnsi" w:eastAsia="SimSun" w:hAnsiTheme="majorHAnsi" w:cs="Courier New"/>
          <w:b/>
          <w:bCs/>
          <w:iCs/>
          <w:lang w:eastAsia="en-GB"/>
        </w:rPr>
        <w:t>)</w:t>
      </w:r>
      <w:r w:rsidRPr="00CF1124">
        <w:rPr>
          <w:rFonts w:asciiTheme="majorHAnsi" w:eastAsia="SimSun" w:hAnsiTheme="majorHAnsi" w:cs="Courier New"/>
          <w:i/>
          <w:lang w:eastAsia="en-GB"/>
        </w:rPr>
        <w:t xml:space="preserve"> </w:t>
      </w:r>
    </w:p>
    <w:p w14:paraId="4C9683CB" w14:textId="2BB280B1"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2.1 Range and depth of organizational or team experience with similar projects</w:t>
      </w:r>
      <w:r w:rsidR="00B93D3C">
        <w:rPr>
          <w:rFonts w:asciiTheme="majorHAnsi" w:eastAsia="SimSun" w:hAnsiTheme="majorHAnsi" w:cs="Courier New"/>
          <w:i/>
          <w:lang w:eastAsia="en-GB"/>
        </w:rPr>
        <w:t xml:space="preserve"> </w:t>
      </w:r>
      <w:r w:rsidR="00B93D3C" w:rsidRPr="000A46BA">
        <w:rPr>
          <w:rFonts w:asciiTheme="majorHAnsi" w:eastAsia="SimSun" w:hAnsiTheme="majorHAnsi" w:cs="Courier New"/>
          <w:i/>
          <w:highlight w:val="yellow"/>
          <w:lang w:eastAsia="en-GB"/>
        </w:rPr>
        <w:t>(10%).</w:t>
      </w:r>
    </w:p>
    <w:p w14:paraId="454ADCE3" w14:textId="1BD9A878"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2.2 Samples of previous work</w:t>
      </w:r>
      <w:r w:rsidR="00B93D3C">
        <w:rPr>
          <w:rFonts w:asciiTheme="majorHAnsi" w:eastAsia="SimSun" w:hAnsiTheme="majorHAnsi" w:cs="Courier New"/>
          <w:i/>
          <w:lang w:eastAsia="en-GB"/>
        </w:rPr>
        <w:t xml:space="preserve"> (</w:t>
      </w:r>
      <w:r w:rsidR="00B93D3C" w:rsidRPr="000A46BA">
        <w:rPr>
          <w:rFonts w:asciiTheme="majorHAnsi" w:eastAsia="SimSun" w:hAnsiTheme="majorHAnsi" w:cs="Courier New"/>
          <w:i/>
          <w:highlight w:val="yellow"/>
          <w:lang w:eastAsia="en-GB"/>
        </w:rPr>
        <w:t>10%)</w:t>
      </w:r>
    </w:p>
    <w:p w14:paraId="6408B7A5" w14:textId="6B33C57A"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 xml:space="preserve">2.3 </w:t>
      </w:r>
      <w:r w:rsidR="004F60CB">
        <w:rPr>
          <w:rFonts w:asciiTheme="majorHAnsi" w:eastAsia="SimSun" w:hAnsiTheme="majorHAnsi" w:cs="Courier New"/>
          <w:i/>
          <w:lang w:eastAsia="en-GB"/>
        </w:rPr>
        <w:t>Proven q</w:t>
      </w:r>
      <w:r w:rsidRPr="00CF1124">
        <w:rPr>
          <w:rFonts w:asciiTheme="majorHAnsi" w:eastAsia="SimSun" w:hAnsiTheme="majorHAnsi" w:cs="Courier New"/>
          <w:i/>
          <w:lang w:eastAsia="en-GB"/>
        </w:rPr>
        <w:t>ualifications and relevant experience of proposed team members</w:t>
      </w:r>
      <w:r w:rsidR="00B93D3C">
        <w:rPr>
          <w:rFonts w:asciiTheme="majorHAnsi" w:eastAsia="SimSun" w:hAnsiTheme="majorHAnsi" w:cs="Courier New"/>
          <w:i/>
          <w:lang w:eastAsia="en-GB"/>
        </w:rPr>
        <w:t xml:space="preserve"> </w:t>
      </w:r>
      <w:r w:rsidR="00B93D3C" w:rsidRPr="000A46BA">
        <w:rPr>
          <w:rFonts w:asciiTheme="majorHAnsi" w:eastAsia="SimSun" w:hAnsiTheme="majorHAnsi" w:cs="Courier New"/>
          <w:i/>
          <w:highlight w:val="yellow"/>
          <w:lang w:eastAsia="en-GB"/>
        </w:rPr>
        <w:t>(10%)</w:t>
      </w:r>
      <w:r w:rsidR="00652E9C" w:rsidRPr="000A46BA">
        <w:rPr>
          <w:rFonts w:asciiTheme="majorHAnsi" w:eastAsia="SimSun" w:hAnsiTheme="majorHAnsi" w:cs="Courier New"/>
          <w:i/>
          <w:highlight w:val="yellow"/>
          <w:lang w:eastAsia="en-GB"/>
        </w:rPr>
        <w:t>.</w:t>
      </w:r>
    </w:p>
    <w:p w14:paraId="720BC056" w14:textId="77777777" w:rsidR="004F60CB" w:rsidRDefault="004F60CB" w:rsidP="00CF1124">
      <w:pPr>
        <w:contextualSpacing/>
        <w:rPr>
          <w:rFonts w:asciiTheme="majorHAnsi" w:eastAsia="SimSun" w:hAnsiTheme="majorHAnsi" w:cs="Courier New"/>
          <w:i/>
          <w:lang w:eastAsia="en-GB"/>
        </w:rPr>
      </w:pPr>
    </w:p>
    <w:p w14:paraId="2B6679D9" w14:textId="4573280C" w:rsidR="004F60CB" w:rsidRPr="00652E9C" w:rsidRDefault="00CF1124" w:rsidP="00CF1124">
      <w:pPr>
        <w:contextualSpacing/>
        <w:rPr>
          <w:rFonts w:asciiTheme="majorHAnsi" w:eastAsia="SimSun" w:hAnsiTheme="majorHAnsi" w:cs="Courier New"/>
          <w:b/>
          <w:bCs/>
          <w:i/>
          <w:lang w:eastAsia="en-GB"/>
        </w:rPr>
      </w:pPr>
      <w:r w:rsidRPr="00652E9C">
        <w:rPr>
          <w:rFonts w:asciiTheme="majorHAnsi" w:eastAsia="SimSun" w:hAnsiTheme="majorHAnsi" w:cs="Courier New"/>
          <w:b/>
          <w:bCs/>
          <w:i/>
          <w:lang w:eastAsia="en-GB"/>
        </w:rPr>
        <w:t>3. Proposed Methodology and Approach</w:t>
      </w:r>
      <w:r w:rsidR="004F60CB" w:rsidRPr="00652E9C">
        <w:rPr>
          <w:rFonts w:asciiTheme="majorHAnsi" w:eastAsia="SimSun" w:hAnsiTheme="majorHAnsi" w:cs="Courier New"/>
          <w:b/>
          <w:bCs/>
          <w:i/>
          <w:lang w:eastAsia="en-GB"/>
        </w:rPr>
        <w:t xml:space="preserve"> </w:t>
      </w:r>
      <w:r w:rsidR="005306BA">
        <w:rPr>
          <w:rFonts w:asciiTheme="majorHAnsi" w:eastAsia="SimSun" w:hAnsiTheme="majorHAnsi" w:cs="Courier New"/>
          <w:b/>
          <w:bCs/>
          <w:i/>
          <w:lang w:eastAsia="en-GB"/>
        </w:rPr>
        <w:t>(</w:t>
      </w:r>
      <w:r w:rsidRPr="00652E9C">
        <w:rPr>
          <w:rFonts w:asciiTheme="majorHAnsi" w:eastAsia="SimSun" w:hAnsiTheme="majorHAnsi" w:cs="Courier New"/>
          <w:b/>
          <w:bCs/>
          <w:i/>
          <w:lang w:eastAsia="en-GB"/>
        </w:rPr>
        <w:t>30%</w:t>
      </w:r>
      <w:r w:rsidR="005306BA">
        <w:rPr>
          <w:rFonts w:asciiTheme="majorHAnsi" w:eastAsia="SimSun" w:hAnsiTheme="majorHAnsi" w:cs="Courier New"/>
          <w:b/>
          <w:bCs/>
          <w:i/>
          <w:lang w:eastAsia="en-GB"/>
        </w:rPr>
        <w:t>)</w:t>
      </w:r>
      <w:r w:rsidRPr="00652E9C">
        <w:rPr>
          <w:rFonts w:asciiTheme="majorHAnsi" w:eastAsia="SimSun" w:hAnsiTheme="majorHAnsi" w:cs="Courier New"/>
          <w:b/>
          <w:bCs/>
          <w:i/>
          <w:lang w:eastAsia="en-GB"/>
        </w:rPr>
        <w:t xml:space="preserve"> </w:t>
      </w:r>
    </w:p>
    <w:p w14:paraId="3D7A2436" w14:textId="1AF6592E"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 xml:space="preserve">3.1 Detailed work plan and implementation approach in line with the </w:t>
      </w:r>
      <w:proofErr w:type="spellStart"/>
      <w:r w:rsidRPr="00CF1124">
        <w:rPr>
          <w:rFonts w:asciiTheme="majorHAnsi" w:eastAsia="SimSun" w:hAnsiTheme="majorHAnsi" w:cs="Courier New"/>
          <w:i/>
          <w:lang w:eastAsia="en-GB"/>
        </w:rPr>
        <w:t>ToR</w:t>
      </w:r>
      <w:proofErr w:type="spellEnd"/>
      <w:r w:rsidR="000A46BA">
        <w:rPr>
          <w:rFonts w:asciiTheme="majorHAnsi" w:eastAsia="SimSun" w:hAnsiTheme="majorHAnsi" w:cs="Courier New"/>
          <w:i/>
          <w:lang w:eastAsia="en-GB"/>
        </w:rPr>
        <w:t xml:space="preserve"> </w:t>
      </w:r>
      <w:r w:rsidR="000A46BA" w:rsidRPr="000A46BA">
        <w:rPr>
          <w:rFonts w:asciiTheme="majorHAnsi" w:eastAsia="SimSun" w:hAnsiTheme="majorHAnsi" w:cs="Courier New"/>
          <w:i/>
          <w:highlight w:val="yellow"/>
          <w:lang w:eastAsia="en-GB"/>
        </w:rPr>
        <w:t>(10%)</w:t>
      </w:r>
    </w:p>
    <w:p w14:paraId="11CBFB58" w14:textId="37C4020F"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lastRenderedPageBreak/>
        <w:t xml:space="preserve">3.2 Implementation strategies, monitoring and evaluation methods, and quality control </w:t>
      </w:r>
      <w:r w:rsidR="000A46BA" w:rsidRPr="00CF1124">
        <w:rPr>
          <w:rFonts w:asciiTheme="majorHAnsi" w:eastAsia="SimSun" w:hAnsiTheme="majorHAnsi" w:cs="Courier New"/>
          <w:i/>
          <w:lang w:eastAsia="en-GB"/>
        </w:rPr>
        <w:t>mechanisms</w:t>
      </w:r>
      <w:r w:rsidR="000A46BA">
        <w:rPr>
          <w:rFonts w:asciiTheme="majorHAnsi" w:eastAsia="SimSun" w:hAnsiTheme="majorHAnsi" w:cs="Courier New"/>
          <w:i/>
          <w:lang w:eastAsia="en-GB"/>
        </w:rPr>
        <w:t xml:space="preserve"> </w:t>
      </w:r>
      <w:r w:rsidR="000A46BA" w:rsidRPr="000A46BA">
        <w:rPr>
          <w:rFonts w:asciiTheme="majorHAnsi" w:eastAsia="SimSun" w:hAnsiTheme="majorHAnsi" w:cs="Courier New"/>
          <w:i/>
          <w:highlight w:val="yellow"/>
          <w:lang w:eastAsia="en-GB"/>
        </w:rPr>
        <w:t>(10%)</w:t>
      </w:r>
    </w:p>
    <w:p w14:paraId="59761CA2" w14:textId="3E7D3882"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 xml:space="preserve">3.3 Compatibility of technologies used with World Vision </w:t>
      </w:r>
      <w:r w:rsidR="000A46BA" w:rsidRPr="00CF1124">
        <w:rPr>
          <w:rFonts w:asciiTheme="majorHAnsi" w:eastAsia="SimSun" w:hAnsiTheme="majorHAnsi" w:cs="Courier New"/>
          <w:i/>
          <w:lang w:eastAsia="en-GB"/>
        </w:rPr>
        <w:t>systems</w:t>
      </w:r>
      <w:r w:rsidR="000A46BA">
        <w:rPr>
          <w:rFonts w:asciiTheme="majorHAnsi" w:eastAsia="SimSun" w:hAnsiTheme="majorHAnsi" w:cs="Courier New"/>
          <w:i/>
          <w:lang w:eastAsia="en-GB"/>
        </w:rPr>
        <w:t xml:space="preserve"> </w:t>
      </w:r>
      <w:r w:rsidR="000A46BA" w:rsidRPr="000A46BA">
        <w:rPr>
          <w:rFonts w:asciiTheme="majorHAnsi" w:eastAsia="SimSun" w:hAnsiTheme="majorHAnsi" w:cs="Courier New"/>
          <w:i/>
          <w:highlight w:val="yellow"/>
          <w:lang w:eastAsia="en-GB"/>
        </w:rPr>
        <w:t>(5%)</w:t>
      </w:r>
    </w:p>
    <w:p w14:paraId="23355F80" w14:textId="4CD52FC4"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 xml:space="preserve">3.4 Use of innovative and effective </w:t>
      </w:r>
      <w:r w:rsidR="000A46BA" w:rsidRPr="00CF1124">
        <w:rPr>
          <w:rFonts w:asciiTheme="majorHAnsi" w:eastAsia="SimSun" w:hAnsiTheme="majorHAnsi" w:cs="Courier New"/>
          <w:i/>
          <w:lang w:eastAsia="en-GB"/>
        </w:rPr>
        <w:t>approaches</w:t>
      </w:r>
      <w:r w:rsidR="000A46BA">
        <w:rPr>
          <w:rFonts w:asciiTheme="majorHAnsi" w:eastAsia="SimSun" w:hAnsiTheme="majorHAnsi" w:cs="Courier New"/>
          <w:i/>
          <w:lang w:eastAsia="en-GB"/>
        </w:rPr>
        <w:t xml:space="preserve"> </w:t>
      </w:r>
      <w:r w:rsidR="000A46BA" w:rsidRPr="000A46BA">
        <w:rPr>
          <w:rFonts w:asciiTheme="majorHAnsi" w:eastAsia="SimSun" w:hAnsiTheme="majorHAnsi" w:cs="Courier New"/>
          <w:i/>
          <w:highlight w:val="yellow"/>
          <w:lang w:eastAsia="en-GB"/>
        </w:rPr>
        <w:t>(5%)</w:t>
      </w:r>
    </w:p>
    <w:p w14:paraId="519D7383" w14:textId="77777777" w:rsidR="00CF1124" w:rsidRPr="00CF1124" w:rsidRDefault="00CF1124" w:rsidP="00CF1124">
      <w:pPr>
        <w:contextualSpacing/>
        <w:rPr>
          <w:rFonts w:asciiTheme="majorHAnsi" w:eastAsia="SimSun" w:hAnsiTheme="majorHAnsi" w:cs="Courier New"/>
          <w:i/>
          <w:lang w:eastAsia="en-GB"/>
        </w:rPr>
      </w:pPr>
    </w:p>
    <w:p w14:paraId="3ACEF700" w14:textId="77777777" w:rsidR="00A36486" w:rsidRPr="009F68E9" w:rsidRDefault="00A36486" w:rsidP="00A36486">
      <w:pPr>
        <w:contextualSpacing/>
        <w:jc w:val="both"/>
        <w:rPr>
          <w:rFonts w:asciiTheme="majorHAnsi" w:eastAsia="SimSun" w:hAnsiTheme="majorHAnsi" w:cs="Arial"/>
          <w:b/>
          <w:i/>
        </w:rPr>
      </w:pPr>
      <w:r w:rsidRPr="009F68E9">
        <w:rPr>
          <w:rFonts w:asciiTheme="majorHAnsi" w:eastAsia="SimSun" w:hAnsiTheme="majorHAnsi" w:cs="Arial"/>
          <w:b/>
          <w:i/>
        </w:rPr>
        <w:t xml:space="preserve">II-Financial Proposal (30%) </w:t>
      </w:r>
    </w:p>
    <w:p w14:paraId="67D7A5F3" w14:textId="77777777"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World Vision is seeking an institution/organization or a group of experts capable of completing all deliverables outlined in the Terms of Reference (</w:t>
      </w:r>
      <w:proofErr w:type="spellStart"/>
      <w:r w:rsidRPr="00CF1124">
        <w:rPr>
          <w:rFonts w:asciiTheme="majorHAnsi" w:eastAsia="SimSun" w:hAnsiTheme="majorHAnsi" w:cs="Courier New"/>
          <w:i/>
          <w:lang w:eastAsia="en-GB"/>
        </w:rPr>
        <w:t>ToR</w:t>
      </w:r>
      <w:proofErr w:type="spellEnd"/>
      <w:r w:rsidRPr="00CF1124">
        <w:rPr>
          <w:rFonts w:asciiTheme="majorHAnsi" w:eastAsia="SimSun" w:hAnsiTheme="majorHAnsi" w:cs="Courier New"/>
          <w:i/>
          <w:lang w:eastAsia="en-GB"/>
        </w:rPr>
        <w:t>).</w:t>
      </w:r>
    </w:p>
    <w:p w14:paraId="57064BD2" w14:textId="77777777" w:rsidR="00CF1124" w:rsidRPr="00CF1124" w:rsidRDefault="00CF1124" w:rsidP="00CF1124">
      <w:pPr>
        <w:contextualSpacing/>
        <w:rPr>
          <w:rFonts w:asciiTheme="majorHAnsi" w:eastAsia="SimSun" w:hAnsiTheme="majorHAnsi" w:cs="Courier New"/>
          <w:i/>
          <w:lang w:eastAsia="en-GB"/>
        </w:rPr>
      </w:pPr>
    </w:p>
    <w:p w14:paraId="27978A63" w14:textId="77777777" w:rsidR="00CF1124"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 xml:space="preserve">Only financial proposals that cover each deliverable/activity described in the technical proposal (which must be aligned with the </w:t>
      </w:r>
      <w:proofErr w:type="spellStart"/>
      <w:r w:rsidRPr="00CF1124">
        <w:rPr>
          <w:rFonts w:asciiTheme="majorHAnsi" w:eastAsia="SimSun" w:hAnsiTheme="majorHAnsi" w:cs="Courier New"/>
          <w:i/>
          <w:lang w:eastAsia="en-GB"/>
        </w:rPr>
        <w:t>ToR</w:t>
      </w:r>
      <w:proofErr w:type="spellEnd"/>
      <w:r w:rsidRPr="00CF1124">
        <w:rPr>
          <w:rFonts w:asciiTheme="majorHAnsi" w:eastAsia="SimSun" w:hAnsiTheme="majorHAnsi" w:cs="Courier New"/>
          <w:i/>
          <w:lang w:eastAsia="en-GB"/>
        </w:rPr>
        <w:t>) will be considered acceptable and evaluated further.</w:t>
      </w:r>
    </w:p>
    <w:p w14:paraId="7BA4BC4C" w14:textId="77777777" w:rsidR="00CF1124" w:rsidRPr="00CF1124" w:rsidRDefault="00CF1124" w:rsidP="00CF1124">
      <w:pPr>
        <w:contextualSpacing/>
        <w:rPr>
          <w:rFonts w:asciiTheme="majorHAnsi" w:eastAsia="SimSun" w:hAnsiTheme="majorHAnsi" w:cs="Courier New"/>
          <w:i/>
          <w:lang w:eastAsia="en-GB"/>
        </w:rPr>
      </w:pPr>
    </w:p>
    <w:p w14:paraId="303BC5C3" w14:textId="79D8A29F" w:rsidR="004C6EA2" w:rsidRPr="00CF1124" w:rsidRDefault="00CF1124" w:rsidP="00CF1124">
      <w:pPr>
        <w:contextualSpacing/>
        <w:rPr>
          <w:rFonts w:asciiTheme="majorHAnsi" w:eastAsia="SimSun" w:hAnsiTheme="majorHAnsi" w:cs="Courier New"/>
          <w:i/>
          <w:lang w:eastAsia="en-GB"/>
        </w:rPr>
      </w:pPr>
      <w:r w:rsidRPr="00CF1124">
        <w:rPr>
          <w:rFonts w:asciiTheme="majorHAnsi" w:eastAsia="SimSun" w:hAnsiTheme="majorHAnsi" w:cs="Courier New"/>
          <w:i/>
          <w:lang w:eastAsia="en-GB"/>
        </w:rPr>
        <w:t>Applicants are expected to submit a comprehensive financial proposal that includes all relevant costs related to the implementation of the activities and deliverables, including administrative and logistical expenses.</w:t>
      </w:r>
    </w:p>
    <w:p w14:paraId="3120CA3B" w14:textId="77777777" w:rsidR="004C6EA2" w:rsidRPr="005306BA" w:rsidRDefault="004C6EA2" w:rsidP="004C6EA2">
      <w:pPr>
        <w:keepNext/>
        <w:keepLines/>
        <w:spacing w:before="40" w:after="0" w:line="240" w:lineRule="auto"/>
        <w:contextualSpacing/>
        <w:jc w:val="both"/>
        <w:outlineLvl w:val="1"/>
        <w:rPr>
          <w:rFonts w:asciiTheme="majorHAnsi" w:eastAsia="SimHei" w:hAnsiTheme="majorHAnsi" w:cs="Arial"/>
          <w:b/>
          <w:bCs/>
          <w:i/>
        </w:rPr>
      </w:pPr>
      <w:bookmarkStart w:id="2" w:name="_Toc31399275"/>
      <w:r w:rsidRPr="005306BA">
        <w:rPr>
          <w:rFonts w:asciiTheme="majorHAnsi" w:eastAsia="SimHei" w:hAnsiTheme="majorHAnsi" w:cs="Calibri"/>
          <w:b/>
          <w:bCs/>
        </w:rPr>
        <w:t>III-</w:t>
      </w:r>
      <w:r w:rsidRPr="005306BA">
        <w:rPr>
          <w:rFonts w:asciiTheme="majorHAnsi" w:eastAsia="SimHei" w:hAnsiTheme="majorHAnsi" w:cs="Arial"/>
          <w:b/>
          <w:bCs/>
          <w:i/>
        </w:rPr>
        <w:t>Final Evaluation and Award of Contrac</w:t>
      </w:r>
      <w:bookmarkEnd w:id="2"/>
      <w:r w:rsidRPr="005306BA">
        <w:rPr>
          <w:rFonts w:asciiTheme="majorHAnsi" w:eastAsia="SimHei" w:hAnsiTheme="majorHAnsi" w:cs="Arial"/>
          <w:b/>
          <w:bCs/>
          <w:i/>
        </w:rPr>
        <w:t>t</w:t>
      </w:r>
    </w:p>
    <w:p w14:paraId="51FB0B2E"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contract will be awarded to the best technically acceptable proposal considering proposed prices.</w:t>
      </w:r>
    </w:p>
    <w:p w14:paraId="26E8C412" w14:textId="77777777" w:rsidR="004C6EA2" w:rsidRPr="009F68E9" w:rsidRDefault="004C6EA2" w:rsidP="004C6EA2">
      <w:pPr>
        <w:contextualSpacing/>
        <w:jc w:val="both"/>
        <w:rPr>
          <w:rFonts w:asciiTheme="majorHAnsi" w:eastAsia="SimSun" w:hAnsiTheme="majorHAnsi" w:cs="Calibri"/>
        </w:rPr>
      </w:pPr>
    </w:p>
    <w:p w14:paraId="4AB6B0A5"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following formula will be used for combined technical and financial evaluation of proposals:</w:t>
      </w:r>
    </w:p>
    <w:p w14:paraId="5DA37611"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lowest evaluated Financial Proposal (Fm) is given the maximum financial score (Sf) of 100. The formula for determining the financial scores (Sf) of all other Proposals is calculated as following:</w:t>
      </w:r>
    </w:p>
    <w:p w14:paraId="62F558FE"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Sf = 100 x Fm/ F, in which “Sf” is the financial score, “Fm” is the lowest price, and “F” the price of the proposal under consideration.</w:t>
      </w:r>
    </w:p>
    <w:p w14:paraId="7963FAE9"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The weights given to the Technical (T) and Financial (P) Proposals are:</w:t>
      </w:r>
    </w:p>
    <w:p w14:paraId="0B9DB967" w14:textId="169B4D23"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 xml:space="preserve">T = </w:t>
      </w:r>
      <w:r w:rsidR="0048349B">
        <w:rPr>
          <w:rFonts w:asciiTheme="majorHAnsi" w:eastAsia="SimSun" w:hAnsiTheme="majorHAnsi" w:cs="Calibri"/>
        </w:rPr>
        <w:t>70</w:t>
      </w:r>
      <w:r w:rsidRPr="009F68E9">
        <w:rPr>
          <w:rFonts w:asciiTheme="majorHAnsi" w:eastAsia="SimSun" w:hAnsiTheme="majorHAnsi" w:cs="Calibri"/>
        </w:rPr>
        <w:t>, and</w:t>
      </w:r>
    </w:p>
    <w:p w14:paraId="3CDE6887" w14:textId="6AEB23C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 xml:space="preserve">P = </w:t>
      </w:r>
      <w:r w:rsidR="0048349B">
        <w:rPr>
          <w:rFonts w:asciiTheme="majorHAnsi" w:eastAsia="SimSun" w:hAnsiTheme="majorHAnsi" w:cs="Calibri"/>
        </w:rPr>
        <w:t>30</w:t>
      </w:r>
    </w:p>
    <w:p w14:paraId="3B5CE127" w14:textId="77777777" w:rsidR="004C6EA2" w:rsidRPr="009F68E9" w:rsidRDefault="004C6EA2" w:rsidP="004C6EA2">
      <w:pPr>
        <w:contextualSpacing/>
        <w:jc w:val="both"/>
        <w:rPr>
          <w:rFonts w:asciiTheme="majorHAnsi" w:eastAsia="SimSun" w:hAnsiTheme="majorHAnsi" w:cs="Calibri"/>
        </w:rPr>
      </w:pPr>
      <w:r w:rsidRPr="009F68E9">
        <w:rPr>
          <w:rFonts w:asciiTheme="majorHAnsi" w:eastAsia="SimSun" w:hAnsiTheme="majorHAnsi" w:cs="Calibri"/>
        </w:rPr>
        <w:t>Proposals are ranked according to their combined technical (St) and financial (Sf) scores using the weights (T = the weight given to the Technical Proposal; P = the weight given to the Financial Proposal; T + P = 1) as following: S = St x T% + Sf x P%.</w:t>
      </w:r>
    </w:p>
    <w:p w14:paraId="75367466" w14:textId="77777777" w:rsidR="004C6EA2" w:rsidRPr="009F68E9" w:rsidRDefault="004C6EA2" w:rsidP="004C6EA2">
      <w:pPr>
        <w:spacing w:before="120"/>
        <w:contextualSpacing/>
        <w:jc w:val="both"/>
        <w:rPr>
          <w:rFonts w:asciiTheme="majorHAnsi" w:eastAsia="SimSun" w:hAnsiTheme="majorHAnsi" w:cs="Tahoma"/>
        </w:rPr>
      </w:pPr>
      <w:r w:rsidRPr="009F68E9">
        <w:rPr>
          <w:rFonts w:asciiTheme="majorHAnsi" w:eastAsia="SimSun" w:hAnsiTheme="majorHAnsi" w:cs="Tahoma"/>
        </w:rPr>
        <w:t>Only Bidders that have passed the pre-qualification process of Technical and Administrative proposals will be considered for financial proposal evaluation.</w:t>
      </w:r>
    </w:p>
    <w:p w14:paraId="451C6816" w14:textId="77777777" w:rsidR="004C6EA2" w:rsidRPr="009F68E9" w:rsidRDefault="004C6EA2" w:rsidP="004C6EA2">
      <w:pPr>
        <w:contextualSpacing/>
        <w:jc w:val="both"/>
        <w:rPr>
          <w:rFonts w:asciiTheme="majorHAnsi" w:eastAsia="SimSun" w:hAnsiTheme="majorHAnsi" w:cs="Arial"/>
        </w:rPr>
      </w:pPr>
    </w:p>
    <w:p w14:paraId="6DD1F7B8" w14:textId="09542C9D" w:rsidR="004C6EA2" w:rsidRDefault="004C6EA2" w:rsidP="004C6EA2">
      <w:pPr>
        <w:contextualSpacing/>
        <w:jc w:val="both"/>
        <w:rPr>
          <w:rFonts w:asciiTheme="majorHAnsi" w:eastAsia="SimSun" w:hAnsiTheme="majorHAnsi" w:cs="Arial"/>
          <w:b/>
        </w:rPr>
      </w:pPr>
      <w:r w:rsidRPr="009F68E9">
        <w:rPr>
          <w:rFonts w:asciiTheme="majorHAnsi" w:eastAsia="SimSun" w:hAnsiTheme="majorHAnsi" w:cs="Arial"/>
          <w:b/>
        </w:rPr>
        <w:t xml:space="preserve">Deadline for receipt of applications: </w:t>
      </w:r>
    </w:p>
    <w:p w14:paraId="7D404B7D" w14:textId="269CED0D" w:rsidR="000A46BA" w:rsidRPr="000A46BA" w:rsidRDefault="000A46BA" w:rsidP="004C6EA2">
      <w:pPr>
        <w:contextualSpacing/>
        <w:jc w:val="both"/>
        <w:rPr>
          <w:rFonts w:asciiTheme="majorHAnsi" w:eastAsia="SimSun" w:hAnsiTheme="majorHAnsi" w:cs="Arial"/>
          <w:b/>
        </w:rPr>
      </w:pPr>
      <w:r w:rsidRPr="000A46BA">
        <w:rPr>
          <w:rFonts w:asciiTheme="majorHAnsi" w:eastAsia="SimSun" w:hAnsiTheme="majorHAnsi" w:cs="Tahoma"/>
        </w:rPr>
        <w:t>Only Questions/requests should be made to the following e-mail address:</w:t>
      </w:r>
    </w:p>
    <w:p w14:paraId="2B1944FB" w14:textId="294EABA6" w:rsidR="004C6EA2" w:rsidRPr="009F68E9" w:rsidRDefault="004C6EA2" w:rsidP="004C6EA2">
      <w:pPr>
        <w:spacing w:before="120"/>
        <w:contextualSpacing/>
        <w:jc w:val="both"/>
        <w:rPr>
          <w:rFonts w:asciiTheme="majorHAnsi" w:eastAsia="SimSun" w:hAnsiTheme="majorHAnsi" w:cs="Tahoma"/>
        </w:rPr>
      </w:pPr>
      <w:r w:rsidRPr="009F68E9">
        <w:rPr>
          <w:rFonts w:asciiTheme="majorHAnsi" w:eastAsia="SimSun" w:hAnsiTheme="majorHAnsi" w:cs="Tahoma"/>
        </w:rPr>
        <w:t xml:space="preserve">address: </w:t>
      </w:r>
      <w:r w:rsidR="00974F20">
        <w:rPr>
          <w:rFonts w:asciiTheme="majorHAnsi" w:eastAsia="SimSun" w:hAnsiTheme="majorHAnsi" w:cs="Tahoma"/>
          <w:highlight w:val="yellow"/>
        </w:rPr>
        <w:t>vangjel</w:t>
      </w:r>
      <w:r w:rsidR="00DA0687">
        <w:rPr>
          <w:rFonts w:asciiTheme="majorHAnsi" w:eastAsia="SimSun" w:hAnsiTheme="majorHAnsi" w:cs="Tahoma"/>
          <w:highlight w:val="yellow"/>
        </w:rPr>
        <w:t>_</w:t>
      </w:r>
      <w:r w:rsidR="00974F20">
        <w:rPr>
          <w:rFonts w:asciiTheme="majorHAnsi" w:eastAsia="SimSun" w:hAnsiTheme="majorHAnsi" w:cs="Tahoma"/>
          <w:highlight w:val="yellow"/>
        </w:rPr>
        <w:t>kojku</w:t>
      </w:r>
      <w:r w:rsidRPr="009F68E9">
        <w:rPr>
          <w:rFonts w:asciiTheme="majorHAnsi" w:eastAsia="SimSun" w:hAnsiTheme="majorHAnsi" w:cs="Tahoma"/>
          <w:highlight w:val="yellow"/>
        </w:rPr>
        <w:t>@wvi.org</w:t>
      </w:r>
    </w:p>
    <w:p w14:paraId="037823D5" w14:textId="77777777" w:rsidR="004C6EA2" w:rsidRPr="009F68E9" w:rsidRDefault="004C6EA2" w:rsidP="004C6EA2">
      <w:pPr>
        <w:spacing w:before="120"/>
        <w:contextualSpacing/>
        <w:jc w:val="both"/>
        <w:rPr>
          <w:rFonts w:asciiTheme="majorHAnsi" w:eastAsia="SimSun" w:hAnsiTheme="majorHAnsi" w:cs="Tahoma"/>
          <w:b/>
        </w:rPr>
      </w:pPr>
    </w:p>
    <w:p w14:paraId="4A76AF40" w14:textId="6D453099" w:rsidR="004C6EA2" w:rsidRPr="00E1224B" w:rsidRDefault="004C6EA2" w:rsidP="00E1224B">
      <w:pPr>
        <w:pStyle w:val="Heading1"/>
        <w:spacing w:before="0"/>
        <w:jc w:val="both"/>
        <w:rPr>
          <w:rFonts w:eastAsia="SimSun" w:cs="Times New Roman"/>
          <w:b/>
          <w:color w:val="FF6B00"/>
          <w:sz w:val="22"/>
          <w:szCs w:val="22"/>
        </w:rPr>
      </w:pPr>
      <w:r w:rsidRPr="004F3EF7">
        <w:rPr>
          <w:rFonts w:eastAsia="SimSun" w:cs="Times New Roman"/>
          <w:b/>
          <w:color w:val="FF6B00"/>
          <w:sz w:val="22"/>
          <w:szCs w:val="22"/>
        </w:rPr>
        <w:t>Application procedure:</w:t>
      </w:r>
    </w:p>
    <w:p w14:paraId="5713411F" w14:textId="77777777" w:rsidR="00E1224B" w:rsidRPr="007F109D" w:rsidRDefault="00E1224B" w:rsidP="00E1224B">
      <w:pPr>
        <w:pStyle w:val="ListParagraph"/>
        <w:spacing w:before="120"/>
        <w:ind w:left="0"/>
        <w:rPr>
          <w:rFonts w:ascii="Lato" w:hAnsi="Lato"/>
        </w:rPr>
      </w:pPr>
      <w:r w:rsidRPr="007F109D">
        <w:rPr>
          <w:rFonts w:ascii="Lato" w:hAnsi="Lato"/>
        </w:rPr>
        <w:t xml:space="preserve">The application documents should be submitted in the </w:t>
      </w:r>
      <w:proofErr w:type="spellStart"/>
      <w:r w:rsidRPr="007F109D">
        <w:rPr>
          <w:rFonts w:ascii="Lato" w:hAnsi="Lato"/>
        </w:rPr>
        <w:t>ProVision</w:t>
      </w:r>
      <w:proofErr w:type="spellEnd"/>
      <w:r w:rsidRPr="007F109D">
        <w:rPr>
          <w:rFonts w:ascii="Lato" w:hAnsi="Lato"/>
        </w:rPr>
        <w:t xml:space="preserve"> system. WVA team will provide you the information how to access the Provision and upload the documents.</w:t>
      </w:r>
    </w:p>
    <w:p w14:paraId="0B31B65C" w14:textId="77777777" w:rsidR="004C6EA2" w:rsidRPr="009F68E9" w:rsidRDefault="004C6EA2" w:rsidP="004C6EA2">
      <w:pPr>
        <w:spacing w:after="0"/>
        <w:contextualSpacing/>
        <w:jc w:val="both"/>
        <w:rPr>
          <w:rFonts w:asciiTheme="majorHAnsi" w:eastAsia="SimSun" w:hAnsiTheme="majorHAnsi" w:cs="Tahoma"/>
          <w:color w:val="0070C0"/>
        </w:rPr>
      </w:pPr>
      <w:r w:rsidRPr="009F68E9">
        <w:rPr>
          <w:rFonts w:asciiTheme="majorHAnsi" w:eastAsia="SimSun" w:hAnsiTheme="majorHAnsi" w:cs="Tahoma"/>
          <w:color w:val="0070C0"/>
        </w:rPr>
        <w:t>__________________________________________________________</w:t>
      </w:r>
    </w:p>
    <w:p w14:paraId="094FEB33" w14:textId="77777777" w:rsidR="00102E9D" w:rsidRDefault="00102E9D" w:rsidP="00102E9D">
      <w:pPr>
        <w:pStyle w:val="Heading1"/>
        <w:spacing w:before="0"/>
        <w:jc w:val="both"/>
        <w:rPr>
          <w:rFonts w:eastAsia="SimSun" w:cs="Times New Roman"/>
          <w:b/>
          <w:color w:val="FF6B00"/>
          <w:sz w:val="22"/>
          <w:szCs w:val="22"/>
        </w:rPr>
      </w:pPr>
      <w:bookmarkStart w:id="3" w:name="_Toc88233415"/>
    </w:p>
    <w:p w14:paraId="68C038A4" w14:textId="58F6D9FD" w:rsidR="0059112F" w:rsidRPr="00A8629E" w:rsidRDefault="00102E9D" w:rsidP="00A8629E">
      <w:pPr>
        <w:pStyle w:val="Heading1"/>
        <w:spacing w:before="0"/>
        <w:jc w:val="both"/>
        <w:rPr>
          <w:rFonts w:eastAsia="SimSun" w:cs="Times New Roman"/>
          <w:b/>
          <w:color w:val="FF6B00"/>
          <w:sz w:val="22"/>
          <w:szCs w:val="22"/>
        </w:rPr>
      </w:pPr>
      <w:r w:rsidRPr="00102E9D">
        <w:rPr>
          <w:rFonts w:eastAsia="SimSun" w:cs="Times New Roman"/>
          <w:b/>
          <w:color w:val="FF6B00"/>
          <w:sz w:val="22"/>
          <w:szCs w:val="22"/>
        </w:rPr>
        <w:t>P</w:t>
      </w:r>
      <w:r w:rsidR="004F3EF7">
        <w:rPr>
          <w:rFonts w:eastAsia="SimSun" w:cs="Times New Roman"/>
          <w:b/>
          <w:color w:val="FF6B00"/>
          <w:sz w:val="22"/>
          <w:szCs w:val="22"/>
        </w:rPr>
        <w:t>ayment</w:t>
      </w:r>
      <w:r w:rsidRPr="00102E9D">
        <w:rPr>
          <w:rFonts w:eastAsia="SimSun" w:cs="Times New Roman"/>
          <w:b/>
          <w:color w:val="FF6B00"/>
          <w:sz w:val="22"/>
          <w:szCs w:val="22"/>
        </w:rPr>
        <w:t xml:space="preserve"> S</w:t>
      </w:r>
      <w:bookmarkEnd w:id="3"/>
      <w:r w:rsidR="004F3EF7">
        <w:rPr>
          <w:rFonts w:eastAsia="SimSun" w:cs="Times New Roman"/>
          <w:b/>
          <w:color w:val="FF6B00"/>
          <w:sz w:val="22"/>
          <w:szCs w:val="22"/>
        </w:rPr>
        <w:t>chedul</w:t>
      </w:r>
      <w:r w:rsidR="0059112F">
        <w:rPr>
          <w:rFonts w:eastAsia="SimSun" w:cs="Times New Roman"/>
          <w:b/>
          <w:color w:val="FF6B00"/>
          <w:sz w:val="22"/>
          <w:szCs w:val="22"/>
        </w:rPr>
        <w:t>e</w:t>
      </w:r>
    </w:p>
    <w:p w14:paraId="1723A6D5" w14:textId="77777777" w:rsidR="00102E9D" w:rsidRPr="006147BC" w:rsidRDefault="00102E9D" w:rsidP="00102E9D">
      <w:pPr>
        <w:jc w:val="both"/>
      </w:pPr>
      <w:r w:rsidRPr="006147BC">
        <w:t xml:space="preserve">In line with the details specified at the deliverables section, the payment to the Company will take place as follows: </w:t>
      </w:r>
    </w:p>
    <w:p w14:paraId="4DC40116" w14:textId="6EF4BA19" w:rsidR="00102E9D" w:rsidRPr="006147BC" w:rsidRDefault="00102E9D" w:rsidP="00102E9D">
      <w:pPr>
        <w:jc w:val="both"/>
      </w:pPr>
      <w:r w:rsidRPr="006147BC">
        <w:t xml:space="preserve">Payment is contingent on approval by the </w:t>
      </w:r>
      <w:r>
        <w:t>World Vision Albania</w:t>
      </w:r>
      <w:r w:rsidR="006618DB">
        <w:t xml:space="preserve">, EU for Social Care </w:t>
      </w:r>
      <w:r w:rsidR="004F3EF7">
        <w:t xml:space="preserve">Coordinator </w:t>
      </w:r>
      <w:r w:rsidRPr="006147BC">
        <w:t>and will be made after the competition of each deliverable:</w:t>
      </w:r>
    </w:p>
    <w:p w14:paraId="736A7C4F" w14:textId="77777777" w:rsidR="00102E9D" w:rsidRPr="006618DB" w:rsidRDefault="00102E9D" w:rsidP="00102E9D">
      <w:pPr>
        <w:pStyle w:val="BodyText"/>
        <w:jc w:val="both"/>
        <w:rPr>
          <w:rFonts w:asciiTheme="minorHAnsi" w:eastAsiaTheme="minorEastAsia" w:hAnsiTheme="minorHAnsi"/>
          <w:lang w:val="en-US"/>
        </w:rPr>
      </w:pPr>
      <w:r w:rsidRPr="006618DB">
        <w:rPr>
          <w:rFonts w:asciiTheme="minorHAnsi" w:eastAsiaTheme="minorEastAsia" w:hAnsiTheme="minorHAnsi"/>
          <w:lang w:val="en-US"/>
        </w:rPr>
        <w:t>Payment 1: After the successful completion of the first and second deliverables.</w:t>
      </w:r>
    </w:p>
    <w:p w14:paraId="572FE24D" w14:textId="77777777" w:rsidR="00102E9D" w:rsidRPr="006618DB" w:rsidRDefault="00102E9D" w:rsidP="00102E9D">
      <w:pPr>
        <w:pStyle w:val="BodyText"/>
        <w:jc w:val="both"/>
        <w:rPr>
          <w:rFonts w:asciiTheme="minorHAnsi" w:eastAsiaTheme="minorEastAsia" w:hAnsiTheme="minorHAnsi"/>
          <w:lang w:val="en-US"/>
        </w:rPr>
      </w:pPr>
      <w:r w:rsidRPr="006618DB">
        <w:rPr>
          <w:rFonts w:asciiTheme="minorHAnsi" w:eastAsiaTheme="minorEastAsia" w:hAnsiTheme="minorHAnsi"/>
          <w:lang w:val="en-US"/>
        </w:rPr>
        <w:t>Payment 2: After the successful completion of the third, fourth and fifth deliverables.</w:t>
      </w:r>
    </w:p>
    <w:p w14:paraId="0D2D967B" w14:textId="77777777" w:rsidR="004C6EA2" w:rsidRDefault="004C6EA2" w:rsidP="004C6EA2">
      <w:pPr>
        <w:autoSpaceDE w:val="0"/>
        <w:autoSpaceDN w:val="0"/>
        <w:adjustRightInd w:val="0"/>
        <w:contextualSpacing/>
        <w:jc w:val="both"/>
        <w:rPr>
          <w:rFonts w:asciiTheme="majorHAnsi" w:eastAsia="SimSun" w:hAnsiTheme="majorHAnsi" w:cs="Tahoma"/>
          <w:color w:val="0070C0"/>
        </w:rPr>
      </w:pPr>
      <w:r w:rsidRPr="009F68E9">
        <w:rPr>
          <w:rFonts w:asciiTheme="majorHAnsi" w:eastAsia="SimSun" w:hAnsiTheme="majorHAnsi" w:cs="Tahoma"/>
          <w:color w:val="0070C0"/>
        </w:rPr>
        <w:t xml:space="preserve"> </w:t>
      </w:r>
    </w:p>
    <w:p w14:paraId="165E0D9F" w14:textId="77777777" w:rsidR="00102E9D" w:rsidRPr="009F68E9" w:rsidRDefault="00102E9D" w:rsidP="004C6EA2">
      <w:pPr>
        <w:autoSpaceDE w:val="0"/>
        <w:autoSpaceDN w:val="0"/>
        <w:adjustRightInd w:val="0"/>
        <w:contextualSpacing/>
        <w:jc w:val="both"/>
        <w:rPr>
          <w:rFonts w:asciiTheme="majorHAnsi" w:eastAsia="SimSun" w:hAnsiTheme="majorHAnsi" w:cs="Tahoma"/>
          <w:color w:val="0070C0"/>
        </w:rPr>
      </w:pPr>
    </w:p>
    <w:p w14:paraId="28F2A2DC" w14:textId="01E8A637" w:rsidR="004C6EA2" w:rsidRPr="009F68E9" w:rsidRDefault="004C6EA2" w:rsidP="004C6EA2">
      <w:pPr>
        <w:spacing w:before="60" w:line="276" w:lineRule="auto"/>
        <w:contextualSpacing/>
        <w:jc w:val="both"/>
        <w:rPr>
          <w:rFonts w:asciiTheme="majorHAnsi" w:eastAsia="SimSun" w:hAnsiTheme="majorHAnsi" w:cs="Times New Roman"/>
          <w:b/>
        </w:rPr>
      </w:pPr>
      <w:r w:rsidRPr="009F68E9">
        <w:rPr>
          <w:rFonts w:asciiTheme="majorHAnsi" w:eastAsia="SimSun" w:hAnsiTheme="majorHAnsi" w:cs="Times New Roman"/>
          <w:b/>
        </w:rPr>
        <w:t>Notes related to World Vision Albania Child and Adult Safeguard Policy:</w:t>
      </w:r>
    </w:p>
    <w:p w14:paraId="7F5E91E8" w14:textId="553D4D18" w:rsidR="004C6EA2" w:rsidRPr="009F68E9" w:rsidRDefault="004C6EA2" w:rsidP="004C6EA2">
      <w:pPr>
        <w:spacing w:before="6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All people working for World Vision Albania, or visiting its programmers are obliged to sign its Child and Adult Safeguard Policy and Behavior Protocols. This policy aims to create a child-safe organizational environment and is based on the principles of the UN CRC and its protocols. </w:t>
      </w:r>
    </w:p>
    <w:p w14:paraId="6A107620" w14:textId="77777777" w:rsidR="004C6EA2" w:rsidRPr="009F68E9" w:rsidRDefault="004C6EA2" w:rsidP="004C6EA2">
      <w:pPr>
        <w:spacing w:before="60" w:line="276" w:lineRule="auto"/>
        <w:contextualSpacing/>
        <w:jc w:val="both"/>
        <w:rPr>
          <w:rFonts w:asciiTheme="majorHAnsi" w:eastAsia="SimSun" w:hAnsiTheme="majorHAnsi" w:cs="Times New Roman"/>
          <w:b/>
          <w:bCs/>
        </w:rPr>
      </w:pPr>
      <w:r w:rsidRPr="009F68E9">
        <w:rPr>
          <w:rFonts w:asciiTheme="majorHAnsi" w:eastAsia="SimSun" w:hAnsiTheme="majorHAnsi" w:cs="Times New Roman"/>
          <w:b/>
          <w:bCs/>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1490ABC7" w14:textId="77777777" w:rsidR="004C6EA2" w:rsidRPr="009F68E9" w:rsidRDefault="004C6EA2" w:rsidP="004C6EA2">
      <w:pPr>
        <w:spacing w:before="60" w:line="276" w:lineRule="auto"/>
        <w:contextualSpacing/>
        <w:jc w:val="both"/>
        <w:rPr>
          <w:rFonts w:asciiTheme="majorHAnsi" w:eastAsia="SimSun" w:hAnsiTheme="majorHAnsi" w:cs="Times New Roman"/>
          <w:b/>
          <w:bCs/>
          <w:i/>
          <w:color w:val="0070C0"/>
        </w:rPr>
      </w:pPr>
    </w:p>
    <w:p w14:paraId="0D1AB854" w14:textId="77777777" w:rsidR="004C6EA2" w:rsidRPr="009F68E9" w:rsidRDefault="004C6EA2" w:rsidP="004C6EA2">
      <w:pPr>
        <w:spacing w:before="60" w:line="276" w:lineRule="auto"/>
        <w:contextualSpacing/>
        <w:jc w:val="both"/>
        <w:rPr>
          <w:rFonts w:asciiTheme="majorHAnsi" w:eastAsia="SimSun" w:hAnsiTheme="majorHAnsi" w:cs="Times New Roman"/>
          <w:b/>
          <w:bCs/>
          <w:i/>
        </w:rPr>
      </w:pPr>
      <w:r w:rsidRPr="009F68E9">
        <w:rPr>
          <w:rFonts w:asciiTheme="majorHAnsi" w:eastAsia="SimSun" w:hAnsiTheme="majorHAnsi" w:cs="Times New Roman"/>
          <w:b/>
          <w:bCs/>
          <w:i/>
        </w:rPr>
        <w:t xml:space="preserve">Principles of child protection involve briefly but are not limited to: </w:t>
      </w:r>
    </w:p>
    <w:p w14:paraId="551E297C"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Treat children with respect and dignity</w:t>
      </w:r>
    </w:p>
    <w:p w14:paraId="012A5204"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Listen to children views and opinions </w:t>
      </w:r>
    </w:p>
    <w:p w14:paraId="4F99205F"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Inform children parents/legal guardian/s and take a written consent before any interaction with children (this involves special written permission when it comes to photographs/videos)</w:t>
      </w:r>
    </w:p>
    <w:p w14:paraId="407BA9D7"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Be sensitive to the child age and maturity, cultural background and local social and family norms and respect them </w:t>
      </w:r>
    </w:p>
    <w:p w14:paraId="632F6D6D"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Dress in culturally appropriate way. </w:t>
      </w:r>
    </w:p>
    <w:p w14:paraId="2D85E403"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Always be in the company of another adult (preferably parent/legal guardian or teacher) when meeting a child</w:t>
      </w:r>
    </w:p>
    <w:p w14:paraId="048912C5" w14:textId="2EFF725A"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All visitors to WVA</w:t>
      </w:r>
      <w:r w:rsidR="00162593">
        <w:rPr>
          <w:rFonts w:asciiTheme="majorHAnsi" w:eastAsia="SimSun" w:hAnsiTheme="majorHAnsi" w:cs="Times New Roman"/>
          <w:bCs/>
        </w:rPr>
        <w:t xml:space="preserve"> </w:t>
      </w:r>
      <w:r w:rsidRPr="009F68E9">
        <w:rPr>
          <w:rFonts w:asciiTheme="majorHAnsi" w:eastAsia="SimSun" w:hAnsiTheme="majorHAnsi" w:cs="Times New Roman"/>
          <w:bCs/>
        </w:rPr>
        <w:t xml:space="preserve">projects must be in accompany of WVA’s staff. </w:t>
      </w:r>
    </w:p>
    <w:p w14:paraId="19A1D494" w14:textId="77777777" w:rsidR="004C6EA2" w:rsidRPr="009F68E9" w:rsidRDefault="004C6EA2" w:rsidP="004C6EA2">
      <w:pPr>
        <w:numPr>
          <w:ilvl w:val="0"/>
          <w:numId w:val="1"/>
        </w:numPr>
        <w:spacing w:before="60" w:after="0" w:line="276" w:lineRule="auto"/>
        <w:contextualSpacing/>
        <w:jc w:val="both"/>
        <w:rPr>
          <w:rFonts w:asciiTheme="majorHAnsi" w:eastAsia="SimSun" w:hAnsiTheme="majorHAnsi" w:cs="Times New Roman"/>
          <w:bCs/>
        </w:rPr>
      </w:pPr>
      <w:r w:rsidRPr="009F68E9">
        <w:rPr>
          <w:rFonts w:asciiTheme="majorHAnsi" w:eastAsia="SimSun" w:hAnsiTheme="majorHAnsi" w:cs="Times New Roman"/>
          <w:bCs/>
        </w:rPr>
        <w:t xml:space="preserve">Do not abuse with children (sexual, emotional, psychological and physical abuse). </w:t>
      </w:r>
    </w:p>
    <w:p w14:paraId="7064F067" w14:textId="2BC365A4" w:rsidR="004C6EA2" w:rsidRPr="009F68E9" w:rsidRDefault="004C6EA2" w:rsidP="004C6EA2">
      <w:pPr>
        <w:spacing w:before="60" w:line="276" w:lineRule="auto"/>
        <w:contextualSpacing/>
        <w:jc w:val="both"/>
        <w:rPr>
          <w:rFonts w:asciiTheme="majorHAnsi" w:eastAsia="SimSun" w:hAnsiTheme="majorHAnsi" w:cs="Arial"/>
          <w:b/>
        </w:rPr>
      </w:pPr>
      <w:r w:rsidRPr="009F68E9">
        <w:rPr>
          <w:rFonts w:asciiTheme="majorHAnsi" w:eastAsia="SimSun" w:hAnsiTheme="majorHAnsi" w:cs="Times New Roman"/>
          <w:bCs/>
          <w:i/>
        </w:rPr>
        <w:t xml:space="preserve">*Please note that World Vision Albania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behavior with a child, even if a child is acting seductively. </w:t>
      </w:r>
    </w:p>
    <w:p w14:paraId="0088F257" w14:textId="71DD66B3" w:rsidR="00E27E05" w:rsidRPr="009F68E9" w:rsidRDefault="00E27E05" w:rsidP="00D46BDB">
      <w:pPr>
        <w:jc w:val="both"/>
        <w:rPr>
          <w:rFonts w:asciiTheme="majorHAnsi" w:hAnsiTheme="majorHAnsi"/>
          <w:b/>
        </w:rPr>
      </w:pPr>
    </w:p>
    <w:sectPr w:rsidR="00E27E05" w:rsidRPr="009F68E9" w:rsidSect="00A50A52">
      <w:headerReference w:type="default"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2B51" w14:textId="77777777" w:rsidR="005E11E2" w:rsidRDefault="005E11E2">
      <w:r>
        <w:separator/>
      </w:r>
    </w:p>
  </w:endnote>
  <w:endnote w:type="continuationSeparator" w:id="0">
    <w:p w14:paraId="79711D4D" w14:textId="77777777" w:rsidR="005E11E2" w:rsidRDefault="005E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414688"/>
      <w:docPartObj>
        <w:docPartGallery w:val="Page Numbers (Bottom of Page)"/>
        <w:docPartUnique/>
      </w:docPartObj>
    </w:sdtPr>
    <w:sdtEndPr>
      <w:rPr>
        <w:noProof/>
      </w:rPr>
    </w:sdtEndPr>
    <w:sdtContent>
      <w:p w14:paraId="2DC19084" w14:textId="3418D7AF" w:rsidR="00540740" w:rsidRDefault="00A50A52" w:rsidP="00A50A52">
        <w:pPr>
          <w:pStyle w:val="Footer"/>
          <w:jc w:val="right"/>
        </w:pPr>
        <w:r>
          <w:fldChar w:fldCharType="begin"/>
        </w:r>
        <w:r>
          <w:instrText xml:space="preserve"> PAGE   \* MERGEFORMAT </w:instrText>
        </w:r>
        <w:r>
          <w:fldChar w:fldCharType="separate"/>
        </w:r>
        <w:r w:rsidR="00101F2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C603" w14:textId="77777777" w:rsidR="005E11E2" w:rsidRDefault="005E11E2">
      <w:r>
        <w:separator/>
      </w:r>
    </w:p>
  </w:footnote>
  <w:footnote w:type="continuationSeparator" w:id="0">
    <w:p w14:paraId="125FA6F7" w14:textId="77777777" w:rsidR="005E11E2" w:rsidRDefault="005E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5FE5" w14:textId="77777777" w:rsidR="003D75AA" w:rsidRDefault="003D75AA" w:rsidP="003D75AA">
    <w:pPr>
      <w:pStyle w:val="Header"/>
      <w:jc w:val="center"/>
    </w:pPr>
    <w:r>
      <w:rPr>
        <w:noProof/>
        <w:lang w:eastAsia="en-US"/>
      </w:rPr>
      <w:drawing>
        <wp:anchor distT="0" distB="0" distL="0" distR="0" simplePos="0" relativeHeight="251669504" behindDoc="1" locked="0" layoutInCell="0" allowOverlap="1" wp14:anchorId="52CDB93D" wp14:editId="03C44098">
          <wp:simplePos x="0" y="0"/>
          <wp:positionH relativeFrom="column">
            <wp:posOffset>2086444</wp:posOffset>
          </wp:positionH>
          <wp:positionV relativeFrom="paragraph">
            <wp:posOffset>-56239</wp:posOffset>
          </wp:positionV>
          <wp:extent cx="844550" cy="697865"/>
          <wp:effectExtent l="0" t="0" r="0" b="0"/>
          <wp:wrapNone/>
          <wp:docPr id="98" name="Picture 3"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3" descr="A black screen with white text&#10;&#10;AI-generated content may be incorrect."/>
                  <pic:cNvPicPr>
                    <a:picLocks noChangeAspect="1" noChangeArrowheads="1"/>
                  </pic:cNvPicPr>
                </pic:nvPicPr>
                <pic:blipFill>
                  <a:blip r:embed="rId1"/>
                  <a:stretch>
                    <a:fillRect/>
                  </a:stretch>
                </pic:blipFill>
                <pic:spPr bwMode="auto">
                  <a:xfrm>
                    <a:off x="0" y="0"/>
                    <a:ext cx="844550" cy="697865"/>
                  </a:xfrm>
                  <a:prstGeom prst="rect">
                    <a:avLst/>
                  </a:prstGeom>
                </pic:spPr>
              </pic:pic>
            </a:graphicData>
          </a:graphic>
        </wp:anchor>
      </w:drawing>
    </w:r>
    <w:r>
      <w:rPr>
        <w:noProof/>
        <w:lang w:eastAsia="en-US"/>
      </w:rPr>
      <w:drawing>
        <wp:anchor distT="0" distB="0" distL="0" distR="0" simplePos="0" relativeHeight="251663360" behindDoc="1" locked="0" layoutInCell="0" allowOverlap="1" wp14:anchorId="24A7F858" wp14:editId="42D51646">
          <wp:simplePos x="0" y="0"/>
          <wp:positionH relativeFrom="margin">
            <wp:posOffset>-113803</wp:posOffset>
          </wp:positionH>
          <wp:positionV relativeFrom="paragraph">
            <wp:posOffset>92683</wp:posOffset>
          </wp:positionV>
          <wp:extent cx="1724660" cy="361950"/>
          <wp:effectExtent l="0" t="0" r="0" b="0"/>
          <wp:wrapNone/>
          <wp:docPr id="99" name="Picture 99"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Blue text on a white background&#10;&#10;AI-generated content may be incorrect."/>
                  <pic:cNvPicPr>
                    <a:picLocks noChangeAspect="1" noChangeArrowheads="1"/>
                  </pic:cNvPicPr>
                </pic:nvPicPr>
                <pic:blipFill>
                  <a:blip r:embed="rId2"/>
                  <a:stretch>
                    <a:fillRect/>
                  </a:stretch>
                </pic:blipFill>
                <pic:spPr bwMode="auto">
                  <a:xfrm>
                    <a:off x="0" y="0"/>
                    <a:ext cx="1724660" cy="361950"/>
                  </a:xfrm>
                  <a:prstGeom prst="rect">
                    <a:avLst/>
                  </a:prstGeom>
                </pic:spPr>
              </pic:pic>
            </a:graphicData>
          </a:graphic>
        </wp:anchor>
      </w:drawing>
    </w:r>
    <w:r>
      <w:rPr>
        <w:noProof/>
        <w:lang w:eastAsia="en-US"/>
      </w:rPr>
      <w:drawing>
        <wp:anchor distT="0" distB="0" distL="0" distR="0" simplePos="0" relativeHeight="251651072" behindDoc="1" locked="0" layoutInCell="0" allowOverlap="1" wp14:anchorId="1DF48D4B" wp14:editId="49DD43F2">
          <wp:simplePos x="0" y="0"/>
          <wp:positionH relativeFrom="margin">
            <wp:posOffset>3690013</wp:posOffset>
          </wp:positionH>
          <wp:positionV relativeFrom="paragraph">
            <wp:posOffset>9801</wp:posOffset>
          </wp:positionV>
          <wp:extent cx="774700" cy="410845"/>
          <wp:effectExtent l="0" t="0" r="0" b="0"/>
          <wp:wrapNone/>
          <wp:docPr id="100" name="Picture 8" descr="C:\Users\vbargjo.WVINFO\AppData\Local\Microsoft\Windows\INetCache\Content.MSO\E858A4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vbargjo.WVINFO\AppData\Local\Microsoft\Windows\INetCache\Content.MSO\E858A43E.tmp"/>
                  <pic:cNvPicPr>
                    <a:picLocks noChangeAspect="1" noChangeArrowheads="1"/>
                  </pic:cNvPicPr>
                </pic:nvPicPr>
                <pic:blipFill>
                  <a:blip r:embed="rId3"/>
                  <a:stretch>
                    <a:fillRect/>
                  </a:stretch>
                </pic:blipFill>
                <pic:spPr bwMode="auto">
                  <a:xfrm>
                    <a:off x="0" y="0"/>
                    <a:ext cx="774700" cy="410845"/>
                  </a:xfrm>
                  <a:prstGeom prst="rect">
                    <a:avLst/>
                  </a:prstGeom>
                </pic:spPr>
              </pic:pic>
            </a:graphicData>
          </a:graphic>
        </wp:anchor>
      </w:drawing>
    </w:r>
    <w:r>
      <w:rPr>
        <w:noProof/>
        <w:lang w:eastAsia="en-US"/>
      </w:rPr>
      <w:drawing>
        <wp:anchor distT="0" distB="0" distL="0" distR="0" simplePos="0" relativeHeight="251657216" behindDoc="1" locked="0" layoutInCell="0" allowOverlap="1" wp14:anchorId="4884829D" wp14:editId="1E93A9DD">
          <wp:simplePos x="0" y="0"/>
          <wp:positionH relativeFrom="margin">
            <wp:posOffset>4988450</wp:posOffset>
          </wp:positionH>
          <wp:positionV relativeFrom="paragraph">
            <wp:posOffset>39895</wp:posOffset>
          </wp:positionV>
          <wp:extent cx="1414145" cy="354965"/>
          <wp:effectExtent l="0" t="0" r="0" b="0"/>
          <wp:wrapNone/>
          <wp:docPr id="101" name="Picture 9" descr="C:\Users\vbargjo.WVINFO\AppData\Local\Microsoft\Windows\INetCache\Content.MSO\21FF7A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C:\Users\vbargjo.WVINFO\AppData\Local\Microsoft\Windows\INetCache\Content.MSO\21FF7AB0.tmp"/>
                  <pic:cNvPicPr>
                    <a:picLocks noChangeAspect="1" noChangeArrowheads="1"/>
                  </pic:cNvPicPr>
                </pic:nvPicPr>
                <pic:blipFill>
                  <a:blip r:embed="rId4"/>
                  <a:stretch>
                    <a:fillRect/>
                  </a:stretch>
                </pic:blipFill>
                <pic:spPr bwMode="auto">
                  <a:xfrm>
                    <a:off x="0" y="0"/>
                    <a:ext cx="1414145" cy="354965"/>
                  </a:xfrm>
                  <a:prstGeom prst="rect">
                    <a:avLst/>
                  </a:prstGeom>
                </pic:spPr>
              </pic:pic>
            </a:graphicData>
          </a:graphic>
        </wp:anchor>
      </w:drawing>
    </w:r>
    <w:r>
      <w:t xml:space="preserve"> </w:t>
    </w:r>
  </w:p>
  <w:p w14:paraId="1C84AAE3" w14:textId="77777777" w:rsidR="003D75AA" w:rsidRDefault="003D75AA" w:rsidP="003D75AA">
    <w:pPr>
      <w:pStyle w:val="Header"/>
    </w:pPr>
  </w:p>
  <w:p w14:paraId="325F2B9A" w14:textId="77777777" w:rsidR="006A36A3" w:rsidRDefault="006A36A3" w:rsidP="003D75AA">
    <w:pPr>
      <w:pStyle w:val="Header"/>
    </w:pPr>
  </w:p>
  <w:p w14:paraId="4255232E" w14:textId="77777777" w:rsidR="00B91997" w:rsidRDefault="00B91997" w:rsidP="003D7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91B"/>
    <w:multiLevelType w:val="hybridMultilevel"/>
    <w:tmpl w:val="FCDE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93DA3"/>
    <w:multiLevelType w:val="hybridMultilevel"/>
    <w:tmpl w:val="C700E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B751E"/>
    <w:multiLevelType w:val="multilevel"/>
    <w:tmpl w:val="E77E79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A8F60DD"/>
    <w:multiLevelType w:val="multilevel"/>
    <w:tmpl w:val="E77E79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0561B7B"/>
    <w:multiLevelType w:val="multilevel"/>
    <w:tmpl w:val="E77E79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0697312"/>
    <w:multiLevelType w:val="multilevel"/>
    <w:tmpl w:val="B05AFE4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25851"/>
    <w:multiLevelType w:val="multilevel"/>
    <w:tmpl w:val="E77E79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480C42"/>
    <w:multiLevelType w:val="hybridMultilevel"/>
    <w:tmpl w:val="ED4C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8C1"/>
    <w:multiLevelType w:val="hybridMultilevel"/>
    <w:tmpl w:val="051C4596"/>
    <w:lvl w:ilvl="0" w:tplc="88D253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E57CE"/>
    <w:multiLevelType w:val="hybridMultilevel"/>
    <w:tmpl w:val="96EC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700B8"/>
    <w:multiLevelType w:val="hybridMultilevel"/>
    <w:tmpl w:val="637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B527C"/>
    <w:multiLevelType w:val="multilevel"/>
    <w:tmpl w:val="3E6AB5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4A937B4"/>
    <w:multiLevelType w:val="hybridMultilevel"/>
    <w:tmpl w:val="5AE0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538EC"/>
    <w:multiLevelType w:val="hybridMultilevel"/>
    <w:tmpl w:val="8BAA921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003E5"/>
    <w:multiLevelType w:val="hybridMultilevel"/>
    <w:tmpl w:val="29DC27B4"/>
    <w:lvl w:ilvl="0" w:tplc="88D253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312CE"/>
    <w:multiLevelType w:val="hybridMultilevel"/>
    <w:tmpl w:val="18969DC6"/>
    <w:lvl w:ilvl="0" w:tplc="A18C1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C315C"/>
    <w:multiLevelType w:val="hybridMultilevel"/>
    <w:tmpl w:val="95B23ADE"/>
    <w:lvl w:ilvl="0" w:tplc="88D253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75FDB"/>
    <w:multiLevelType w:val="hybridMultilevel"/>
    <w:tmpl w:val="13D8B3DA"/>
    <w:lvl w:ilvl="0" w:tplc="C0A2BBE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F1C65"/>
    <w:multiLevelType w:val="hybridMultilevel"/>
    <w:tmpl w:val="EB5C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8237D"/>
    <w:multiLevelType w:val="hybridMultilevel"/>
    <w:tmpl w:val="8914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21EAD"/>
    <w:multiLevelType w:val="hybridMultilevel"/>
    <w:tmpl w:val="5E8C77CC"/>
    <w:lvl w:ilvl="0" w:tplc="B32C35EE">
      <w:numFmt w:val="bullet"/>
      <w:lvlText w:val="-"/>
      <w:lvlJc w:val="left"/>
      <w:pPr>
        <w:ind w:left="1440" w:hanging="360"/>
      </w:pPr>
      <w:rPr>
        <w:rFonts w:ascii="Lato" w:eastAsiaTheme="minorEastAsia" w:hAnsi="Lato"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47759"/>
    <w:multiLevelType w:val="hybridMultilevel"/>
    <w:tmpl w:val="AC56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5562B"/>
    <w:multiLevelType w:val="multilevel"/>
    <w:tmpl w:val="E026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0"/>
  </w:num>
  <w:num w:numId="3">
    <w:abstractNumId w:val="22"/>
  </w:num>
  <w:num w:numId="4">
    <w:abstractNumId w:val="1"/>
  </w:num>
  <w:num w:numId="5">
    <w:abstractNumId w:val="13"/>
  </w:num>
  <w:num w:numId="6">
    <w:abstractNumId w:val="8"/>
  </w:num>
  <w:num w:numId="7">
    <w:abstractNumId w:val="14"/>
  </w:num>
  <w:num w:numId="8">
    <w:abstractNumId w:val="16"/>
  </w:num>
  <w:num w:numId="9">
    <w:abstractNumId w:val="18"/>
  </w:num>
  <w:num w:numId="10">
    <w:abstractNumId w:val="0"/>
  </w:num>
  <w:num w:numId="11">
    <w:abstractNumId w:val="7"/>
  </w:num>
  <w:num w:numId="12">
    <w:abstractNumId w:val="19"/>
  </w:num>
  <w:num w:numId="13">
    <w:abstractNumId w:val="21"/>
  </w:num>
  <w:num w:numId="14">
    <w:abstractNumId w:val="12"/>
  </w:num>
  <w:num w:numId="15">
    <w:abstractNumId w:val="15"/>
  </w:num>
  <w:num w:numId="16">
    <w:abstractNumId w:val="11"/>
  </w:num>
  <w:num w:numId="17">
    <w:abstractNumId w:val="2"/>
  </w:num>
  <w:num w:numId="18">
    <w:abstractNumId w:val="4"/>
  </w:num>
  <w:num w:numId="19">
    <w:abstractNumId w:val="5"/>
  </w:num>
  <w:num w:numId="20">
    <w:abstractNumId w:val="6"/>
  </w:num>
  <w:num w:numId="21">
    <w:abstractNumId w:val="3"/>
  </w:num>
  <w:num w:numId="22">
    <w:abstractNumId w:val="9"/>
  </w:num>
  <w:num w:numId="23">
    <w:abstractNumId w:val="17"/>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DI0MjI2MjE3NDZV0lEKTi0uzszPAykwrAUAvggWZCwAAAA="/>
  </w:docVars>
  <w:rsids>
    <w:rsidRoot w:val="00D038E6"/>
    <w:rsid w:val="00000A33"/>
    <w:rsid w:val="0000268E"/>
    <w:rsid w:val="00003A05"/>
    <w:rsid w:val="000060EE"/>
    <w:rsid w:val="00010A08"/>
    <w:rsid w:val="000124A2"/>
    <w:rsid w:val="000169F4"/>
    <w:rsid w:val="000172C3"/>
    <w:rsid w:val="000211D4"/>
    <w:rsid w:val="0002292C"/>
    <w:rsid w:val="00023071"/>
    <w:rsid w:val="0002589B"/>
    <w:rsid w:val="0002737C"/>
    <w:rsid w:val="00030BAC"/>
    <w:rsid w:val="00031267"/>
    <w:rsid w:val="000337D5"/>
    <w:rsid w:val="000359A7"/>
    <w:rsid w:val="000360F7"/>
    <w:rsid w:val="00042EA9"/>
    <w:rsid w:val="00051706"/>
    <w:rsid w:val="00051D2F"/>
    <w:rsid w:val="00051D61"/>
    <w:rsid w:val="000542B3"/>
    <w:rsid w:val="000555BF"/>
    <w:rsid w:val="00057D93"/>
    <w:rsid w:val="00061F6A"/>
    <w:rsid w:val="00062CBC"/>
    <w:rsid w:val="000653CF"/>
    <w:rsid w:val="00065A52"/>
    <w:rsid w:val="00065D47"/>
    <w:rsid w:val="00066D3C"/>
    <w:rsid w:val="00067EFA"/>
    <w:rsid w:val="00076671"/>
    <w:rsid w:val="00076830"/>
    <w:rsid w:val="000836B2"/>
    <w:rsid w:val="00083B1B"/>
    <w:rsid w:val="0008451A"/>
    <w:rsid w:val="00084E3A"/>
    <w:rsid w:val="00087F6A"/>
    <w:rsid w:val="00091882"/>
    <w:rsid w:val="00091D9A"/>
    <w:rsid w:val="0009522B"/>
    <w:rsid w:val="000A2B74"/>
    <w:rsid w:val="000A2D1D"/>
    <w:rsid w:val="000A46BA"/>
    <w:rsid w:val="000B03E3"/>
    <w:rsid w:val="000B0CB3"/>
    <w:rsid w:val="000B10AE"/>
    <w:rsid w:val="000B2CCE"/>
    <w:rsid w:val="000B2D78"/>
    <w:rsid w:val="000B4232"/>
    <w:rsid w:val="000B540D"/>
    <w:rsid w:val="000B709C"/>
    <w:rsid w:val="000C3BED"/>
    <w:rsid w:val="000C654C"/>
    <w:rsid w:val="000C6625"/>
    <w:rsid w:val="000D0162"/>
    <w:rsid w:val="000D0FB7"/>
    <w:rsid w:val="000D132F"/>
    <w:rsid w:val="000D23A3"/>
    <w:rsid w:val="000D3C9A"/>
    <w:rsid w:val="000D5BD9"/>
    <w:rsid w:val="000D7C5B"/>
    <w:rsid w:val="000E16CD"/>
    <w:rsid w:val="000E5798"/>
    <w:rsid w:val="000E589C"/>
    <w:rsid w:val="000E6E6C"/>
    <w:rsid w:val="000F2C6B"/>
    <w:rsid w:val="000F35C5"/>
    <w:rsid w:val="000F55AC"/>
    <w:rsid w:val="000F5B74"/>
    <w:rsid w:val="000F5D52"/>
    <w:rsid w:val="00101F2E"/>
    <w:rsid w:val="00102E9D"/>
    <w:rsid w:val="0010351E"/>
    <w:rsid w:val="00107A86"/>
    <w:rsid w:val="00110092"/>
    <w:rsid w:val="001132E7"/>
    <w:rsid w:val="00114424"/>
    <w:rsid w:val="00115071"/>
    <w:rsid w:val="001168C6"/>
    <w:rsid w:val="00116A4D"/>
    <w:rsid w:val="00121DAF"/>
    <w:rsid w:val="001261D5"/>
    <w:rsid w:val="00130182"/>
    <w:rsid w:val="001312C5"/>
    <w:rsid w:val="00132D69"/>
    <w:rsid w:val="001337D6"/>
    <w:rsid w:val="00135753"/>
    <w:rsid w:val="001378DA"/>
    <w:rsid w:val="00140B45"/>
    <w:rsid w:val="00140DA5"/>
    <w:rsid w:val="00141829"/>
    <w:rsid w:val="00145F0D"/>
    <w:rsid w:val="00146E94"/>
    <w:rsid w:val="0015045B"/>
    <w:rsid w:val="00150804"/>
    <w:rsid w:val="001524FA"/>
    <w:rsid w:val="00152A7B"/>
    <w:rsid w:val="0015360C"/>
    <w:rsid w:val="0015363B"/>
    <w:rsid w:val="0015382A"/>
    <w:rsid w:val="00155FB8"/>
    <w:rsid w:val="00157D27"/>
    <w:rsid w:val="00157F04"/>
    <w:rsid w:val="00162593"/>
    <w:rsid w:val="00162884"/>
    <w:rsid w:val="00165D4B"/>
    <w:rsid w:val="00170B22"/>
    <w:rsid w:val="00171D4A"/>
    <w:rsid w:val="00175466"/>
    <w:rsid w:val="00180761"/>
    <w:rsid w:val="001847BD"/>
    <w:rsid w:val="00185754"/>
    <w:rsid w:val="001857C9"/>
    <w:rsid w:val="00191E31"/>
    <w:rsid w:val="001951F6"/>
    <w:rsid w:val="001A2CC3"/>
    <w:rsid w:val="001A3F15"/>
    <w:rsid w:val="001A44A1"/>
    <w:rsid w:val="001A489F"/>
    <w:rsid w:val="001A6DAB"/>
    <w:rsid w:val="001B61FC"/>
    <w:rsid w:val="001B7F29"/>
    <w:rsid w:val="001C08B4"/>
    <w:rsid w:val="001C0BE9"/>
    <w:rsid w:val="001C5A97"/>
    <w:rsid w:val="001C7B3F"/>
    <w:rsid w:val="001D180A"/>
    <w:rsid w:val="001D2B33"/>
    <w:rsid w:val="001D2E7E"/>
    <w:rsid w:val="001D42FC"/>
    <w:rsid w:val="001D70BD"/>
    <w:rsid w:val="001E0334"/>
    <w:rsid w:val="001E2A46"/>
    <w:rsid w:val="001E2ACC"/>
    <w:rsid w:val="001E33CA"/>
    <w:rsid w:val="001E42E0"/>
    <w:rsid w:val="001E5933"/>
    <w:rsid w:val="001E77B9"/>
    <w:rsid w:val="001E7E46"/>
    <w:rsid w:val="001F0EDF"/>
    <w:rsid w:val="001F1A43"/>
    <w:rsid w:val="001F1A7D"/>
    <w:rsid w:val="001F1B38"/>
    <w:rsid w:val="001F2959"/>
    <w:rsid w:val="001F400D"/>
    <w:rsid w:val="001F469A"/>
    <w:rsid w:val="00200D97"/>
    <w:rsid w:val="00201E7C"/>
    <w:rsid w:val="00202043"/>
    <w:rsid w:val="002113B9"/>
    <w:rsid w:val="00214822"/>
    <w:rsid w:val="00217840"/>
    <w:rsid w:val="00217E44"/>
    <w:rsid w:val="00220E88"/>
    <w:rsid w:val="002327F8"/>
    <w:rsid w:val="0023490A"/>
    <w:rsid w:val="002368A2"/>
    <w:rsid w:val="002370DC"/>
    <w:rsid w:val="002402B0"/>
    <w:rsid w:val="00240827"/>
    <w:rsid w:val="00244741"/>
    <w:rsid w:val="002563C2"/>
    <w:rsid w:val="00256710"/>
    <w:rsid w:val="0026059A"/>
    <w:rsid w:val="00261C7E"/>
    <w:rsid w:val="00262441"/>
    <w:rsid w:val="002626BF"/>
    <w:rsid w:val="002632D7"/>
    <w:rsid w:val="0026343E"/>
    <w:rsid w:val="00263566"/>
    <w:rsid w:val="0026509C"/>
    <w:rsid w:val="0026597F"/>
    <w:rsid w:val="00266892"/>
    <w:rsid w:val="0027184E"/>
    <w:rsid w:val="0027284F"/>
    <w:rsid w:val="00275E69"/>
    <w:rsid w:val="00276E35"/>
    <w:rsid w:val="00277660"/>
    <w:rsid w:val="00280D65"/>
    <w:rsid w:val="00280F58"/>
    <w:rsid w:val="00282D8A"/>
    <w:rsid w:val="002854AD"/>
    <w:rsid w:val="00292BB6"/>
    <w:rsid w:val="00292FDC"/>
    <w:rsid w:val="002943A0"/>
    <w:rsid w:val="002A400F"/>
    <w:rsid w:val="002A461B"/>
    <w:rsid w:val="002A4854"/>
    <w:rsid w:val="002A6CC6"/>
    <w:rsid w:val="002A7078"/>
    <w:rsid w:val="002B4EF7"/>
    <w:rsid w:val="002B7ED3"/>
    <w:rsid w:val="002C08CE"/>
    <w:rsid w:val="002C0CC0"/>
    <w:rsid w:val="002C0EC0"/>
    <w:rsid w:val="002C2DFD"/>
    <w:rsid w:val="002C3A2A"/>
    <w:rsid w:val="002C4A5F"/>
    <w:rsid w:val="002C4BCB"/>
    <w:rsid w:val="002C6B0E"/>
    <w:rsid w:val="002C7213"/>
    <w:rsid w:val="002C7C06"/>
    <w:rsid w:val="002D22E9"/>
    <w:rsid w:val="002D6307"/>
    <w:rsid w:val="002D6B47"/>
    <w:rsid w:val="002E14FD"/>
    <w:rsid w:val="002E2A83"/>
    <w:rsid w:val="002E54E6"/>
    <w:rsid w:val="002F0D1A"/>
    <w:rsid w:val="002F19BC"/>
    <w:rsid w:val="002F22C5"/>
    <w:rsid w:val="002F29A5"/>
    <w:rsid w:val="002F5D3F"/>
    <w:rsid w:val="002F768D"/>
    <w:rsid w:val="003000D7"/>
    <w:rsid w:val="0030161A"/>
    <w:rsid w:val="00305513"/>
    <w:rsid w:val="00307B3C"/>
    <w:rsid w:val="0031293C"/>
    <w:rsid w:val="00314118"/>
    <w:rsid w:val="00315B44"/>
    <w:rsid w:val="00316FBB"/>
    <w:rsid w:val="003176F6"/>
    <w:rsid w:val="003226F4"/>
    <w:rsid w:val="003236A1"/>
    <w:rsid w:val="0032598C"/>
    <w:rsid w:val="00325D11"/>
    <w:rsid w:val="0033007A"/>
    <w:rsid w:val="003303F5"/>
    <w:rsid w:val="00332059"/>
    <w:rsid w:val="00332DD4"/>
    <w:rsid w:val="0033313D"/>
    <w:rsid w:val="00333521"/>
    <w:rsid w:val="003338E0"/>
    <w:rsid w:val="003343E1"/>
    <w:rsid w:val="0034749E"/>
    <w:rsid w:val="00351AEC"/>
    <w:rsid w:val="00351C19"/>
    <w:rsid w:val="00351E41"/>
    <w:rsid w:val="00352427"/>
    <w:rsid w:val="0035328C"/>
    <w:rsid w:val="00353644"/>
    <w:rsid w:val="0035512C"/>
    <w:rsid w:val="003563F0"/>
    <w:rsid w:val="003635D0"/>
    <w:rsid w:val="00363E1E"/>
    <w:rsid w:val="00364A6D"/>
    <w:rsid w:val="0036786B"/>
    <w:rsid w:val="003700D9"/>
    <w:rsid w:val="003741BE"/>
    <w:rsid w:val="003764E2"/>
    <w:rsid w:val="00380763"/>
    <w:rsid w:val="003826EB"/>
    <w:rsid w:val="00383B89"/>
    <w:rsid w:val="003864A7"/>
    <w:rsid w:val="0038684E"/>
    <w:rsid w:val="003913C7"/>
    <w:rsid w:val="0039176C"/>
    <w:rsid w:val="00393A1F"/>
    <w:rsid w:val="00396A4F"/>
    <w:rsid w:val="00397F91"/>
    <w:rsid w:val="003A48D2"/>
    <w:rsid w:val="003A51FA"/>
    <w:rsid w:val="003A5AE3"/>
    <w:rsid w:val="003A712C"/>
    <w:rsid w:val="003B1782"/>
    <w:rsid w:val="003B1B43"/>
    <w:rsid w:val="003B3BE9"/>
    <w:rsid w:val="003B5103"/>
    <w:rsid w:val="003B55F1"/>
    <w:rsid w:val="003B7AF9"/>
    <w:rsid w:val="003C06CC"/>
    <w:rsid w:val="003C10DF"/>
    <w:rsid w:val="003C26C3"/>
    <w:rsid w:val="003C4C43"/>
    <w:rsid w:val="003D0322"/>
    <w:rsid w:val="003D073E"/>
    <w:rsid w:val="003D1B19"/>
    <w:rsid w:val="003D24BC"/>
    <w:rsid w:val="003D2B12"/>
    <w:rsid w:val="003D2ED2"/>
    <w:rsid w:val="003D4B7F"/>
    <w:rsid w:val="003D5BEC"/>
    <w:rsid w:val="003D75AA"/>
    <w:rsid w:val="003D7D4B"/>
    <w:rsid w:val="003E15AE"/>
    <w:rsid w:val="003E2DF1"/>
    <w:rsid w:val="003E3C78"/>
    <w:rsid w:val="003E4B89"/>
    <w:rsid w:val="003E578A"/>
    <w:rsid w:val="003F0665"/>
    <w:rsid w:val="003F15C7"/>
    <w:rsid w:val="003F1B1D"/>
    <w:rsid w:val="003F1B26"/>
    <w:rsid w:val="003F390A"/>
    <w:rsid w:val="003F74DD"/>
    <w:rsid w:val="0040055C"/>
    <w:rsid w:val="00402357"/>
    <w:rsid w:val="00406465"/>
    <w:rsid w:val="004076DC"/>
    <w:rsid w:val="0041128D"/>
    <w:rsid w:val="004137BE"/>
    <w:rsid w:val="004145C2"/>
    <w:rsid w:val="00414A47"/>
    <w:rsid w:val="00415C31"/>
    <w:rsid w:val="00416AEA"/>
    <w:rsid w:val="0042154A"/>
    <w:rsid w:val="00421694"/>
    <w:rsid w:val="00421F53"/>
    <w:rsid w:val="00423DB5"/>
    <w:rsid w:val="00425644"/>
    <w:rsid w:val="00426411"/>
    <w:rsid w:val="00426CA6"/>
    <w:rsid w:val="00430563"/>
    <w:rsid w:val="0043213F"/>
    <w:rsid w:val="00435213"/>
    <w:rsid w:val="00435231"/>
    <w:rsid w:val="004357F6"/>
    <w:rsid w:val="004364B5"/>
    <w:rsid w:val="00440BC7"/>
    <w:rsid w:val="00442797"/>
    <w:rsid w:val="00445ADD"/>
    <w:rsid w:val="00446BBC"/>
    <w:rsid w:val="00450F1C"/>
    <w:rsid w:val="00451341"/>
    <w:rsid w:val="00451F64"/>
    <w:rsid w:val="00454C27"/>
    <w:rsid w:val="00455D7C"/>
    <w:rsid w:val="0045670C"/>
    <w:rsid w:val="00456C55"/>
    <w:rsid w:val="00456F61"/>
    <w:rsid w:val="00460F67"/>
    <w:rsid w:val="004616A8"/>
    <w:rsid w:val="00461D2E"/>
    <w:rsid w:val="00463A1B"/>
    <w:rsid w:val="00466285"/>
    <w:rsid w:val="00470A29"/>
    <w:rsid w:val="00470EDA"/>
    <w:rsid w:val="004723E8"/>
    <w:rsid w:val="00474C7D"/>
    <w:rsid w:val="004767E9"/>
    <w:rsid w:val="004778A3"/>
    <w:rsid w:val="00477DE0"/>
    <w:rsid w:val="00481473"/>
    <w:rsid w:val="0048349B"/>
    <w:rsid w:val="00483CD4"/>
    <w:rsid w:val="00484F6D"/>
    <w:rsid w:val="00485DE0"/>
    <w:rsid w:val="0048742E"/>
    <w:rsid w:val="00491739"/>
    <w:rsid w:val="00491E25"/>
    <w:rsid w:val="004950E0"/>
    <w:rsid w:val="00495111"/>
    <w:rsid w:val="00495C6E"/>
    <w:rsid w:val="00497947"/>
    <w:rsid w:val="004A6506"/>
    <w:rsid w:val="004A65CC"/>
    <w:rsid w:val="004A6CDA"/>
    <w:rsid w:val="004A72D4"/>
    <w:rsid w:val="004B1F09"/>
    <w:rsid w:val="004B3337"/>
    <w:rsid w:val="004B3D03"/>
    <w:rsid w:val="004B439C"/>
    <w:rsid w:val="004B45B4"/>
    <w:rsid w:val="004B6823"/>
    <w:rsid w:val="004C0A51"/>
    <w:rsid w:val="004C0AA3"/>
    <w:rsid w:val="004C1243"/>
    <w:rsid w:val="004C22EE"/>
    <w:rsid w:val="004C5FF1"/>
    <w:rsid w:val="004C6EA2"/>
    <w:rsid w:val="004D148A"/>
    <w:rsid w:val="004D7CD0"/>
    <w:rsid w:val="004E0CCB"/>
    <w:rsid w:val="004E3BFB"/>
    <w:rsid w:val="004E7484"/>
    <w:rsid w:val="004F1216"/>
    <w:rsid w:val="004F20BD"/>
    <w:rsid w:val="004F3823"/>
    <w:rsid w:val="004F3EF7"/>
    <w:rsid w:val="004F60CB"/>
    <w:rsid w:val="004F7058"/>
    <w:rsid w:val="00500C91"/>
    <w:rsid w:val="005010E2"/>
    <w:rsid w:val="005016DD"/>
    <w:rsid w:val="00501C55"/>
    <w:rsid w:val="00503772"/>
    <w:rsid w:val="00504E6C"/>
    <w:rsid w:val="0050502F"/>
    <w:rsid w:val="00506C01"/>
    <w:rsid w:val="005109A2"/>
    <w:rsid w:val="00511A98"/>
    <w:rsid w:val="005135B8"/>
    <w:rsid w:val="005142B6"/>
    <w:rsid w:val="00516FB7"/>
    <w:rsid w:val="005171AC"/>
    <w:rsid w:val="00521006"/>
    <w:rsid w:val="00521711"/>
    <w:rsid w:val="0052196B"/>
    <w:rsid w:val="00521D2B"/>
    <w:rsid w:val="00526D94"/>
    <w:rsid w:val="00527843"/>
    <w:rsid w:val="00527B13"/>
    <w:rsid w:val="00527C08"/>
    <w:rsid w:val="005301AF"/>
    <w:rsid w:val="005306BA"/>
    <w:rsid w:val="00530FBD"/>
    <w:rsid w:val="005318C7"/>
    <w:rsid w:val="00531C60"/>
    <w:rsid w:val="00535394"/>
    <w:rsid w:val="00540740"/>
    <w:rsid w:val="00540F5E"/>
    <w:rsid w:val="005413C2"/>
    <w:rsid w:val="00545840"/>
    <w:rsid w:val="0054691E"/>
    <w:rsid w:val="00546ED3"/>
    <w:rsid w:val="005474AF"/>
    <w:rsid w:val="005540CF"/>
    <w:rsid w:val="00556121"/>
    <w:rsid w:val="00557596"/>
    <w:rsid w:val="00557DAD"/>
    <w:rsid w:val="00560C8D"/>
    <w:rsid w:val="005641FE"/>
    <w:rsid w:val="005647B1"/>
    <w:rsid w:val="00564D1F"/>
    <w:rsid w:val="00567B46"/>
    <w:rsid w:val="00567F94"/>
    <w:rsid w:val="00570FB7"/>
    <w:rsid w:val="00574B43"/>
    <w:rsid w:val="005771C2"/>
    <w:rsid w:val="0058116B"/>
    <w:rsid w:val="00587D32"/>
    <w:rsid w:val="00590C4E"/>
    <w:rsid w:val="0059112F"/>
    <w:rsid w:val="00593085"/>
    <w:rsid w:val="005938CF"/>
    <w:rsid w:val="00593CE7"/>
    <w:rsid w:val="00593D0B"/>
    <w:rsid w:val="005974E4"/>
    <w:rsid w:val="005A222C"/>
    <w:rsid w:val="005A229F"/>
    <w:rsid w:val="005A5F5F"/>
    <w:rsid w:val="005A7F05"/>
    <w:rsid w:val="005B04F4"/>
    <w:rsid w:val="005B1619"/>
    <w:rsid w:val="005B1CC0"/>
    <w:rsid w:val="005B435D"/>
    <w:rsid w:val="005B4617"/>
    <w:rsid w:val="005B4F3A"/>
    <w:rsid w:val="005B5722"/>
    <w:rsid w:val="005B6321"/>
    <w:rsid w:val="005B6E7E"/>
    <w:rsid w:val="005B70FF"/>
    <w:rsid w:val="005C1B7C"/>
    <w:rsid w:val="005C2F6E"/>
    <w:rsid w:val="005C3941"/>
    <w:rsid w:val="005C3C82"/>
    <w:rsid w:val="005C6A64"/>
    <w:rsid w:val="005C7B8D"/>
    <w:rsid w:val="005C7BD1"/>
    <w:rsid w:val="005D0739"/>
    <w:rsid w:val="005D123C"/>
    <w:rsid w:val="005D4A69"/>
    <w:rsid w:val="005D4B53"/>
    <w:rsid w:val="005D5013"/>
    <w:rsid w:val="005E0054"/>
    <w:rsid w:val="005E04F0"/>
    <w:rsid w:val="005E11E2"/>
    <w:rsid w:val="005E30DC"/>
    <w:rsid w:val="005E3252"/>
    <w:rsid w:val="005E5CEE"/>
    <w:rsid w:val="005E6E8B"/>
    <w:rsid w:val="005E6F22"/>
    <w:rsid w:val="005E7034"/>
    <w:rsid w:val="005F2F7E"/>
    <w:rsid w:val="005F64A5"/>
    <w:rsid w:val="005F7062"/>
    <w:rsid w:val="005F730F"/>
    <w:rsid w:val="005F7F86"/>
    <w:rsid w:val="006020DF"/>
    <w:rsid w:val="00606E5A"/>
    <w:rsid w:val="00610560"/>
    <w:rsid w:val="006131B1"/>
    <w:rsid w:val="006132E6"/>
    <w:rsid w:val="00616132"/>
    <w:rsid w:val="00620F96"/>
    <w:rsid w:val="006213DC"/>
    <w:rsid w:val="0062215A"/>
    <w:rsid w:val="0062360C"/>
    <w:rsid w:val="006239A1"/>
    <w:rsid w:val="006244DA"/>
    <w:rsid w:val="00630428"/>
    <w:rsid w:val="00632465"/>
    <w:rsid w:val="0063433E"/>
    <w:rsid w:val="00635756"/>
    <w:rsid w:val="006366C2"/>
    <w:rsid w:val="006377AE"/>
    <w:rsid w:val="00641CFA"/>
    <w:rsid w:val="00645BF0"/>
    <w:rsid w:val="00646C3D"/>
    <w:rsid w:val="00646F06"/>
    <w:rsid w:val="00652BBD"/>
    <w:rsid w:val="00652C26"/>
    <w:rsid w:val="00652E9C"/>
    <w:rsid w:val="00653F67"/>
    <w:rsid w:val="00654260"/>
    <w:rsid w:val="00654CC8"/>
    <w:rsid w:val="00655D97"/>
    <w:rsid w:val="00660A65"/>
    <w:rsid w:val="00661481"/>
    <w:rsid w:val="006618DB"/>
    <w:rsid w:val="00664491"/>
    <w:rsid w:val="006644CB"/>
    <w:rsid w:val="0066614C"/>
    <w:rsid w:val="00666BF2"/>
    <w:rsid w:val="00667E20"/>
    <w:rsid w:val="006714FD"/>
    <w:rsid w:val="006716A9"/>
    <w:rsid w:val="006718EE"/>
    <w:rsid w:val="0067351B"/>
    <w:rsid w:val="00674A3C"/>
    <w:rsid w:val="00674B7E"/>
    <w:rsid w:val="00676CC0"/>
    <w:rsid w:val="00676D3D"/>
    <w:rsid w:val="00680A16"/>
    <w:rsid w:val="00680E18"/>
    <w:rsid w:val="00681E19"/>
    <w:rsid w:val="006832F3"/>
    <w:rsid w:val="00685811"/>
    <w:rsid w:val="00691930"/>
    <w:rsid w:val="0069255C"/>
    <w:rsid w:val="006947F0"/>
    <w:rsid w:val="00696EF5"/>
    <w:rsid w:val="006975DA"/>
    <w:rsid w:val="0069769D"/>
    <w:rsid w:val="006A1AA4"/>
    <w:rsid w:val="006A1AE0"/>
    <w:rsid w:val="006A36A3"/>
    <w:rsid w:val="006A52ED"/>
    <w:rsid w:val="006B08A1"/>
    <w:rsid w:val="006B18CB"/>
    <w:rsid w:val="006B26E4"/>
    <w:rsid w:val="006B39BB"/>
    <w:rsid w:val="006B4708"/>
    <w:rsid w:val="006B49FF"/>
    <w:rsid w:val="006B6571"/>
    <w:rsid w:val="006C4850"/>
    <w:rsid w:val="006C625F"/>
    <w:rsid w:val="006C764E"/>
    <w:rsid w:val="006D21B2"/>
    <w:rsid w:val="006D78F7"/>
    <w:rsid w:val="006E04DA"/>
    <w:rsid w:val="006E0576"/>
    <w:rsid w:val="006E10F0"/>
    <w:rsid w:val="006E2B2A"/>
    <w:rsid w:val="006E2DA2"/>
    <w:rsid w:val="006E5BFE"/>
    <w:rsid w:val="006E6578"/>
    <w:rsid w:val="006E677D"/>
    <w:rsid w:val="006F07D5"/>
    <w:rsid w:val="006F0D66"/>
    <w:rsid w:val="006F32A9"/>
    <w:rsid w:val="006F5765"/>
    <w:rsid w:val="006F7C1E"/>
    <w:rsid w:val="007016E4"/>
    <w:rsid w:val="00701DDD"/>
    <w:rsid w:val="00703A66"/>
    <w:rsid w:val="00704017"/>
    <w:rsid w:val="00705452"/>
    <w:rsid w:val="00705540"/>
    <w:rsid w:val="0070783E"/>
    <w:rsid w:val="00710A2C"/>
    <w:rsid w:val="00710DFC"/>
    <w:rsid w:val="00710F5C"/>
    <w:rsid w:val="007139C6"/>
    <w:rsid w:val="00714C0E"/>
    <w:rsid w:val="007157C3"/>
    <w:rsid w:val="00716E41"/>
    <w:rsid w:val="00720D61"/>
    <w:rsid w:val="0072103C"/>
    <w:rsid w:val="00723287"/>
    <w:rsid w:val="00727BCF"/>
    <w:rsid w:val="00727E06"/>
    <w:rsid w:val="00733AE2"/>
    <w:rsid w:val="0073772A"/>
    <w:rsid w:val="0074292A"/>
    <w:rsid w:val="00744B81"/>
    <w:rsid w:val="00745130"/>
    <w:rsid w:val="00746A90"/>
    <w:rsid w:val="00747D01"/>
    <w:rsid w:val="0075299C"/>
    <w:rsid w:val="00752B6D"/>
    <w:rsid w:val="0075455F"/>
    <w:rsid w:val="00756EBE"/>
    <w:rsid w:val="00757686"/>
    <w:rsid w:val="007603C0"/>
    <w:rsid w:val="007622A5"/>
    <w:rsid w:val="007629C1"/>
    <w:rsid w:val="00763C6E"/>
    <w:rsid w:val="00763D61"/>
    <w:rsid w:val="00765DE0"/>
    <w:rsid w:val="00766C35"/>
    <w:rsid w:val="00772884"/>
    <w:rsid w:val="00773757"/>
    <w:rsid w:val="00775117"/>
    <w:rsid w:val="0077541B"/>
    <w:rsid w:val="007755AE"/>
    <w:rsid w:val="0077693B"/>
    <w:rsid w:val="00776C0A"/>
    <w:rsid w:val="00780F85"/>
    <w:rsid w:val="0078132C"/>
    <w:rsid w:val="007833F9"/>
    <w:rsid w:val="00783B95"/>
    <w:rsid w:val="00783D5B"/>
    <w:rsid w:val="00784627"/>
    <w:rsid w:val="0078641C"/>
    <w:rsid w:val="00787D52"/>
    <w:rsid w:val="007918FA"/>
    <w:rsid w:val="00792B7D"/>
    <w:rsid w:val="00793996"/>
    <w:rsid w:val="0079584E"/>
    <w:rsid w:val="007964C2"/>
    <w:rsid w:val="00796D34"/>
    <w:rsid w:val="007A1FDA"/>
    <w:rsid w:val="007B2349"/>
    <w:rsid w:val="007B2B76"/>
    <w:rsid w:val="007B5AC4"/>
    <w:rsid w:val="007B6CD9"/>
    <w:rsid w:val="007C0F78"/>
    <w:rsid w:val="007C0F93"/>
    <w:rsid w:val="007C1B29"/>
    <w:rsid w:val="007C25A8"/>
    <w:rsid w:val="007C65E5"/>
    <w:rsid w:val="007C7A2E"/>
    <w:rsid w:val="007C7BD4"/>
    <w:rsid w:val="007D0EEE"/>
    <w:rsid w:val="007D2394"/>
    <w:rsid w:val="007D49F5"/>
    <w:rsid w:val="007E08E0"/>
    <w:rsid w:val="007E6DC5"/>
    <w:rsid w:val="007E7989"/>
    <w:rsid w:val="007E7DA0"/>
    <w:rsid w:val="007F005C"/>
    <w:rsid w:val="007F1C31"/>
    <w:rsid w:val="007F1C63"/>
    <w:rsid w:val="007F3B75"/>
    <w:rsid w:val="007F75C5"/>
    <w:rsid w:val="008019D5"/>
    <w:rsid w:val="0080238C"/>
    <w:rsid w:val="00802A15"/>
    <w:rsid w:val="0080689C"/>
    <w:rsid w:val="00810255"/>
    <w:rsid w:val="008110D6"/>
    <w:rsid w:val="00811DC1"/>
    <w:rsid w:val="0081442E"/>
    <w:rsid w:val="008147AB"/>
    <w:rsid w:val="0081649E"/>
    <w:rsid w:val="00817E22"/>
    <w:rsid w:val="00820809"/>
    <w:rsid w:val="00820C71"/>
    <w:rsid w:val="00822BD0"/>
    <w:rsid w:val="00824BEF"/>
    <w:rsid w:val="00825D58"/>
    <w:rsid w:val="00825F53"/>
    <w:rsid w:val="00826098"/>
    <w:rsid w:val="00826758"/>
    <w:rsid w:val="00830F4F"/>
    <w:rsid w:val="00833B91"/>
    <w:rsid w:val="00834051"/>
    <w:rsid w:val="00836747"/>
    <w:rsid w:val="00837209"/>
    <w:rsid w:val="008402A0"/>
    <w:rsid w:val="008411E2"/>
    <w:rsid w:val="00842CAE"/>
    <w:rsid w:val="0084514B"/>
    <w:rsid w:val="00854D83"/>
    <w:rsid w:val="0085715A"/>
    <w:rsid w:val="00860EA1"/>
    <w:rsid w:val="0086184B"/>
    <w:rsid w:val="00862BD5"/>
    <w:rsid w:val="00863879"/>
    <w:rsid w:val="00866418"/>
    <w:rsid w:val="00867160"/>
    <w:rsid w:val="00870D3E"/>
    <w:rsid w:val="00871DB5"/>
    <w:rsid w:val="00875BE3"/>
    <w:rsid w:val="00876718"/>
    <w:rsid w:val="00882AB2"/>
    <w:rsid w:val="00883F97"/>
    <w:rsid w:val="00886B5F"/>
    <w:rsid w:val="008901D5"/>
    <w:rsid w:val="00891601"/>
    <w:rsid w:val="008926AB"/>
    <w:rsid w:val="00892B05"/>
    <w:rsid w:val="00893070"/>
    <w:rsid w:val="008937BA"/>
    <w:rsid w:val="008945C0"/>
    <w:rsid w:val="00894EF3"/>
    <w:rsid w:val="00895011"/>
    <w:rsid w:val="008953C7"/>
    <w:rsid w:val="00895406"/>
    <w:rsid w:val="00897134"/>
    <w:rsid w:val="008A1F4B"/>
    <w:rsid w:val="008A59AD"/>
    <w:rsid w:val="008A7FBB"/>
    <w:rsid w:val="008B1176"/>
    <w:rsid w:val="008B35DA"/>
    <w:rsid w:val="008B5E26"/>
    <w:rsid w:val="008B5FA3"/>
    <w:rsid w:val="008C30F4"/>
    <w:rsid w:val="008C4F58"/>
    <w:rsid w:val="008D32E9"/>
    <w:rsid w:val="008D6273"/>
    <w:rsid w:val="008E204A"/>
    <w:rsid w:val="008E3748"/>
    <w:rsid w:val="008E7E67"/>
    <w:rsid w:val="008F028D"/>
    <w:rsid w:val="008F0AC0"/>
    <w:rsid w:val="008F1489"/>
    <w:rsid w:val="008F3B49"/>
    <w:rsid w:val="008F3D00"/>
    <w:rsid w:val="008F4B08"/>
    <w:rsid w:val="008F783F"/>
    <w:rsid w:val="0090077F"/>
    <w:rsid w:val="00901BF9"/>
    <w:rsid w:val="00902B29"/>
    <w:rsid w:val="00903AE4"/>
    <w:rsid w:val="00904275"/>
    <w:rsid w:val="00905402"/>
    <w:rsid w:val="00910B3A"/>
    <w:rsid w:val="00917CB1"/>
    <w:rsid w:val="00920948"/>
    <w:rsid w:val="0092095F"/>
    <w:rsid w:val="00922754"/>
    <w:rsid w:val="00923C30"/>
    <w:rsid w:val="00924D9D"/>
    <w:rsid w:val="00927962"/>
    <w:rsid w:val="00932714"/>
    <w:rsid w:val="00933242"/>
    <w:rsid w:val="00935260"/>
    <w:rsid w:val="009400BA"/>
    <w:rsid w:val="00942B42"/>
    <w:rsid w:val="00943291"/>
    <w:rsid w:val="009469B2"/>
    <w:rsid w:val="00950A03"/>
    <w:rsid w:val="00952492"/>
    <w:rsid w:val="0095399E"/>
    <w:rsid w:val="009554F8"/>
    <w:rsid w:val="00960D39"/>
    <w:rsid w:val="0096249C"/>
    <w:rsid w:val="00964C05"/>
    <w:rsid w:val="009661D1"/>
    <w:rsid w:val="00967D18"/>
    <w:rsid w:val="00970251"/>
    <w:rsid w:val="009719AB"/>
    <w:rsid w:val="00974F20"/>
    <w:rsid w:val="009776D9"/>
    <w:rsid w:val="009779FD"/>
    <w:rsid w:val="00977ADF"/>
    <w:rsid w:val="0098069E"/>
    <w:rsid w:val="0098193E"/>
    <w:rsid w:val="00983C5F"/>
    <w:rsid w:val="00985333"/>
    <w:rsid w:val="00990184"/>
    <w:rsid w:val="00994F92"/>
    <w:rsid w:val="00996575"/>
    <w:rsid w:val="009A0874"/>
    <w:rsid w:val="009A2128"/>
    <w:rsid w:val="009A4D29"/>
    <w:rsid w:val="009A4F4D"/>
    <w:rsid w:val="009A63FF"/>
    <w:rsid w:val="009A6B88"/>
    <w:rsid w:val="009A7C67"/>
    <w:rsid w:val="009B233F"/>
    <w:rsid w:val="009B2795"/>
    <w:rsid w:val="009B2A80"/>
    <w:rsid w:val="009B3064"/>
    <w:rsid w:val="009B3CA6"/>
    <w:rsid w:val="009B64E3"/>
    <w:rsid w:val="009C0588"/>
    <w:rsid w:val="009C7DA7"/>
    <w:rsid w:val="009D2367"/>
    <w:rsid w:val="009D3052"/>
    <w:rsid w:val="009D5451"/>
    <w:rsid w:val="009D7357"/>
    <w:rsid w:val="009D74D2"/>
    <w:rsid w:val="009E1F74"/>
    <w:rsid w:val="009E6021"/>
    <w:rsid w:val="009F058F"/>
    <w:rsid w:val="009F0877"/>
    <w:rsid w:val="009F2056"/>
    <w:rsid w:val="009F2597"/>
    <w:rsid w:val="009F2AA3"/>
    <w:rsid w:val="009F4E2D"/>
    <w:rsid w:val="009F5CB3"/>
    <w:rsid w:val="009F66B6"/>
    <w:rsid w:val="009F68E9"/>
    <w:rsid w:val="00A00F1C"/>
    <w:rsid w:val="00A010CD"/>
    <w:rsid w:val="00A041AF"/>
    <w:rsid w:val="00A059C6"/>
    <w:rsid w:val="00A10F19"/>
    <w:rsid w:val="00A12764"/>
    <w:rsid w:val="00A16BCA"/>
    <w:rsid w:val="00A21CC7"/>
    <w:rsid w:val="00A26484"/>
    <w:rsid w:val="00A31DF0"/>
    <w:rsid w:val="00A32A97"/>
    <w:rsid w:val="00A32C73"/>
    <w:rsid w:val="00A32F4B"/>
    <w:rsid w:val="00A35172"/>
    <w:rsid w:val="00A36486"/>
    <w:rsid w:val="00A4073E"/>
    <w:rsid w:val="00A432E6"/>
    <w:rsid w:val="00A4461E"/>
    <w:rsid w:val="00A459CD"/>
    <w:rsid w:val="00A45C7D"/>
    <w:rsid w:val="00A474F7"/>
    <w:rsid w:val="00A50A52"/>
    <w:rsid w:val="00A50A86"/>
    <w:rsid w:val="00A53086"/>
    <w:rsid w:val="00A56B23"/>
    <w:rsid w:val="00A56F92"/>
    <w:rsid w:val="00A60335"/>
    <w:rsid w:val="00A60D9A"/>
    <w:rsid w:val="00A61CA1"/>
    <w:rsid w:val="00A6243A"/>
    <w:rsid w:val="00A637FB"/>
    <w:rsid w:val="00A63961"/>
    <w:rsid w:val="00A65EFB"/>
    <w:rsid w:val="00A67ED2"/>
    <w:rsid w:val="00A7212E"/>
    <w:rsid w:val="00A72CD9"/>
    <w:rsid w:val="00A7486E"/>
    <w:rsid w:val="00A76DF7"/>
    <w:rsid w:val="00A77081"/>
    <w:rsid w:val="00A82810"/>
    <w:rsid w:val="00A82CE4"/>
    <w:rsid w:val="00A8629E"/>
    <w:rsid w:val="00A86759"/>
    <w:rsid w:val="00A9524E"/>
    <w:rsid w:val="00A958F1"/>
    <w:rsid w:val="00A9757E"/>
    <w:rsid w:val="00AA0433"/>
    <w:rsid w:val="00AA0959"/>
    <w:rsid w:val="00AA1050"/>
    <w:rsid w:val="00AA243B"/>
    <w:rsid w:val="00AA4B35"/>
    <w:rsid w:val="00AA52E5"/>
    <w:rsid w:val="00AA6342"/>
    <w:rsid w:val="00AA68B1"/>
    <w:rsid w:val="00AA6D93"/>
    <w:rsid w:val="00AA77B9"/>
    <w:rsid w:val="00AA7C69"/>
    <w:rsid w:val="00AB2ECA"/>
    <w:rsid w:val="00AB42E0"/>
    <w:rsid w:val="00AB4F18"/>
    <w:rsid w:val="00AB54AD"/>
    <w:rsid w:val="00AB56F5"/>
    <w:rsid w:val="00AB611A"/>
    <w:rsid w:val="00AB6E9E"/>
    <w:rsid w:val="00AB711C"/>
    <w:rsid w:val="00AB71DA"/>
    <w:rsid w:val="00AB7EE5"/>
    <w:rsid w:val="00AC3E39"/>
    <w:rsid w:val="00AC5D74"/>
    <w:rsid w:val="00AD26A0"/>
    <w:rsid w:val="00AD4E04"/>
    <w:rsid w:val="00AD586B"/>
    <w:rsid w:val="00AD6793"/>
    <w:rsid w:val="00AE1583"/>
    <w:rsid w:val="00AE2B53"/>
    <w:rsid w:val="00AF27B0"/>
    <w:rsid w:val="00AF34AE"/>
    <w:rsid w:val="00AF3E97"/>
    <w:rsid w:val="00B0384C"/>
    <w:rsid w:val="00B04302"/>
    <w:rsid w:val="00B06B46"/>
    <w:rsid w:val="00B10A12"/>
    <w:rsid w:val="00B10F35"/>
    <w:rsid w:val="00B11207"/>
    <w:rsid w:val="00B202A5"/>
    <w:rsid w:val="00B24201"/>
    <w:rsid w:val="00B24EBF"/>
    <w:rsid w:val="00B24EC9"/>
    <w:rsid w:val="00B270CE"/>
    <w:rsid w:val="00B340B6"/>
    <w:rsid w:val="00B340D1"/>
    <w:rsid w:val="00B35E7D"/>
    <w:rsid w:val="00B37C4D"/>
    <w:rsid w:val="00B4084D"/>
    <w:rsid w:val="00B4124B"/>
    <w:rsid w:val="00B42143"/>
    <w:rsid w:val="00B45838"/>
    <w:rsid w:val="00B50F7B"/>
    <w:rsid w:val="00B51923"/>
    <w:rsid w:val="00B52381"/>
    <w:rsid w:val="00B53827"/>
    <w:rsid w:val="00B605CC"/>
    <w:rsid w:val="00B62729"/>
    <w:rsid w:val="00B64B69"/>
    <w:rsid w:val="00B6563F"/>
    <w:rsid w:val="00B66B80"/>
    <w:rsid w:val="00B66C94"/>
    <w:rsid w:val="00B66F42"/>
    <w:rsid w:val="00B729F0"/>
    <w:rsid w:val="00B732EC"/>
    <w:rsid w:val="00B73D3A"/>
    <w:rsid w:val="00B76D4C"/>
    <w:rsid w:val="00B8192C"/>
    <w:rsid w:val="00B82247"/>
    <w:rsid w:val="00B84C2A"/>
    <w:rsid w:val="00B85F95"/>
    <w:rsid w:val="00B876A3"/>
    <w:rsid w:val="00B91997"/>
    <w:rsid w:val="00B92340"/>
    <w:rsid w:val="00B93AA0"/>
    <w:rsid w:val="00B93D3C"/>
    <w:rsid w:val="00B94773"/>
    <w:rsid w:val="00B95273"/>
    <w:rsid w:val="00B972FA"/>
    <w:rsid w:val="00BA0017"/>
    <w:rsid w:val="00BA0B3E"/>
    <w:rsid w:val="00BA1123"/>
    <w:rsid w:val="00BA14A1"/>
    <w:rsid w:val="00BA20BE"/>
    <w:rsid w:val="00BA23E1"/>
    <w:rsid w:val="00BA272F"/>
    <w:rsid w:val="00BA280D"/>
    <w:rsid w:val="00BA6F53"/>
    <w:rsid w:val="00BB0249"/>
    <w:rsid w:val="00BB047D"/>
    <w:rsid w:val="00BB40A8"/>
    <w:rsid w:val="00BB443F"/>
    <w:rsid w:val="00BB5512"/>
    <w:rsid w:val="00BB686F"/>
    <w:rsid w:val="00BB7B4D"/>
    <w:rsid w:val="00BC34ED"/>
    <w:rsid w:val="00BC54CB"/>
    <w:rsid w:val="00BC5A33"/>
    <w:rsid w:val="00BC5A88"/>
    <w:rsid w:val="00BC76D4"/>
    <w:rsid w:val="00BC7EFF"/>
    <w:rsid w:val="00BD07AF"/>
    <w:rsid w:val="00BD2C04"/>
    <w:rsid w:val="00BD3F3D"/>
    <w:rsid w:val="00BD53BF"/>
    <w:rsid w:val="00BD6B00"/>
    <w:rsid w:val="00BD79AC"/>
    <w:rsid w:val="00BE2DD8"/>
    <w:rsid w:val="00BE37C1"/>
    <w:rsid w:val="00BE40EA"/>
    <w:rsid w:val="00BF4465"/>
    <w:rsid w:val="00C014F7"/>
    <w:rsid w:val="00C04AC7"/>
    <w:rsid w:val="00C0608B"/>
    <w:rsid w:val="00C108E5"/>
    <w:rsid w:val="00C13BE7"/>
    <w:rsid w:val="00C13FF9"/>
    <w:rsid w:val="00C156EC"/>
    <w:rsid w:val="00C15E9D"/>
    <w:rsid w:val="00C20EC1"/>
    <w:rsid w:val="00C27D65"/>
    <w:rsid w:val="00C3113D"/>
    <w:rsid w:val="00C3312E"/>
    <w:rsid w:val="00C365A4"/>
    <w:rsid w:val="00C36EFF"/>
    <w:rsid w:val="00C406A9"/>
    <w:rsid w:val="00C40BF6"/>
    <w:rsid w:val="00C40F12"/>
    <w:rsid w:val="00C41D51"/>
    <w:rsid w:val="00C432E3"/>
    <w:rsid w:val="00C45996"/>
    <w:rsid w:val="00C47196"/>
    <w:rsid w:val="00C47DC5"/>
    <w:rsid w:val="00C50F07"/>
    <w:rsid w:val="00C5450C"/>
    <w:rsid w:val="00C5550D"/>
    <w:rsid w:val="00C55736"/>
    <w:rsid w:val="00C61040"/>
    <w:rsid w:val="00C61314"/>
    <w:rsid w:val="00C615E7"/>
    <w:rsid w:val="00C64C22"/>
    <w:rsid w:val="00C653F8"/>
    <w:rsid w:val="00C669E5"/>
    <w:rsid w:val="00C67E3E"/>
    <w:rsid w:val="00C721A4"/>
    <w:rsid w:val="00C7789C"/>
    <w:rsid w:val="00C8007C"/>
    <w:rsid w:val="00C876EB"/>
    <w:rsid w:val="00C906A1"/>
    <w:rsid w:val="00C910DD"/>
    <w:rsid w:val="00C92134"/>
    <w:rsid w:val="00C92411"/>
    <w:rsid w:val="00C96423"/>
    <w:rsid w:val="00C97561"/>
    <w:rsid w:val="00CA140F"/>
    <w:rsid w:val="00CA1950"/>
    <w:rsid w:val="00CA20D2"/>
    <w:rsid w:val="00CA2589"/>
    <w:rsid w:val="00CA375F"/>
    <w:rsid w:val="00CA3A59"/>
    <w:rsid w:val="00CA4C57"/>
    <w:rsid w:val="00CA4F02"/>
    <w:rsid w:val="00CA5125"/>
    <w:rsid w:val="00CA6494"/>
    <w:rsid w:val="00CB0D2F"/>
    <w:rsid w:val="00CB1017"/>
    <w:rsid w:val="00CB34EA"/>
    <w:rsid w:val="00CB416F"/>
    <w:rsid w:val="00CB4C2F"/>
    <w:rsid w:val="00CB50AD"/>
    <w:rsid w:val="00CC2E01"/>
    <w:rsid w:val="00CC4702"/>
    <w:rsid w:val="00CC49B0"/>
    <w:rsid w:val="00CC7185"/>
    <w:rsid w:val="00CD105E"/>
    <w:rsid w:val="00CD2189"/>
    <w:rsid w:val="00CD2193"/>
    <w:rsid w:val="00CD57C9"/>
    <w:rsid w:val="00CE2E90"/>
    <w:rsid w:val="00CE3456"/>
    <w:rsid w:val="00CE36BF"/>
    <w:rsid w:val="00CE38C4"/>
    <w:rsid w:val="00CE47A5"/>
    <w:rsid w:val="00CF1124"/>
    <w:rsid w:val="00CF1A0A"/>
    <w:rsid w:val="00CF1A4B"/>
    <w:rsid w:val="00CF2539"/>
    <w:rsid w:val="00CF705E"/>
    <w:rsid w:val="00D038E6"/>
    <w:rsid w:val="00D072BE"/>
    <w:rsid w:val="00D10921"/>
    <w:rsid w:val="00D12262"/>
    <w:rsid w:val="00D13099"/>
    <w:rsid w:val="00D1610B"/>
    <w:rsid w:val="00D16EB5"/>
    <w:rsid w:val="00D170C2"/>
    <w:rsid w:val="00D20C49"/>
    <w:rsid w:val="00D22004"/>
    <w:rsid w:val="00D266E5"/>
    <w:rsid w:val="00D303A4"/>
    <w:rsid w:val="00D304B8"/>
    <w:rsid w:val="00D32B27"/>
    <w:rsid w:val="00D32C73"/>
    <w:rsid w:val="00D3635B"/>
    <w:rsid w:val="00D412BB"/>
    <w:rsid w:val="00D44DB6"/>
    <w:rsid w:val="00D466D8"/>
    <w:rsid w:val="00D46BDB"/>
    <w:rsid w:val="00D47224"/>
    <w:rsid w:val="00D47976"/>
    <w:rsid w:val="00D515B7"/>
    <w:rsid w:val="00D5177A"/>
    <w:rsid w:val="00D54911"/>
    <w:rsid w:val="00D55C16"/>
    <w:rsid w:val="00D6120D"/>
    <w:rsid w:val="00D614FB"/>
    <w:rsid w:val="00D6352E"/>
    <w:rsid w:val="00D6450D"/>
    <w:rsid w:val="00D65076"/>
    <w:rsid w:val="00D65F9F"/>
    <w:rsid w:val="00D660D7"/>
    <w:rsid w:val="00D70EE1"/>
    <w:rsid w:val="00D7150F"/>
    <w:rsid w:val="00D7267B"/>
    <w:rsid w:val="00D72BB3"/>
    <w:rsid w:val="00D732A1"/>
    <w:rsid w:val="00D75DA0"/>
    <w:rsid w:val="00D76F8D"/>
    <w:rsid w:val="00D80DB6"/>
    <w:rsid w:val="00D818B0"/>
    <w:rsid w:val="00D81CF2"/>
    <w:rsid w:val="00D84E11"/>
    <w:rsid w:val="00D87BF4"/>
    <w:rsid w:val="00D908BD"/>
    <w:rsid w:val="00D90D2D"/>
    <w:rsid w:val="00D94DA1"/>
    <w:rsid w:val="00D95EDF"/>
    <w:rsid w:val="00D9641C"/>
    <w:rsid w:val="00D96D08"/>
    <w:rsid w:val="00D97D3C"/>
    <w:rsid w:val="00DA0687"/>
    <w:rsid w:val="00DA0993"/>
    <w:rsid w:val="00DA14F6"/>
    <w:rsid w:val="00DB0778"/>
    <w:rsid w:val="00DB0D9A"/>
    <w:rsid w:val="00DB122D"/>
    <w:rsid w:val="00DB2646"/>
    <w:rsid w:val="00DB4111"/>
    <w:rsid w:val="00DB6C8D"/>
    <w:rsid w:val="00DB79A2"/>
    <w:rsid w:val="00DC32C1"/>
    <w:rsid w:val="00DC3833"/>
    <w:rsid w:val="00DC49BA"/>
    <w:rsid w:val="00DC586E"/>
    <w:rsid w:val="00DD04FD"/>
    <w:rsid w:val="00DD1B3F"/>
    <w:rsid w:val="00DD318F"/>
    <w:rsid w:val="00DD4ABD"/>
    <w:rsid w:val="00DE0315"/>
    <w:rsid w:val="00DE40B3"/>
    <w:rsid w:val="00DE442B"/>
    <w:rsid w:val="00DE512C"/>
    <w:rsid w:val="00DE5A3C"/>
    <w:rsid w:val="00DE7BBA"/>
    <w:rsid w:val="00DF05C2"/>
    <w:rsid w:val="00DF2B19"/>
    <w:rsid w:val="00DF3B56"/>
    <w:rsid w:val="00DF7B0B"/>
    <w:rsid w:val="00E00779"/>
    <w:rsid w:val="00E01BF7"/>
    <w:rsid w:val="00E0202D"/>
    <w:rsid w:val="00E0288F"/>
    <w:rsid w:val="00E0305E"/>
    <w:rsid w:val="00E04586"/>
    <w:rsid w:val="00E05E20"/>
    <w:rsid w:val="00E06D42"/>
    <w:rsid w:val="00E07596"/>
    <w:rsid w:val="00E1051F"/>
    <w:rsid w:val="00E108D7"/>
    <w:rsid w:val="00E11BA7"/>
    <w:rsid w:val="00E1224B"/>
    <w:rsid w:val="00E126C6"/>
    <w:rsid w:val="00E21B50"/>
    <w:rsid w:val="00E23050"/>
    <w:rsid w:val="00E24253"/>
    <w:rsid w:val="00E2474C"/>
    <w:rsid w:val="00E26605"/>
    <w:rsid w:val="00E27E05"/>
    <w:rsid w:val="00E325B1"/>
    <w:rsid w:val="00E336A2"/>
    <w:rsid w:val="00E356E0"/>
    <w:rsid w:val="00E3582D"/>
    <w:rsid w:val="00E35FF4"/>
    <w:rsid w:val="00E40471"/>
    <w:rsid w:val="00E434D5"/>
    <w:rsid w:val="00E43BD9"/>
    <w:rsid w:val="00E44418"/>
    <w:rsid w:val="00E47A0A"/>
    <w:rsid w:val="00E556C9"/>
    <w:rsid w:val="00E57123"/>
    <w:rsid w:val="00E607F9"/>
    <w:rsid w:val="00E61853"/>
    <w:rsid w:val="00E61D58"/>
    <w:rsid w:val="00E62AF8"/>
    <w:rsid w:val="00E65B3A"/>
    <w:rsid w:val="00E714D5"/>
    <w:rsid w:val="00E7392E"/>
    <w:rsid w:val="00E743FD"/>
    <w:rsid w:val="00E76702"/>
    <w:rsid w:val="00E77AF8"/>
    <w:rsid w:val="00E80302"/>
    <w:rsid w:val="00E80A4A"/>
    <w:rsid w:val="00E81B75"/>
    <w:rsid w:val="00E82E24"/>
    <w:rsid w:val="00E83F83"/>
    <w:rsid w:val="00E855BE"/>
    <w:rsid w:val="00E85B45"/>
    <w:rsid w:val="00E941A0"/>
    <w:rsid w:val="00EA478D"/>
    <w:rsid w:val="00EA5006"/>
    <w:rsid w:val="00EA6CB9"/>
    <w:rsid w:val="00EA7504"/>
    <w:rsid w:val="00EB504D"/>
    <w:rsid w:val="00EB7E0D"/>
    <w:rsid w:val="00EC0BE4"/>
    <w:rsid w:val="00EC1591"/>
    <w:rsid w:val="00EC53EF"/>
    <w:rsid w:val="00ED04B6"/>
    <w:rsid w:val="00ED0599"/>
    <w:rsid w:val="00ED0BED"/>
    <w:rsid w:val="00ED35A8"/>
    <w:rsid w:val="00ED5CF4"/>
    <w:rsid w:val="00ED6632"/>
    <w:rsid w:val="00ED6C53"/>
    <w:rsid w:val="00EE09A4"/>
    <w:rsid w:val="00EE12F9"/>
    <w:rsid w:val="00EE19BB"/>
    <w:rsid w:val="00EE21F8"/>
    <w:rsid w:val="00EE2F42"/>
    <w:rsid w:val="00EE4636"/>
    <w:rsid w:val="00EE77C4"/>
    <w:rsid w:val="00EF0D64"/>
    <w:rsid w:val="00F018D5"/>
    <w:rsid w:val="00F021D5"/>
    <w:rsid w:val="00F03BA6"/>
    <w:rsid w:val="00F048D4"/>
    <w:rsid w:val="00F0521D"/>
    <w:rsid w:val="00F06D46"/>
    <w:rsid w:val="00F15AF3"/>
    <w:rsid w:val="00F16F65"/>
    <w:rsid w:val="00F1756C"/>
    <w:rsid w:val="00F21599"/>
    <w:rsid w:val="00F21F37"/>
    <w:rsid w:val="00F23415"/>
    <w:rsid w:val="00F25891"/>
    <w:rsid w:val="00F25C55"/>
    <w:rsid w:val="00F25C65"/>
    <w:rsid w:val="00F27EC0"/>
    <w:rsid w:val="00F306BE"/>
    <w:rsid w:val="00F31B56"/>
    <w:rsid w:val="00F34C9E"/>
    <w:rsid w:val="00F350A7"/>
    <w:rsid w:val="00F3524F"/>
    <w:rsid w:val="00F37840"/>
    <w:rsid w:val="00F407AE"/>
    <w:rsid w:val="00F44266"/>
    <w:rsid w:val="00F45727"/>
    <w:rsid w:val="00F45DCD"/>
    <w:rsid w:val="00F45E27"/>
    <w:rsid w:val="00F47331"/>
    <w:rsid w:val="00F5124A"/>
    <w:rsid w:val="00F53368"/>
    <w:rsid w:val="00F54FA0"/>
    <w:rsid w:val="00F55430"/>
    <w:rsid w:val="00F56796"/>
    <w:rsid w:val="00F61AA7"/>
    <w:rsid w:val="00F643F1"/>
    <w:rsid w:val="00F649CA"/>
    <w:rsid w:val="00F6617B"/>
    <w:rsid w:val="00F66AB4"/>
    <w:rsid w:val="00F71C8C"/>
    <w:rsid w:val="00F71EB8"/>
    <w:rsid w:val="00F73BB8"/>
    <w:rsid w:val="00F76318"/>
    <w:rsid w:val="00F8338F"/>
    <w:rsid w:val="00F93221"/>
    <w:rsid w:val="00F9368F"/>
    <w:rsid w:val="00F955F2"/>
    <w:rsid w:val="00F96641"/>
    <w:rsid w:val="00F96BBA"/>
    <w:rsid w:val="00FA0BC5"/>
    <w:rsid w:val="00FA1CD7"/>
    <w:rsid w:val="00FA5B7F"/>
    <w:rsid w:val="00FA6539"/>
    <w:rsid w:val="00FA6B7B"/>
    <w:rsid w:val="00FB04F0"/>
    <w:rsid w:val="00FB067C"/>
    <w:rsid w:val="00FB477E"/>
    <w:rsid w:val="00FB54F4"/>
    <w:rsid w:val="00FB62C3"/>
    <w:rsid w:val="00FC1613"/>
    <w:rsid w:val="00FC1B2A"/>
    <w:rsid w:val="00FC66C0"/>
    <w:rsid w:val="00FC7043"/>
    <w:rsid w:val="00FD0D3E"/>
    <w:rsid w:val="00FD22FA"/>
    <w:rsid w:val="00FD2AFC"/>
    <w:rsid w:val="00FD3193"/>
    <w:rsid w:val="00FD39B4"/>
    <w:rsid w:val="00FD5746"/>
    <w:rsid w:val="00FD79B7"/>
    <w:rsid w:val="00FE09F2"/>
    <w:rsid w:val="00FE1FFF"/>
    <w:rsid w:val="00FE26F5"/>
    <w:rsid w:val="00FE686F"/>
    <w:rsid w:val="00FF107D"/>
    <w:rsid w:val="00FF2043"/>
    <w:rsid w:val="00FF253F"/>
    <w:rsid w:val="00FF3C45"/>
    <w:rsid w:val="00F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7461E0"/>
  <w15:chartTrackingRefBased/>
  <w15:docId w15:val="{477730BD-9738-4A47-BAFB-D735B7C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Body Text" w:uiPriority="99"/>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EC0"/>
  </w:style>
  <w:style w:type="paragraph" w:styleId="Heading1">
    <w:name w:val="heading 1"/>
    <w:basedOn w:val="Normal"/>
    <w:next w:val="Normal"/>
    <w:link w:val="Heading1Char"/>
    <w:uiPriority w:val="9"/>
    <w:qFormat/>
    <w:rsid w:val="00A50A52"/>
    <w:pPr>
      <w:keepNext/>
      <w:keepLines/>
      <w:spacing w:before="400" w:after="40" w:line="240" w:lineRule="auto"/>
      <w:outlineLvl w:val="0"/>
    </w:pPr>
    <w:rPr>
      <w:rFonts w:asciiTheme="majorHAnsi" w:eastAsiaTheme="majorEastAsia" w:hAnsiTheme="majorHAnsi" w:cstheme="majorBidi"/>
      <w:color w:val="41170A" w:themeColor="accent1" w:themeShade="80"/>
      <w:sz w:val="36"/>
      <w:szCs w:val="36"/>
    </w:rPr>
  </w:style>
  <w:style w:type="paragraph" w:styleId="Heading2">
    <w:name w:val="heading 2"/>
    <w:basedOn w:val="Normal"/>
    <w:next w:val="Normal"/>
    <w:link w:val="Heading2Char"/>
    <w:uiPriority w:val="9"/>
    <w:semiHidden/>
    <w:unhideWhenUsed/>
    <w:qFormat/>
    <w:rsid w:val="00A50A52"/>
    <w:pPr>
      <w:keepNext/>
      <w:keepLines/>
      <w:spacing w:before="40" w:after="0" w:line="240" w:lineRule="auto"/>
      <w:outlineLvl w:val="1"/>
    </w:pPr>
    <w:rPr>
      <w:rFonts w:asciiTheme="majorHAnsi" w:eastAsiaTheme="majorEastAsia" w:hAnsiTheme="majorHAnsi" w:cstheme="majorBidi"/>
      <w:color w:val="62220F" w:themeColor="accent1" w:themeShade="BF"/>
      <w:sz w:val="32"/>
      <w:szCs w:val="32"/>
    </w:rPr>
  </w:style>
  <w:style w:type="paragraph" w:styleId="Heading3">
    <w:name w:val="heading 3"/>
    <w:basedOn w:val="Normal"/>
    <w:next w:val="Normal"/>
    <w:link w:val="Heading3Char"/>
    <w:uiPriority w:val="9"/>
    <w:semiHidden/>
    <w:unhideWhenUsed/>
    <w:qFormat/>
    <w:rsid w:val="00A50A52"/>
    <w:pPr>
      <w:keepNext/>
      <w:keepLines/>
      <w:spacing w:before="40" w:after="0" w:line="240" w:lineRule="auto"/>
      <w:outlineLvl w:val="2"/>
    </w:pPr>
    <w:rPr>
      <w:rFonts w:asciiTheme="majorHAnsi" w:eastAsiaTheme="majorEastAsia" w:hAnsiTheme="majorHAnsi" w:cstheme="majorBidi"/>
      <w:color w:val="62220F" w:themeColor="accent1" w:themeShade="BF"/>
      <w:sz w:val="28"/>
      <w:szCs w:val="28"/>
    </w:rPr>
  </w:style>
  <w:style w:type="paragraph" w:styleId="Heading4">
    <w:name w:val="heading 4"/>
    <w:basedOn w:val="Normal"/>
    <w:next w:val="Normal"/>
    <w:link w:val="Heading4Char"/>
    <w:uiPriority w:val="9"/>
    <w:semiHidden/>
    <w:unhideWhenUsed/>
    <w:qFormat/>
    <w:rsid w:val="00A50A52"/>
    <w:pPr>
      <w:keepNext/>
      <w:keepLines/>
      <w:spacing w:before="40" w:after="0"/>
      <w:outlineLvl w:val="3"/>
    </w:pPr>
    <w:rPr>
      <w:rFonts w:asciiTheme="majorHAnsi" w:eastAsiaTheme="majorEastAsia" w:hAnsiTheme="majorHAnsi" w:cstheme="majorBidi"/>
      <w:color w:val="62220F" w:themeColor="accent1" w:themeShade="BF"/>
      <w:sz w:val="24"/>
      <w:szCs w:val="24"/>
    </w:rPr>
  </w:style>
  <w:style w:type="paragraph" w:styleId="Heading5">
    <w:name w:val="heading 5"/>
    <w:basedOn w:val="Normal"/>
    <w:next w:val="Normal"/>
    <w:link w:val="Heading5Char"/>
    <w:uiPriority w:val="9"/>
    <w:unhideWhenUsed/>
    <w:qFormat/>
    <w:rsid w:val="00A50A52"/>
    <w:pPr>
      <w:keepNext/>
      <w:keepLines/>
      <w:spacing w:before="40" w:after="0"/>
      <w:outlineLvl w:val="4"/>
    </w:pPr>
    <w:rPr>
      <w:rFonts w:asciiTheme="majorHAnsi" w:eastAsiaTheme="majorEastAsia" w:hAnsiTheme="majorHAnsi" w:cstheme="majorBidi"/>
      <w:caps/>
      <w:color w:val="62220F" w:themeColor="accent1" w:themeShade="BF"/>
    </w:rPr>
  </w:style>
  <w:style w:type="paragraph" w:styleId="Heading6">
    <w:name w:val="heading 6"/>
    <w:basedOn w:val="Normal"/>
    <w:next w:val="Normal"/>
    <w:link w:val="Heading6Char"/>
    <w:uiPriority w:val="9"/>
    <w:semiHidden/>
    <w:unhideWhenUsed/>
    <w:qFormat/>
    <w:rsid w:val="00A50A52"/>
    <w:pPr>
      <w:keepNext/>
      <w:keepLines/>
      <w:spacing w:before="40" w:after="0"/>
      <w:outlineLvl w:val="5"/>
    </w:pPr>
    <w:rPr>
      <w:rFonts w:asciiTheme="majorHAnsi" w:eastAsiaTheme="majorEastAsia" w:hAnsiTheme="majorHAnsi" w:cstheme="majorBidi"/>
      <w:i/>
      <w:iCs/>
      <w:caps/>
      <w:color w:val="41170A" w:themeColor="accent1" w:themeShade="80"/>
    </w:rPr>
  </w:style>
  <w:style w:type="paragraph" w:styleId="Heading7">
    <w:name w:val="heading 7"/>
    <w:basedOn w:val="Normal"/>
    <w:next w:val="Normal"/>
    <w:link w:val="Heading7Char"/>
    <w:uiPriority w:val="9"/>
    <w:semiHidden/>
    <w:unhideWhenUsed/>
    <w:qFormat/>
    <w:rsid w:val="00A50A52"/>
    <w:pPr>
      <w:keepNext/>
      <w:keepLines/>
      <w:spacing w:before="40" w:after="0"/>
      <w:outlineLvl w:val="6"/>
    </w:pPr>
    <w:rPr>
      <w:rFonts w:asciiTheme="majorHAnsi" w:eastAsiaTheme="majorEastAsia" w:hAnsiTheme="majorHAnsi" w:cstheme="majorBidi"/>
      <w:b/>
      <w:bCs/>
      <w:color w:val="41170A" w:themeColor="accent1" w:themeShade="80"/>
    </w:rPr>
  </w:style>
  <w:style w:type="paragraph" w:styleId="Heading8">
    <w:name w:val="heading 8"/>
    <w:basedOn w:val="Normal"/>
    <w:next w:val="Normal"/>
    <w:link w:val="Heading8Char"/>
    <w:uiPriority w:val="9"/>
    <w:semiHidden/>
    <w:unhideWhenUsed/>
    <w:qFormat/>
    <w:rsid w:val="00A50A52"/>
    <w:pPr>
      <w:keepNext/>
      <w:keepLines/>
      <w:spacing w:before="40" w:after="0"/>
      <w:outlineLvl w:val="7"/>
    </w:pPr>
    <w:rPr>
      <w:rFonts w:asciiTheme="majorHAnsi" w:eastAsiaTheme="majorEastAsia" w:hAnsiTheme="majorHAnsi" w:cstheme="majorBidi"/>
      <w:b/>
      <w:bCs/>
      <w:i/>
      <w:iCs/>
      <w:color w:val="41170A" w:themeColor="accent1" w:themeShade="80"/>
    </w:rPr>
  </w:style>
  <w:style w:type="paragraph" w:styleId="Heading9">
    <w:name w:val="heading 9"/>
    <w:basedOn w:val="Normal"/>
    <w:next w:val="Normal"/>
    <w:link w:val="Heading9Char"/>
    <w:uiPriority w:val="9"/>
    <w:semiHidden/>
    <w:unhideWhenUsed/>
    <w:qFormat/>
    <w:rsid w:val="00A50A52"/>
    <w:pPr>
      <w:keepNext/>
      <w:keepLines/>
      <w:spacing w:before="40" w:after="0"/>
      <w:outlineLvl w:val="8"/>
    </w:pPr>
    <w:rPr>
      <w:rFonts w:asciiTheme="majorHAnsi" w:eastAsiaTheme="majorEastAsia" w:hAnsiTheme="majorHAnsi" w:cstheme="majorBidi"/>
      <w:i/>
      <w:iCs/>
      <w:color w:val="4117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0608B"/>
    <w:rPr>
      <w:sz w:val="16"/>
      <w:szCs w:val="16"/>
    </w:rPr>
  </w:style>
  <w:style w:type="paragraph" w:styleId="EndnoteText">
    <w:name w:val="endnote text"/>
    <w:basedOn w:val="Normal"/>
    <w:semiHidden/>
    <w:rsid w:val="005647B1"/>
    <w:rPr>
      <w:rFonts w:ascii="Gill Sans MT" w:eastAsia="SimSun" w:hAnsi="Gill Sans MT"/>
      <w:bCs/>
      <w:sz w:val="20"/>
      <w:szCs w:val="20"/>
      <w:lang w:val="en-GB"/>
    </w:rPr>
  </w:style>
  <w:style w:type="character" w:styleId="EndnoteReference">
    <w:name w:val="endnote reference"/>
    <w:semiHidden/>
    <w:rsid w:val="005647B1"/>
    <w:rPr>
      <w:vertAlign w:val="superscript"/>
    </w:rPr>
  </w:style>
  <w:style w:type="paragraph" w:styleId="CommentText">
    <w:name w:val="annotation text"/>
    <w:basedOn w:val="Normal"/>
    <w:link w:val="CommentTextChar"/>
    <w:uiPriority w:val="99"/>
    <w:rsid w:val="005647B1"/>
    <w:rPr>
      <w:rFonts w:ascii="Gill Sans MT" w:eastAsia="SimSun" w:hAnsi="Gill Sans MT"/>
      <w:bCs/>
      <w:sz w:val="20"/>
      <w:szCs w:val="20"/>
      <w:lang w:val="x-none"/>
    </w:rPr>
  </w:style>
  <w:style w:type="character" w:styleId="Hyperlink">
    <w:name w:val="Hyperlink"/>
    <w:rsid w:val="005647B1"/>
    <w:rPr>
      <w:color w:val="0000FF"/>
      <w:u w:val="single"/>
    </w:rPr>
  </w:style>
  <w:style w:type="paragraph" w:styleId="BalloonText">
    <w:name w:val="Balloon Text"/>
    <w:basedOn w:val="Normal"/>
    <w:semiHidden/>
    <w:rsid w:val="005647B1"/>
    <w:rPr>
      <w:rFonts w:ascii="Tahoma" w:hAnsi="Tahoma" w:cs="Tahoma"/>
      <w:sz w:val="16"/>
      <w:szCs w:val="16"/>
    </w:rPr>
  </w:style>
  <w:style w:type="paragraph" w:styleId="CommentSubject">
    <w:name w:val="annotation subject"/>
    <w:basedOn w:val="CommentText"/>
    <w:next w:val="CommentText"/>
    <w:semiHidden/>
    <w:rsid w:val="006E2DA2"/>
    <w:rPr>
      <w:rFonts w:ascii="Times New Roman" w:eastAsia="Times New Roman" w:hAnsi="Times New Roman"/>
      <w:b/>
      <w:lang w:val="en-US" w:eastAsia="en-US"/>
    </w:rPr>
  </w:style>
  <w:style w:type="table" w:styleId="TableGrid">
    <w:name w:val="Table Grid"/>
    <w:basedOn w:val="TableNormal"/>
    <w:rsid w:val="00E0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single space,footnote text,FOOTNOTES,fn,ADB,pod carou,Footnote Text Char Char Char,Footnote Text Char1 Char Char Char,Footnote Text Char1 Char Char,Footnote Text Char Char Char Char Char Char,Fußnote"/>
    <w:basedOn w:val="Normal"/>
    <w:link w:val="FootnoteTextChar"/>
    <w:uiPriority w:val="99"/>
    <w:rsid w:val="00C61314"/>
    <w:rPr>
      <w:sz w:val="20"/>
      <w:szCs w:val="20"/>
      <w:lang w:val="en-GB" w:eastAsia="x-none"/>
    </w:rPr>
  </w:style>
  <w:style w:type="character" w:customStyle="1" w:styleId="FootnoteTextChar">
    <w:name w:val="Footnote Text Char"/>
    <w:aliases w:val="Footnote Text Char Char Char1,single space Char,footnote text Char,FOOTNOTES Char,fn Char,ADB Char,pod carou Char,Footnote Text Char Char Char Char,Footnote Text Char1 Char Char Char Char,Footnote Text Char1 Char Char Char1"/>
    <w:link w:val="FootnoteText"/>
    <w:uiPriority w:val="99"/>
    <w:rsid w:val="00C61314"/>
    <w:rPr>
      <w:lang w:val="en-GB"/>
    </w:rPr>
  </w:style>
  <w:style w:type="character" w:styleId="FootnoteReference">
    <w:name w:val="footnote reference"/>
    <w:aliases w:val=" BVI fnr Tegn Tegn Char Char Tegn Tegn Char Char Char Char Char Char Char, BVI fnr Char Char Char Char1 Char Char, BVI fnr Char Char Char Char Char,BVI fnr,16 Point,Superscript 6 Point,ftref"/>
    <w:link w:val="BVIfnrTegnTegnCharCharTegnTegnCharCharCharCharCharChar"/>
    <w:rsid w:val="00C61314"/>
    <w:rPr>
      <w:vertAlign w:val="superscript"/>
    </w:rPr>
  </w:style>
  <w:style w:type="paragraph" w:styleId="Header">
    <w:name w:val="header"/>
    <w:basedOn w:val="Normal"/>
    <w:link w:val="HeaderChar"/>
    <w:uiPriority w:val="99"/>
    <w:rsid w:val="001312C5"/>
    <w:pPr>
      <w:tabs>
        <w:tab w:val="center" w:pos="4320"/>
        <w:tab w:val="right" w:pos="8640"/>
      </w:tabs>
    </w:pPr>
  </w:style>
  <w:style w:type="paragraph" w:styleId="Footer">
    <w:name w:val="footer"/>
    <w:basedOn w:val="Normal"/>
    <w:link w:val="FooterChar"/>
    <w:uiPriority w:val="99"/>
    <w:rsid w:val="00A50A52"/>
    <w:pPr>
      <w:tabs>
        <w:tab w:val="center" w:pos="4320"/>
        <w:tab w:val="right" w:pos="8640"/>
      </w:tabs>
    </w:pPr>
    <w:rPr>
      <w:sz w:val="20"/>
    </w:rPr>
  </w:style>
  <w:style w:type="paragraph" w:styleId="ListParagraph">
    <w:name w:val="List Paragraph"/>
    <w:aliases w:val="Citation List,References,List_Paragraph,Multilevel para_II,List Paragraph1,Resume Title,Paragraph,List Paragraph (numbered (a)),ReferencesCxSpLast,lp1,Bullet Points,Liste Paragraf,Paragraphe de liste PBLH,Normal bullet 2,Bullet list,列出段落"/>
    <w:basedOn w:val="Normal"/>
    <w:link w:val="ListParagraphChar"/>
    <w:uiPriority w:val="34"/>
    <w:qFormat/>
    <w:rsid w:val="009F5CB3"/>
    <w:pPr>
      <w:ind w:left="720"/>
      <w:contextualSpacing/>
    </w:pPr>
  </w:style>
  <w:style w:type="paragraph" w:customStyle="1" w:styleId="Default">
    <w:name w:val="Default"/>
    <w:rsid w:val="003303F5"/>
    <w:pPr>
      <w:autoSpaceDE w:val="0"/>
      <w:autoSpaceDN w:val="0"/>
      <w:adjustRightInd w:val="0"/>
    </w:pPr>
    <w:rPr>
      <w:rFonts w:eastAsia="Calibri"/>
      <w:color w:val="000000"/>
      <w:sz w:val="24"/>
      <w:szCs w:val="24"/>
      <w:lang w:val="it-IT" w:eastAsia="en-US"/>
    </w:rPr>
  </w:style>
  <w:style w:type="character" w:customStyle="1" w:styleId="hps">
    <w:name w:val="hps"/>
    <w:rsid w:val="003303F5"/>
  </w:style>
  <w:style w:type="character" w:customStyle="1" w:styleId="apple-style-span">
    <w:name w:val="apple-style-span"/>
    <w:rsid w:val="003303F5"/>
    <w:rPr>
      <w:rFonts w:ascii="Times New Roman" w:hAnsi="Times New Roman" w:cs="Times New Roman" w:hint="default"/>
    </w:rPr>
  </w:style>
  <w:style w:type="paragraph" w:customStyle="1" w:styleId="BVIfnrTegnTegnCharCharTegnTegnCharCharCharCharCharChar">
    <w:name w:val="BVI fnr Tegn Tegn Char Char Tegn Tegn Char Char Char Char Char Char"/>
    <w:aliases w:val=" BVI fnr Char Char Char Char1 Char, BVI fnr Char Char Char Char, BVI fnr Tegn Tegn Char Char Tegn Tegn Char Char Char Char Char Char Char Char"/>
    <w:basedOn w:val="Normal"/>
    <w:link w:val="FootnoteReference"/>
    <w:rsid w:val="003303F5"/>
    <w:pPr>
      <w:spacing w:line="240" w:lineRule="exact"/>
    </w:pPr>
    <w:rPr>
      <w:sz w:val="20"/>
      <w:szCs w:val="20"/>
      <w:vertAlign w:val="superscript"/>
      <w:lang w:val="x-none" w:eastAsia="x-none"/>
    </w:rPr>
  </w:style>
  <w:style w:type="character" w:styleId="FollowedHyperlink">
    <w:name w:val="FollowedHyperlink"/>
    <w:rsid w:val="00985333"/>
    <w:rPr>
      <w:color w:val="800080"/>
      <w:u w:val="single"/>
    </w:rPr>
  </w:style>
  <w:style w:type="character" w:customStyle="1" w:styleId="CommentTextChar">
    <w:name w:val="Comment Text Char"/>
    <w:link w:val="CommentText"/>
    <w:uiPriority w:val="99"/>
    <w:rsid w:val="00280F58"/>
    <w:rPr>
      <w:rFonts w:ascii="Gill Sans MT" w:eastAsia="SimSun" w:hAnsi="Gill Sans MT"/>
      <w:bCs/>
      <w:lang w:eastAsia="zh-CN"/>
    </w:rPr>
  </w:style>
  <w:style w:type="paragraph" w:styleId="BodyText2">
    <w:name w:val="Body Text 2"/>
    <w:basedOn w:val="Normal"/>
    <w:link w:val="BodyText2Char"/>
    <w:rsid w:val="00280F58"/>
    <w:pPr>
      <w:widowControl w:val="0"/>
    </w:pPr>
    <w:rPr>
      <w:rFonts w:ascii="Univers" w:hAnsi="Univers"/>
      <w:snapToGrid w:val="0"/>
    </w:rPr>
  </w:style>
  <w:style w:type="character" w:customStyle="1" w:styleId="BodyText2Char">
    <w:name w:val="Body Text 2 Char"/>
    <w:link w:val="BodyText2"/>
    <w:rsid w:val="00280F58"/>
    <w:rPr>
      <w:rFonts w:ascii="Univers" w:hAnsi="Univers"/>
      <w:snapToGrid w:val="0"/>
      <w:sz w:val="22"/>
      <w:szCs w:val="22"/>
      <w:lang w:val="en-US" w:eastAsia="en-US"/>
    </w:rPr>
  </w:style>
  <w:style w:type="paragraph" w:styleId="BodyTextIndent">
    <w:name w:val="Body Text Indent"/>
    <w:basedOn w:val="Normal"/>
    <w:link w:val="BodyTextIndentChar"/>
    <w:rsid w:val="007A1FDA"/>
    <w:pPr>
      <w:spacing w:after="120"/>
      <w:ind w:left="283"/>
    </w:pPr>
  </w:style>
  <w:style w:type="character" w:customStyle="1" w:styleId="BodyTextIndentChar">
    <w:name w:val="Body Text Indent Char"/>
    <w:link w:val="BodyTextIndent"/>
    <w:rsid w:val="007A1FDA"/>
    <w:rPr>
      <w:sz w:val="24"/>
      <w:szCs w:val="24"/>
      <w:lang w:val="en-US" w:eastAsia="en-US"/>
    </w:rPr>
  </w:style>
  <w:style w:type="paragraph" w:styleId="BodyText">
    <w:name w:val="Body Text"/>
    <w:basedOn w:val="Normal"/>
    <w:link w:val="BodyTextChar"/>
    <w:uiPriority w:val="99"/>
    <w:unhideWhenUsed/>
    <w:rsid w:val="00180761"/>
    <w:pPr>
      <w:spacing w:after="120" w:line="276" w:lineRule="auto"/>
    </w:pPr>
    <w:rPr>
      <w:rFonts w:ascii="Calibri" w:eastAsia="Calibri" w:hAnsi="Calibri"/>
      <w:lang w:val="x-none"/>
    </w:rPr>
  </w:style>
  <w:style w:type="character" w:customStyle="1" w:styleId="BodyTextChar">
    <w:name w:val="Body Text Char"/>
    <w:link w:val="BodyText"/>
    <w:uiPriority w:val="99"/>
    <w:rsid w:val="00180761"/>
    <w:rPr>
      <w:rFonts w:ascii="Calibri" w:eastAsia="Calibri" w:hAnsi="Calibri"/>
      <w:sz w:val="22"/>
      <w:szCs w:val="22"/>
      <w:lang w:eastAsia="en-US"/>
    </w:rPr>
  </w:style>
  <w:style w:type="paragraph" w:customStyle="1" w:styleId="ETFBodyText">
    <w:name w:val="ETF Body Text"/>
    <w:basedOn w:val="Normal"/>
    <w:rsid w:val="00180761"/>
    <w:pPr>
      <w:spacing w:before="60" w:after="60"/>
    </w:pPr>
    <w:rPr>
      <w:rFonts w:ascii="Arial" w:hAnsi="Arial" w:cs="Arial"/>
      <w:sz w:val="20"/>
      <w:szCs w:val="20"/>
      <w:lang w:val="en-GB" w:eastAsia="en-GB"/>
    </w:rPr>
  </w:style>
  <w:style w:type="paragraph" w:styleId="NoSpacing">
    <w:name w:val="No Spacing"/>
    <w:link w:val="NoSpacingChar"/>
    <w:uiPriority w:val="1"/>
    <w:qFormat/>
    <w:rsid w:val="00A50A52"/>
    <w:pPr>
      <w:spacing w:after="0" w:line="240" w:lineRule="auto"/>
    </w:pPr>
  </w:style>
  <w:style w:type="character" w:customStyle="1" w:styleId="NoSpacingChar">
    <w:name w:val="No Spacing Char"/>
    <w:link w:val="NoSpacing"/>
    <w:uiPriority w:val="1"/>
    <w:rsid w:val="00EC0BE4"/>
  </w:style>
  <w:style w:type="character" w:customStyle="1" w:styleId="Heading2Char">
    <w:name w:val="Heading 2 Char"/>
    <w:basedOn w:val="DefaultParagraphFont"/>
    <w:link w:val="Heading2"/>
    <w:uiPriority w:val="9"/>
    <w:semiHidden/>
    <w:rsid w:val="00A50A52"/>
    <w:rPr>
      <w:rFonts w:asciiTheme="majorHAnsi" w:eastAsiaTheme="majorEastAsia" w:hAnsiTheme="majorHAnsi" w:cstheme="majorBidi"/>
      <w:color w:val="62220F" w:themeColor="accent1" w:themeShade="BF"/>
      <w:sz w:val="32"/>
      <w:szCs w:val="32"/>
    </w:rPr>
  </w:style>
  <w:style w:type="paragraph" w:styleId="NormalWeb">
    <w:name w:val="Normal (Web)"/>
    <w:basedOn w:val="Normal"/>
    <w:uiPriority w:val="99"/>
    <w:unhideWhenUsed/>
    <w:rsid w:val="00E27E05"/>
    <w:pPr>
      <w:spacing w:before="100" w:beforeAutospacing="1" w:after="100" w:afterAutospacing="1"/>
    </w:pPr>
  </w:style>
  <w:style w:type="character" w:customStyle="1" w:styleId="Heading1Char">
    <w:name w:val="Heading 1 Char"/>
    <w:basedOn w:val="DefaultParagraphFont"/>
    <w:link w:val="Heading1"/>
    <w:uiPriority w:val="9"/>
    <w:rsid w:val="00A50A52"/>
    <w:rPr>
      <w:rFonts w:asciiTheme="majorHAnsi" w:eastAsiaTheme="majorEastAsia" w:hAnsiTheme="majorHAnsi" w:cstheme="majorBidi"/>
      <w:color w:val="41170A" w:themeColor="accent1" w:themeShade="80"/>
      <w:sz w:val="36"/>
      <w:szCs w:val="36"/>
    </w:rPr>
  </w:style>
  <w:style w:type="character" w:customStyle="1" w:styleId="Heading3Char">
    <w:name w:val="Heading 3 Char"/>
    <w:basedOn w:val="DefaultParagraphFont"/>
    <w:link w:val="Heading3"/>
    <w:uiPriority w:val="9"/>
    <w:semiHidden/>
    <w:rsid w:val="00A50A52"/>
    <w:rPr>
      <w:rFonts w:asciiTheme="majorHAnsi" w:eastAsiaTheme="majorEastAsia" w:hAnsiTheme="majorHAnsi" w:cstheme="majorBidi"/>
      <w:color w:val="62220F" w:themeColor="accent1" w:themeShade="BF"/>
      <w:sz w:val="28"/>
      <w:szCs w:val="28"/>
    </w:rPr>
  </w:style>
  <w:style w:type="character" w:customStyle="1" w:styleId="Heading4Char">
    <w:name w:val="Heading 4 Char"/>
    <w:basedOn w:val="DefaultParagraphFont"/>
    <w:link w:val="Heading4"/>
    <w:uiPriority w:val="9"/>
    <w:semiHidden/>
    <w:rsid w:val="00A50A52"/>
    <w:rPr>
      <w:rFonts w:asciiTheme="majorHAnsi" w:eastAsiaTheme="majorEastAsia" w:hAnsiTheme="majorHAnsi" w:cstheme="majorBidi"/>
      <w:color w:val="62220F" w:themeColor="accent1" w:themeShade="BF"/>
      <w:sz w:val="24"/>
      <w:szCs w:val="24"/>
    </w:rPr>
  </w:style>
  <w:style w:type="character" w:customStyle="1" w:styleId="Heading5Char">
    <w:name w:val="Heading 5 Char"/>
    <w:basedOn w:val="DefaultParagraphFont"/>
    <w:link w:val="Heading5"/>
    <w:uiPriority w:val="9"/>
    <w:rsid w:val="00A50A52"/>
    <w:rPr>
      <w:rFonts w:asciiTheme="majorHAnsi" w:eastAsiaTheme="majorEastAsia" w:hAnsiTheme="majorHAnsi" w:cstheme="majorBidi"/>
      <w:caps/>
      <w:color w:val="62220F" w:themeColor="accent1" w:themeShade="BF"/>
    </w:rPr>
  </w:style>
  <w:style w:type="character" w:customStyle="1" w:styleId="Heading6Char">
    <w:name w:val="Heading 6 Char"/>
    <w:basedOn w:val="DefaultParagraphFont"/>
    <w:link w:val="Heading6"/>
    <w:uiPriority w:val="9"/>
    <w:semiHidden/>
    <w:rsid w:val="00A50A52"/>
    <w:rPr>
      <w:rFonts w:asciiTheme="majorHAnsi" w:eastAsiaTheme="majorEastAsia" w:hAnsiTheme="majorHAnsi" w:cstheme="majorBidi"/>
      <w:i/>
      <w:iCs/>
      <w:caps/>
      <w:color w:val="41170A" w:themeColor="accent1" w:themeShade="80"/>
    </w:rPr>
  </w:style>
  <w:style w:type="character" w:customStyle="1" w:styleId="Heading7Char">
    <w:name w:val="Heading 7 Char"/>
    <w:basedOn w:val="DefaultParagraphFont"/>
    <w:link w:val="Heading7"/>
    <w:uiPriority w:val="9"/>
    <w:semiHidden/>
    <w:rsid w:val="00A50A52"/>
    <w:rPr>
      <w:rFonts w:asciiTheme="majorHAnsi" w:eastAsiaTheme="majorEastAsia" w:hAnsiTheme="majorHAnsi" w:cstheme="majorBidi"/>
      <w:b/>
      <w:bCs/>
      <w:color w:val="41170A" w:themeColor="accent1" w:themeShade="80"/>
    </w:rPr>
  </w:style>
  <w:style w:type="character" w:customStyle="1" w:styleId="Heading8Char">
    <w:name w:val="Heading 8 Char"/>
    <w:basedOn w:val="DefaultParagraphFont"/>
    <w:link w:val="Heading8"/>
    <w:uiPriority w:val="9"/>
    <w:semiHidden/>
    <w:rsid w:val="00A50A52"/>
    <w:rPr>
      <w:rFonts w:asciiTheme="majorHAnsi" w:eastAsiaTheme="majorEastAsia" w:hAnsiTheme="majorHAnsi" w:cstheme="majorBidi"/>
      <w:b/>
      <w:bCs/>
      <w:i/>
      <w:iCs/>
      <w:color w:val="41170A" w:themeColor="accent1" w:themeShade="80"/>
    </w:rPr>
  </w:style>
  <w:style w:type="character" w:customStyle="1" w:styleId="Heading9Char">
    <w:name w:val="Heading 9 Char"/>
    <w:basedOn w:val="DefaultParagraphFont"/>
    <w:link w:val="Heading9"/>
    <w:uiPriority w:val="9"/>
    <w:semiHidden/>
    <w:rsid w:val="00A50A52"/>
    <w:rPr>
      <w:rFonts w:asciiTheme="majorHAnsi" w:eastAsiaTheme="majorEastAsia" w:hAnsiTheme="majorHAnsi" w:cstheme="majorBidi"/>
      <w:i/>
      <w:iCs/>
      <w:color w:val="41170A" w:themeColor="accent1" w:themeShade="80"/>
    </w:rPr>
  </w:style>
  <w:style w:type="paragraph" w:styleId="Caption">
    <w:name w:val="caption"/>
    <w:basedOn w:val="Normal"/>
    <w:next w:val="Normal"/>
    <w:uiPriority w:val="35"/>
    <w:semiHidden/>
    <w:unhideWhenUsed/>
    <w:qFormat/>
    <w:rsid w:val="00A50A52"/>
    <w:pPr>
      <w:spacing w:line="240" w:lineRule="auto"/>
    </w:pPr>
    <w:rPr>
      <w:b/>
      <w:bCs/>
      <w:smallCaps/>
      <w:color w:val="FF6B00" w:themeColor="text2"/>
    </w:rPr>
  </w:style>
  <w:style w:type="paragraph" w:styleId="Title">
    <w:name w:val="Title"/>
    <w:basedOn w:val="Normal"/>
    <w:next w:val="Normal"/>
    <w:link w:val="TitleChar"/>
    <w:uiPriority w:val="10"/>
    <w:qFormat/>
    <w:rsid w:val="00A50A52"/>
    <w:pPr>
      <w:spacing w:after="0" w:line="204" w:lineRule="auto"/>
      <w:contextualSpacing/>
      <w:jc w:val="center"/>
    </w:pPr>
    <w:rPr>
      <w:rFonts w:asciiTheme="majorHAnsi" w:eastAsiaTheme="majorEastAsia" w:hAnsiTheme="majorHAnsi" w:cstheme="majorBidi"/>
      <w:color w:val="FF6B00" w:themeColor="text2"/>
      <w:spacing w:val="-15"/>
      <w:sz w:val="36"/>
      <w:szCs w:val="72"/>
    </w:rPr>
  </w:style>
  <w:style w:type="character" w:customStyle="1" w:styleId="TitleChar">
    <w:name w:val="Title Char"/>
    <w:basedOn w:val="DefaultParagraphFont"/>
    <w:link w:val="Title"/>
    <w:uiPriority w:val="10"/>
    <w:rsid w:val="00A50A52"/>
    <w:rPr>
      <w:rFonts w:asciiTheme="majorHAnsi" w:eastAsiaTheme="majorEastAsia" w:hAnsiTheme="majorHAnsi" w:cstheme="majorBidi"/>
      <w:color w:val="FF6B00" w:themeColor="text2"/>
      <w:spacing w:val="-15"/>
      <w:sz w:val="36"/>
      <w:szCs w:val="72"/>
    </w:rPr>
  </w:style>
  <w:style w:type="paragraph" w:styleId="Subtitle">
    <w:name w:val="Subtitle"/>
    <w:basedOn w:val="Normal"/>
    <w:next w:val="Normal"/>
    <w:link w:val="SubtitleChar"/>
    <w:uiPriority w:val="11"/>
    <w:qFormat/>
    <w:rsid w:val="00A50A52"/>
    <w:pPr>
      <w:numPr>
        <w:ilvl w:val="1"/>
      </w:numPr>
      <w:spacing w:after="240" w:line="240" w:lineRule="auto"/>
    </w:pPr>
    <w:rPr>
      <w:rFonts w:asciiTheme="majorHAnsi" w:eastAsiaTheme="majorEastAsia" w:hAnsiTheme="majorHAnsi" w:cstheme="majorBidi"/>
      <w:color w:val="842E14" w:themeColor="accent1"/>
      <w:sz w:val="28"/>
      <w:szCs w:val="28"/>
    </w:rPr>
  </w:style>
  <w:style w:type="character" w:customStyle="1" w:styleId="SubtitleChar">
    <w:name w:val="Subtitle Char"/>
    <w:basedOn w:val="DefaultParagraphFont"/>
    <w:link w:val="Subtitle"/>
    <w:uiPriority w:val="11"/>
    <w:rsid w:val="00A50A52"/>
    <w:rPr>
      <w:rFonts w:asciiTheme="majorHAnsi" w:eastAsiaTheme="majorEastAsia" w:hAnsiTheme="majorHAnsi" w:cstheme="majorBidi"/>
      <w:color w:val="842E14" w:themeColor="accent1"/>
      <w:sz w:val="28"/>
      <w:szCs w:val="28"/>
    </w:rPr>
  </w:style>
  <w:style w:type="character" w:styleId="Strong">
    <w:name w:val="Strong"/>
    <w:basedOn w:val="DefaultParagraphFont"/>
    <w:uiPriority w:val="22"/>
    <w:qFormat/>
    <w:rsid w:val="00A50A52"/>
    <w:rPr>
      <w:b/>
      <w:bCs/>
    </w:rPr>
  </w:style>
  <w:style w:type="character" w:styleId="Emphasis">
    <w:name w:val="Emphasis"/>
    <w:basedOn w:val="DefaultParagraphFont"/>
    <w:uiPriority w:val="20"/>
    <w:qFormat/>
    <w:rsid w:val="00A50A52"/>
    <w:rPr>
      <w:i/>
      <w:iCs/>
    </w:rPr>
  </w:style>
  <w:style w:type="paragraph" w:styleId="Quote">
    <w:name w:val="Quote"/>
    <w:basedOn w:val="Normal"/>
    <w:next w:val="Normal"/>
    <w:link w:val="QuoteChar"/>
    <w:uiPriority w:val="29"/>
    <w:qFormat/>
    <w:rsid w:val="00A50A52"/>
    <w:pPr>
      <w:spacing w:before="120" w:after="120"/>
      <w:ind w:left="720"/>
    </w:pPr>
    <w:rPr>
      <w:color w:val="FF6B00" w:themeColor="text2"/>
      <w:sz w:val="24"/>
      <w:szCs w:val="24"/>
    </w:rPr>
  </w:style>
  <w:style w:type="character" w:customStyle="1" w:styleId="QuoteChar">
    <w:name w:val="Quote Char"/>
    <w:basedOn w:val="DefaultParagraphFont"/>
    <w:link w:val="Quote"/>
    <w:uiPriority w:val="29"/>
    <w:rsid w:val="00A50A52"/>
    <w:rPr>
      <w:color w:val="FF6B00" w:themeColor="text2"/>
      <w:sz w:val="24"/>
      <w:szCs w:val="24"/>
    </w:rPr>
  </w:style>
  <w:style w:type="paragraph" w:styleId="IntenseQuote">
    <w:name w:val="Intense Quote"/>
    <w:basedOn w:val="Normal"/>
    <w:next w:val="Normal"/>
    <w:link w:val="IntenseQuoteChar"/>
    <w:uiPriority w:val="30"/>
    <w:qFormat/>
    <w:rsid w:val="00A50A52"/>
    <w:pPr>
      <w:spacing w:before="100" w:beforeAutospacing="1" w:after="240" w:line="240" w:lineRule="auto"/>
      <w:ind w:left="720"/>
      <w:jc w:val="center"/>
    </w:pPr>
    <w:rPr>
      <w:rFonts w:asciiTheme="majorHAnsi" w:eastAsiaTheme="majorEastAsia" w:hAnsiTheme="majorHAnsi" w:cstheme="majorBidi"/>
      <w:color w:val="FF6B00" w:themeColor="text2"/>
      <w:spacing w:val="-6"/>
      <w:sz w:val="32"/>
      <w:szCs w:val="32"/>
    </w:rPr>
  </w:style>
  <w:style w:type="character" w:customStyle="1" w:styleId="IntenseQuoteChar">
    <w:name w:val="Intense Quote Char"/>
    <w:basedOn w:val="DefaultParagraphFont"/>
    <w:link w:val="IntenseQuote"/>
    <w:uiPriority w:val="30"/>
    <w:rsid w:val="00A50A52"/>
    <w:rPr>
      <w:rFonts w:asciiTheme="majorHAnsi" w:eastAsiaTheme="majorEastAsia" w:hAnsiTheme="majorHAnsi" w:cstheme="majorBidi"/>
      <w:color w:val="FF6B00" w:themeColor="text2"/>
      <w:spacing w:val="-6"/>
      <w:sz w:val="32"/>
      <w:szCs w:val="32"/>
    </w:rPr>
  </w:style>
  <w:style w:type="character" w:styleId="SubtleEmphasis">
    <w:name w:val="Subtle Emphasis"/>
    <w:basedOn w:val="DefaultParagraphFont"/>
    <w:uiPriority w:val="19"/>
    <w:qFormat/>
    <w:rsid w:val="00A50A52"/>
    <w:rPr>
      <w:i/>
      <w:iCs/>
      <w:color w:val="595959" w:themeColor="text1" w:themeTint="A6"/>
    </w:rPr>
  </w:style>
  <w:style w:type="character" w:styleId="IntenseEmphasis">
    <w:name w:val="Intense Emphasis"/>
    <w:basedOn w:val="DefaultParagraphFont"/>
    <w:uiPriority w:val="21"/>
    <w:qFormat/>
    <w:rsid w:val="00A50A52"/>
    <w:rPr>
      <w:b/>
      <w:bCs/>
      <w:i/>
      <w:iCs/>
    </w:rPr>
  </w:style>
  <w:style w:type="character" w:styleId="SubtleReference">
    <w:name w:val="Subtle Reference"/>
    <w:basedOn w:val="DefaultParagraphFont"/>
    <w:uiPriority w:val="31"/>
    <w:qFormat/>
    <w:rsid w:val="00A50A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0A52"/>
    <w:rPr>
      <w:b/>
      <w:bCs/>
      <w:smallCaps/>
      <w:color w:val="FF6B00" w:themeColor="text2"/>
      <w:u w:val="single"/>
    </w:rPr>
  </w:style>
  <w:style w:type="character" w:styleId="BookTitle">
    <w:name w:val="Book Title"/>
    <w:basedOn w:val="DefaultParagraphFont"/>
    <w:uiPriority w:val="33"/>
    <w:qFormat/>
    <w:rsid w:val="00A50A52"/>
    <w:rPr>
      <w:b/>
      <w:bCs/>
      <w:smallCaps/>
      <w:spacing w:val="10"/>
    </w:rPr>
  </w:style>
  <w:style w:type="paragraph" w:styleId="TOCHeading">
    <w:name w:val="TOC Heading"/>
    <w:basedOn w:val="Heading1"/>
    <w:next w:val="Normal"/>
    <w:uiPriority w:val="39"/>
    <w:semiHidden/>
    <w:unhideWhenUsed/>
    <w:qFormat/>
    <w:rsid w:val="00A50A52"/>
    <w:pPr>
      <w:outlineLvl w:val="9"/>
    </w:pPr>
  </w:style>
  <w:style w:type="character" w:customStyle="1" w:styleId="FooterChar">
    <w:name w:val="Footer Char"/>
    <w:basedOn w:val="DefaultParagraphFont"/>
    <w:link w:val="Footer"/>
    <w:uiPriority w:val="99"/>
    <w:rsid w:val="00A50A52"/>
    <w:rPr>
      <w:sz w:val="20"/>
    </w:rPr>
  </w:style>
  <w:style w:type="paragraph" w:styleId="Revision">
    <w:name w:val="Revision"/>
    <w:hidden/>
    <w:uiPriority w:val="99"/>
    <w:semiHidden/>
    <w:rsid w:val="00421694"/>
    <w:pPr>
      <w:spacing w:after="0" w:line="240" w:lineRule="auto"/>
    </w:pPr>
  </w:style>
  <w:style w:type="character" w:customStyle="1" w:styleId="HeaderChar">
    <w:name w:val="Header Char"/>
    <w:basedOn w:val="DefaultParagraphFont"/>
    <w:link w:val="Header"/>
    <w:uiPriority w:val="99"/>
    <w:qFormat/>
    <w:rsid w:val="003D75AA"/>
  </w:style>
  <w:style w:type="character" w:customStyle="1" w:styleId="ListParagraphChar">
    <w:name w:val="List Paragraph Char"/>
    <w:aliases w:val="Citation List Char,References Char,List_Paragraph Char,Multilevel para_II Char,List Paragraph1 Char,Resume Title Char,Paragraph Char,List Paragraph (numbered (a)) Char,ReferencesCxSpLast Char,lp1 Char,Bullet Points Char,列出段落 Char"/>
    <w:link w:val="ListParagraph"/>
    <w:uiPriority w:val="34"/>
    <w:qFormat/>
    <w:locked/>
    <w:rsid w:val="00786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982">
      <w:bodyDiv w:val="1"/>
      <w:marLeft w:val="0"/>
      <w:marRight w:val="0"/>
      <w:marTop w:val="0"/>
      <w:marBottom w:val="0"/>
      <w:divBdr>
        <w:top w:val="none" w:sz="0" w:space="0" w:color="auto"/>
        <w:left w:val="none" w:sz="0" w:space="0" w:color="auto"/>
        <w:bottom w:val="none" w:sz="0" w:space="0" w:color="auto"/>
        <w:right w:val="none" w:sz="0" w:space="0" w:color="auto"/>
      </w:divBdr>
    </w:div>
    <w:div w:id="105468323">
      <w:bodyDiv w:val="1"/>
      <w:marLeft w:val="0"/>
      <w:marRight w:val="0"/>
      <w:marTop w:val="0"/>
      <w:marBottom w:val="0"/>
      <w:divBdr>
        <w:top w:val="none" w:sz="0" w:space="0" w:color="auto"/>
        <w:left w:val="none" w:sz="0" w:space="0" w:color="auto"/>
        <w:bottom w:val="none" w:sz="0" w:space="0" w:color="auto"/>
        <w:right w:val="none" w:sz="0" w:space="0" w:color="auto"/>
      </w:divBdr>
    </w:div>
    <w:div w:id="162741943">
      <w:bodyDiv w:val="1"/>
      <w:marLeft w:val="0"/>
      <w:marRight w:val="0"/>
      <w:marTop w:val="0"/>
      <w:marBottom w:val="0"/>
      <w:divBdr>
        <w:top w:val="none" w:sz="0" w:space="0" w:color="auto"/>
        <w:left w:val="none" w:sz="0" w:space="0" w:color="auto"/>
        <w:bottom w:val="none" w:sz="0" w:space="0" w:color="auto"/>
        <w:right w:val="none" w:sz="0" w:space="0" w:color="auto"/>
      </w:divBdr>
    </w:div>
    <w:div w:id="174618148">
      <w:bodyDiv w:val="1"/>
      <w:marLeft w:val="0"/>
      <w:marRight w:val="0"/>
      <w:marTop w:val="0"/>
      <w:marBottom w:val="0"/>
      <w:divBdr>
        <w:top w:val="none" w:sz="0" w:space="0" w:color="auto"/>
        <w:left w:val="none" w:sz="0" w:space="0" w:color="auto"/>
        <w:bottom w:val="none" w:sz="0" w:space="0" w:color="auto"/>
        <w:right w:val="none" w:sz="0" w:space="0" w:color="auto"/>
      </w:divBdr>
    </w:div>
    <w:div w:id="237063271">
      <w:bodyDiv w:val="1"/>
      <w:marLeft w:val="0"/>
      <w:marRight w:val="0"/>
      <w:marTop w:val="0"/>
      <w:marBottom w:val="0"/>
      <w:divBdr>
        <w:top w:val="none" w:sz="0" w:space="0" w:color="auto"/>
        <w:left w:val="none" w:sz="0" w:space="0" w:color="auto"/>
        <w:bottom w:val="none" w:sz="0" w:space="0" w:color="auto"/>
        <w:right w:val="none" w:sz="0" w:space="0" w:color="auto"/>
      </w:divBdr>
    </w:div>
    <w:div w:id="461584913">
      <w:bodyDiv w:val="1"/>
      <w:marLeft w:val="0"/>
      <w:marRight w:val="0"/>
      <w:marTop w:val="0"/>
      <w:marBottom w:val="0"/>
      <w:divBdr>
        <w:top w:val="none" w:sz="0" w:space="0" w:color="auto"/>
        <w:left w:val="none" w:sz="0" w:space="0" w:color="auto"/>
        <w:bottom w:val="none" w:sz="0" w:space="0" w:color="auto"/>
        <w:right w:val="none" w:sz="0" w:space="0" w:color="auto"/>
      </w:divBdr>
    </w:div>
    <w:div w:id="509756905">
      <w:bodyDiv w:val="1"/>
      <w:marLeft w:val="0"/>
      <w:marRight w:val="0"/>
      <w:marTop w:val="0"/>
      <w:marBottom w:val="0"/>
      <w:divBdr>
        <w:top w:val="none" w:sz="0" w:space="0" w:color="auto"/>
        <w:left w:val="none" w:sz="0" w:space="0" w:color="auto"/>
        <w:bottom w:val="none" w:sz="0" w:space="0" w:color="auto"/>
        <w:right w:val="none" w:sz="0" w:space="0" w:color="auto"/>
      </w:divBdr>
    </w:div>
    <w:div w:id="554899251">
      <w:bodyDiv w:val="1"/>
      <w:marLeft w:val="0"/>
      <w:marRight w:val="0"/>
      <w:marTop w:val="0"/>
      <w:marBottom w:val="0"/>
      <w:divBdr>
        <w:top w:val="none" w:sz="0" w:space="0" w:color="auto"/>
        <w:left w:val="none" w:sz="0" w:space="0" w:color="auto"/>
        <w:bottom w:val="none" w:sz="0" w:space="0" w:color="auto"/>
        <w:right w:val="none" w:sz="0" w:space="0" w:color="auto"/>
      </w:divBdr>
    </w:div>
    <w:div w:id="631403868">
      <w:bodyDiv w:val="1"/>
      <w:marLeft w:val="0"/>
      <w:marRight w:val="0"/>
      <w:marTop w:val="0"/>
      <w:marBottom w:val="0"/>
      <w:divBdr>
        <w:top w:val="none" w:sz="0" w:space="0" w:color="auto"/>
        <w:left w:val="none" w:sz="0" w:space="0" w:color="auto"/>
        <w:bottom w:val="none" w:sz="0" w:space="0" w:color="auto"/>
        <w:right w:val="none" w:sz="0" w:space="0" w:color="auto"/>
      </w:divBdr>
    </w:div>
    <w:div w:id="815685288">
      <w:bodyDiv w:val="1"/>
      <w:marLeft w:val="0"/>
      <w:marRight w:val="0"/>
      <w:marTop w:val="0"/>
      <w:marBottom w:val="0"/>
      <w:divBdr>
        <w:top w:val="none" w:sz="0" w:space="0" w:color="auto"/>
        <w:left w:val="none" w:sz="0" w:space="0" w:color="auto"/>
        <w:bottom w:val="none" w:sz="0" w:space="0" w:color="auto"/>
        <w:right w:val="none" w:sz="0" w:space="0" w:color="auto"/>
      </w:divBdr>
    </w:div>
    <w:div w:id="908997701">
      <w:bodyDiv w:val="1"/>
      <w:marLeft w:val="0"/>
      <w:marRight w:val="0"/>
      <w:marTop w:val="0"/>
      <w:marBottom w:val="0"/>
      <w:divBdr>
        <w:top w:val="none" w:sz="0" w:space="0" w:color="auto"/>
        <w:left w:val="none" w:sz="0" w:space="0" w:color="auto"/>
        <w:bottom w:val="none" w:sz="0" w:space="0" w:color="auto"/>
        <w:right w:val="none" w:sz="0" w:space="0" w:color="auto"/>
      </w:divBdr>
    </w:div>
    <w:div w:id="1069964447">
      <w:bodyDiv w:val="1"/>
      <w:marLeft w:val="0"/>
      <w:marRight w:val="0"/>
      <w:marTop w:val="0"/>
      <w:marBottom w:val="0"/>
      <w:divBdr>
        <w:top w:val="none" w:sz="0" w:space="0" w:color="auto"/>
        <w:left w:val="none" w:sz="0" w:space="0" w:color="auto"/>
        <w:bottom w:val="none" w:sz="0" w:space="0" w:color="auto"/>
        <w:right w:val="none" w:sz="0" w:space="0" w:color="auto"/>
      </w:divBdr>
    </w:div>
    <w:div w:id="1366906891">
      <w:bodyDiv w:val="1"/>
      <w:marLeft w:val="0"/>
      <w:marRight w:val="0"/>
      <w:marTop w:val="0"/>
      <w:marBottom w:val="0"/>
      <w:divBdr>
        <w:top w:val="none" w:sz="0" w:space="0" w:color="auto"/>
        <w:left w:val="none" w:sz="0" w:space="0" w:color="auto"/>
        <w:bottom w:val="none" w:sz="0" w:space="0" w:color="auto"/>
        <w:right w:val="none" w:sz="0" w:space="0" w:color="auto"/>
      </w:divBdr>
    </w:div>
    <w:div w:id="1413042521">
      <w:bodyDiv w:val="1"/>
      <w:marLeft w:val="0"/>
      <w:marRight w:val="0"/>
      <w:marTop w:val="0"/>
      <w:marBottom w:val="0"/>
      <w:divBdr>
        <w:top w:val="none" w:sz="0" w:space="0" w:color="auto"/>
        <w:left w:val="none" w:sz="0" w:space="0" w:color="auto"/>
        <w:bottom w:val="none" w:sz="0" w:space="0" w:color="auto"/>
        <w:right w:val="none" w:sz="0" w:space="0" w:color="auto"/>
      </w:divBdr>
    </w:div>
    <w:div w:id="1573656415">
      <w:bodyDiv w:val="1"/>
      <w:marLeft w:val="0"/>
      <w:marRight w:val="0"/>
      <w:marTop w:val="0"/>
      <w:marBottom w:val="0"/>
      <w:divBdr>
        <w:top w:val="none" w:sz="0" w:space="0" w:color="auto"/>
        <w:left w:val="none" w:sz="0" w:space="0" w:color="auto"/>
        <w:bottom w:val="none" w:sz="0" w:space="0" w:color="auto"/>
        <w:right w:val="none" w:sz="0" w:space="0" w:color="auto"/>
      </w:divBdr>
    </w:div>
    <w:div w:id="19122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mini\AppData\Roaming\Skype\My%20Skype%20Received%20Files\ToR%20sample%20manual.dotx" TargetMode="External"/></Relationships>
</file>

<file path=word/theme/theme1.xml><?xml version="1.0" encoding="utf-8"?>
<a:theme xmlns:a="http://schemas.openxmlformats.org/drawingml/2006/main" name="Office Theme">
  <a:themeElements>
    <a:clrScheme name="WV Theme">
      <a:dk1>
        <a:sysClr val="windowText" lastClr="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0563C1"/>
      </a:hlink>
      <a:folHlink>
        <a:srgbClr val="954F72"/>
      </a:folHlink>
    </a:clrScheme>
    <a:fontScheme name="WV Theme">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C37969D499A9489EE7625EE16DC059" ma:contentTypeVersion="20" ma:contentTypeDescription="Create a new document." ma:contentTypeScope="" ma:versionID="7b968787edcc516849700abc8ee872e1">
  <xsd:schema xmlns:xsd="http://www.w3.org/2001/XMLSchema" xmlns:xs="http://www.w3.org/2001/XMLSchema" xmlns:p="http://schemas.microsoft.com/office/2006/metadata/properties" xmlns:ns1="http://schemas.microsoft.com/sharepoint/v3" xmlns:ns3="69dd0d0e-caea-4fb7-85b7-0e851c6a4df0" xmlns:ns4="6c78d8f8-fbfe-46f8-9c0f-2394832cbf8c" targetNamespace="http://schemas.microsoft.com/office/2006/metadata/properties" ma:root="true" ma:fieldsID="8b40c80b78f4d346e41e6c113e5131f6" ns1:_="" ns3:_="" ns4:_="">
    <xsd:import namespace="http://schemas.microsoft.com/sharepoint/v3"/>
    <xsd:import namespace="69dd0d0e-caea-4fb7-85b7-0e851c6a4df0"/>
    <xsd:import namespace="6c78d8f8-fbfe-46f8-9c0f-2394832cb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d0d0e-caea-4fb7-85b7-0e851c6a4d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8d8f8-fbfe-46f8-9c0f-2394832cb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c78d8f8-fbfe-46f8-9c0f-2394832cbf8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03CA9F-E8C6-40FA-B8F4-2CB61B223261}">
  <ds:schemaRefs>
    <ds:schemaRef ds:uri="http://schemas.microsoft.com/sharepoint/v3/contenttype/forms"/>
  </ds:schemaRefs>
</ds:datastoreItem>
</file>

<file path=customXml/itemProps2.xml><?xml version="1.0" encoding="utf-8"?>
<ds:datastoreItem xmlns:ds="http://schemas.openxmlformats.org/officeDocument/2006/customXml" ds:itemID="{BCFB5933-168D-49B4-8A9D-EEAA57E15E45}">
  <ds:schemaRefs>
    <ds:schemaRef ds:uri="http://schemas.openxmlformats.org/officeDocument/2006/bibliography"/>
  </ds:schemaRefs>
</ds:datastoreItem>
</file>

<file path=customXml/itemProps3.xml><?xml version="1.0" encoding="utf-8"?>
<ds:datastoreItem xmlns:ds="http://schemas.openxmlformats.org/officeDocument/2006/customXml" ds:itemID="{DDFDF542-5AFD-4D82-AECE-72EF71F9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d0d0e-caea-4fb7-85b7-0e851c6a4df0"/>
    <ds:schemaRef ds:uri="6c78d8f8-fbfe-46f8-9c0f-2394832c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85D3D-6C71-4E90-8886-6AD8F6945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ToR sample manual</Template>
  <TotalTime>1</TotalTime>
  <Pages>12</Pages>
  <Words>4062</Words>
  <Characters>25488</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29492</CharactersWithSpaces>
  <SharedDoc>false</SharedDoc>
  <HLinks>
    <vt:vector size="6" baseType="variant">
      <vt:variant>
        <vt:i4>2097199</vt:i4>
      </vt:variant>
      <vt:variant>
        <vt:i4>3</vt:i4>
      </vt:variant>
      <vt:variant>
        <vt:i4>0</vt:i4>
      </vt:variant>
      <vt:variant>
        <vt:i4>5</vt:i4>
      </vt:variant>
      <vt:variant>
        <vt:lpwstr>mailto:Brunilda_Kerciku@wvi.org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isemini</dc:creator>
  <cp:keywords/>
  <dc:description/>
  <cp:lastModifiedBy>Vangjel Kojku</cp:lastModifiedBy>
  <cp:revision>3</cp:revision>
  <cp:lastPrinted>2017-02-03T15:43:00Z</cp:lastPrinted>
  <dcterms:created xsi:type="dcterms:W3CDTF">2025-07-29T07:02:00Z</dcterms:created>
  <dcterms:modified xsi:type="dcterms:W3CDTF">2025-07-29T07:02:00Z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0x0101002EC37969D499A9489EE7625EE16DC059</vt:lpwstr>
  </property>
</Properties>
</file>